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9F3ED" w:themeColor="background1"/>
  <w:body>
    <w:p w14:paraId="2C4D95C9" w14:textId="77777777" w:rsidR="00011FA1" w:rsidRDefault="00011FA1"/>
    <w:p w14:paraId="3777FC30" w14:textId="77777777" w:rsidR="005200C9" w:rsidRDefault="005200C9"/>
    <w:p w14:paraId="111291CF" w14:textId="77777777" w:rsidR="00D24019" w:rsidRDefault="00D24019"/>
    <w:p w14:paraId="63891997" w14:textId="77777777" w:rsidR="00641519" w:rsidRDefault="00641519"/>
    <w:p w14:paraId="45C6B1B5" w14:textId="77777777" w:rsidR="00641519" w:rsidRDefault="00641519"/>
    <w:p w14:paraId="71163DD6" w14:textId="77777777" w:rsidR="00641519" w:rsidRDefault="00641519"/>
    <w:p w14:paraId="60874AD6" w14:textId="77777777" w:rsidR="00641519" w:rsidRDefault="00641519"/>
    <w:p w14:paraId="097084F0" w14:textId="77777777" w:rsidR="00641519" w:rsidRDefault="00641519"/>
    <w:p w14:paraId="2EC15011" w14:textId="77777777" w:rsidR="00641519" w:rsidRDefault="00641519"/>
    <w:p w14:paraId="5273F93C" w14:textId="77777777" w:rsidR="00641519" w:rsidRDefault="00641519"/>
    <w:p w14:paraId="795F912C" w14:textId="77777777" w:rsidR="00233972" w:rsidRDefault="00233972" w:rsidP="00233972">
      <w:pPr>
        <w:pStyle w:val="BodyText"/>
        <w:spacing w:before="19"/>
        <w:jc w:val="center"/>
        <w:rPr>
          <w:b/>
          <w:bCs/>
          <w:sz w:val="44"/>
          <w:szCs w:val="44"/>
        </w:rPr>
      </w:pPr>
      <w:r w:rsidRPr="004B7BAF">
        <w:rPr>
          <w:b/>
          <w:bCs/>
          <w:sz w:val="44"/>
          <w:szCs w:val="44"/>
        </w:rPr>
        <w:t>Guidance for Contractor Supervision</w:t>
      </w:r>
      <w:r>
        <w:rPr>
          <w:b/>
          <w:bCs/>
          <w:sz w:val="44"/>
          <w:szCs w:val="44"/>
        </w:rPr>
        <w:t xml:space="preserve"> </w:t>
      </w:r>
    </w:p>
    <w:p w14:paraId="62512F15" w14:textId="77777777" w:rsidR="00233972" w:rsidRPr="004B7BAF" w:rsidRDefault="00233972" w:rsidP="00233972">
      <w:pPr>
        <w:pStyle w:val="BodyText"/>
        <w:spacing w:before="19"/>
        <w:jc w:val="center"/>
        <w:rPr>
          <w:b/>
          <w:bCs/>
          <w:sz w:val="44"/>
          <w:szCs w:val="44"/>
        </w:rPr>
      </w:pPr>
      <w:r>
        <w:rPr>
          <w:b/>
          <w:bCs/>
          <w:sz w:val="44"/>
          <w:szCs w:val="44"/>
        </w:rPr>
        <w:t>Competence</w:t>
      </w:r>
    </w:p>
    <w:p w14:paraId="4CDFB623" w14:textId="77777777" w:rsidR="00233972" w:rsidRDefault="00233972" w:rsidP="00233972">
      <w:pPr>
        <w:pStyle w:val="NoSpacing"/>
      </w:pPr>
    </w:p>
    <w:p w14:paraId="6D23AFF5" w14:textId="77777777" w:rsidR="00233972" w:rsidRDefault="00233972" w:rsidP="00233972">
      <w:pPr>
        <w:pStyle w:val="NoSpacing"/>
      </w:pPr>
    </w:p>
    <w:p w14:paraId="1C0ECE98" w14:textId="77777777" w:rsidR="00233972" w:rsidRDefault="00233972" w:rsidP="00233972">
      <w:pPr>
        <w:pStyle w:val="NoSpacing"/>
      </w:pPr>
    </w:p>
    <w:p w14:paraId="625E1406" w14:textId="77777777" w:rsidR="00233972" w:rsidRDefault="00233972" w:rsidP="00233972">
      <w:pPr>
        <w:pStyle w:val="NoSpacing"/>
      </w:pPr>
    </w:p>
    <w:p w14:paraId="1A4FD5E6" w14:textId="77777777" w:rsidR="00233972" w:rsidRDefault="00233972" w:rsidP="00233972">
      <w:pPr>
        <w:pStyle w:val="NoSpacing"/>
      </w:pPr>
    </w:p>
    <w:p w14:paraId="02228252" w14:textId="77777777" w:rsidR="00233972" w:rsidRDefault="00233972" w:rsidP="00233972">
      <w:pPr>
        <w:pStyle w:val="NoSpacing"/>
      </w:pPr>
    </w:p>
    <w:p w14:paraId="4CF08735" w14:textId="77777777" w:rsidR="00233972" w:rsidRDefault="00233972" w:rsidP="00233972">
      <w:pPr>
        <w:pStyle w:val="NoSpacing"/>
      </w:pPr>
    </w:p>
    <w:p w14:paraId="3BD7DF58" w14:textId="77777777" w:rsidR="00233972" w:rsidRDefault="00233972" w:rsidP="00233972">
      <w:pPr>
        <w:pStyle w:val="NoSpacing"/>
        <w:jc w:val="center"/>
      </w:pPr>
    </w:p>
    <w:p w14:paraId="0FE41E2F" w14:textId="77777777" w:rsidR="00233972" w:rsidRDefault="00233972" w:rsidP="00233972">
      <w:pPr>
        <w:pStyle w:val="NoSpacing"/>
        <w:jc w:val="center"/>
      </w:pPr>
    </w:p>
    <w:p w14:paraId="46018C9A" w14:textId="06054E6B" w:rsidR="006254FE" w:rsidRDefault="00233972" w:rsidP="00233972">
      <w:pPr>
        <w:pStyle w:val="Heading2"/>
        <w:jc w:val="center"/>
        <w:rPr>
          <w:color w:val="auto"/>
        </w:rPr>
      </w:pPr>
      <w:r w:rsidRPr="00E80BBC">
        <w:rPr>
          <w:b/>
          <w:bCs/>
          <w:color w:val="auto"/>
        </w:rPr>
        <w:t>Version</w:t>
      </w:r>
      <w:r w:rsidR="00641519" w:rsidRPr="00E80BBC">
        <w:rPr>
          <w:b/>
          <w:bCs/>
          <w:color w:val="auto"/>
        </w:rPr>
        <w:t>:</w:t>
      </w:r>
      <w:r w:rsidR="00641519">
        <w:rPr>
          <w:color w:val="auto"/>
        </w:rPr>
        <w:t xml:space="preserve"> </w:t>
      </w:r>
      <w:r w:rsidR="00D97A2D">
        <w:rPr>
          <w:color w:val="auto"/>
        </w:rPr>
        <w:t>002</w:t>
      </w:r>
    </w:p>
    <w:p w14:paraId="086774CB" w14:textId="4E544DE2" w:rsidR="00233972" w:rsidRPr="00233972" w:rsidRDefault="00233972" w:rsidP="00233972">
      <w:pPr>
        <w:pStyle w:val="Heading2"/>
        <w:jc w:val="center"/>
        <w:rPr>
          <w:color w:val="auto"/>
        </w:rPr>
      </w:pPr>
      <w:r w:rsidRPr="00E80BBC">
        <w:rPr>
          <w:b/>
          <w:bCs/>
          <w:color w:val="auto"/>
        </w:rPr>
        <w:t>Issued:</w:t>
      </w:r>
      <w:r w:rsidRPr="00233972">
        <w:rPr>
          <w:color w:val="auto"/>
        </w:rPr>
        <w:t xml:space="preserve"> </w:t>
      </w:r>
      <w:r w:rsidR="00D97A2D">
        <w:rPr>
          <w:color w:val="auto"/>
        </w:rPr>
        <w:t>2</w:t>
      </w:r>
      <w:r w:rsidR="00D97A2D" w:rsidRPr="00D97A2D">
        <w:rPr>
          <w:color w:val="auto"/>
          <w:vertAlign w:val="superscript"/>
        </w:rPr>
        <w:t>nd</w:t>
      </w:r>
      <w:r w:rsidR="00D97A2D">
        <w:rPr>
          <w:color w:val="auto"/>
        </w:rPr>
        <w:t xml:space="preserve"> September</w:t>
      </w:r>
      <w:r w:rsidRPr="00233972">
        <w:rPr>
          <w:color w:val="auto"/>
        </w:rPr>
        <w:t xml:space="preserve"> 2025</w:t>
      </w:r>
    </w:p>
    <w:p w14:paraId="447BC92F" w14:textId="77777777" w:rsidR="00D24019" w:rsidRPr="00FA1148" w:rsidRDefault="00D24019">
      <w:pPr>
        <w:rPr>
          <w:rFonts w:cs="Times New Roman"/>
        </w:rPr>
      </w:pPr>
    </w:p>
    <w:p w14:paraId="06C31192" w14:textId="77777777" w:rsidR="006254FE" w:rsidRDefault="006254FE" w:rsidP="00545F62"/>
    <w:p w14:paraId="0485B2E8" w14:textId="77777777" w:rsidR="006254FE" w:rsidRDefault="006254FE" w:rsidP="006254FE">
      <w:pPr>
        <w:rPr>
          <w:rFonts w:ascii="Landsec Brown" w:hAnsi="Landsec Brown" w:cs="Landsec Brown"/>
          <w:color w:val="000000"/>
          <w:szCs w:val="20"/>
          <w:lang w:eastAsia="en-GB"/>
        </w:rPr>
      </w:pPr>
    </w:p>
    <w:p w14:paraId="182D2FD9" w14:textId="77777777" w:rsidR="006254FE" w:rsidRPr="00957963" w:rsidRDefault="006254FE" w:rsidP="00957963">
      <w:pPr>
        <w:rPr>
          <w:lang w:eastAsia="en-GB"/>
        </w:rPr>
      </w:pPr>
    </w:p>
    <w:p w14:paraId="189148D6" w14:textId="77777777" w:rsidR="006254FE" w:rsidRPr="00957963" w:rsidRDefault="006254FE" w:rsidP="006254FE">
      <w:pPr>
        <w:rPr>
          <w:rFonts w:cs="Times New Roman"/>
          <w:color w:val="000000"/>
          <w:szCs w:val="20"/>
          <w:lang w:eastAsia="en-GB"/>
        </w:rPr>
      </w:pPr>
    </w:p>
    <w:p w14:paraId="18A40BA4" w14:textId="77777777" w:rsidR="006254FE" w:rsidRPr="00957963" w:rsidRDefault="006254FE" w:rsidP="006254FE">
      <w:pPr>
        <w:rPr>
          <w:rFonts w:cs="Times New Roman"/>
          <w:color w:val="000000"/>
          <w:szCs w:val="20"/>
          <w:lang w:eastAsia="en-GB"/>
        </w:rPr>
      </w:pPr>
    </w:p>
    <w:p w14:paraId="685F5A82" w14:textId="77777777" w:rsidR="006254FE" w:rsidRPr="00957963" w:rsidRDefault="006254FE" w:rsidP="006254FE">
      <w:pPr>
        <w:rPr>
          <w:rFonts w:cs="Times New Roman"/>
          <w:color w:val="000000"/>
          <w:szCs w:val="20"/>
          <w:lang w:eastAsia="en-GB"/>
        </w:rPr>
      </w:pPr>
    </w:p>
    <w:p w14:paraId="2D201574" w14:textId="77777777" w:rsidR="006254FE" w:rsidRPr="00957963" w:rsidRDefault="006254FE" w:rsidP="006254FE">
      <w:pPr>
        <w:rPr>
          <w:rFonts w:cs="Times New Roman"/>
          <w:color w:val="000000"/>
          <w:szCs w:val="20"/>
          <w:lang w:eastAsia="en-GB"/>
        </w:rPr>
      </w:pPr>
    </w:p>
    <w:p w14:paraId="42E3D004" w14:textId="77777777" w:rsidR="006254FE" w:rsidRDefault="006254FE" w:rsidP="006254FE">
      <w:pPr>
        <w:rPr>
          <w:rFonts w:cs="Times New Roman"/>
          <w:color w:val="000000"/>
          <w:szCs w:val="20"/>
          <w:lang w:eastAsia="en-GB"/>
        </w:rPr>
      </w:pPr>
    </w:p>
    <w:p w14:paraId="0F1E85F4" w14:textId="77777777" w:rsidR="0088020E" w:rsidRPr="00957963" w:rsidRDefault="0088020E" w:rsidP="006254FE">
      <w:pPr>
        <w:rPr>
          <w:rFonts w:cs="Times New Roman"/>
          <w:color w:val="000000"/>
          <w:szCs w:val="20"/>
          <w:lang w:eastAsia="en-GB"/>
        </w:rPr>
      </w:pPr>
    </w:p>
    <w:p w14:paraId="38B0113B" w14:textId="77777777" w:rsidR="006254FE" w:rsidRDefault="006254FE">
      <w:pPr>
        <w:rPr>
          <w:rFonts w:ascii="Landsec Brown" w:hAnsi="Landsec Brown" w:cs="Landsec Brown"/>
        </w:rPr>
      </w:pPr>
    </w:p>
    <w:p w14:paraId="5591CDDD" w14:textId="77777777" w:rsidR="006254FE" w:rsidRDefault="006254FE">
      <w:pPr>
        <w:rPr>
          <w:rFonts w:ascii="Landsec Brown" w:hAnsi="Landsec Brown" w:cs="Landsec Brown"/>
        </w:rPr>
      </w:pPr>
    </w:p>
    <w:p w14:paraId="5593716C" w14:textId="77777777" w:rsidR="006254FE" w:rsidRDefault="006254FE">
      <w:pPr>
        <w:rPr>
          <w:rFonts w:ascii="Landsec Brown" w:hAnsi="Landsec Brown" w:cs="Landsec Brown"/>
        </w:rPr>
      </w:pPr>
    </w:p>
    <w:p w14:paraId="7F6C1F83" w14:textId="77777777" w:rsidR="00451257" w:rsidRDefault="00451257">
      <w:pPr>
        <w:rPr>
          <w:rFonts w:ascii="Landsec Brown" w:hAnsi="Landsec Brown" w:cs="Landsec Brown"/>
        </w:rPr>
      </w:pPr>
    </w:p>
    <w:p w14:paraId="147329C8" w14:textId="77777777" w:rsidR="006254FE" w:rsidRPr="005A0483" w:rsidRDefault="006254FE">
      <w:pPr>
        <w:rPr>
          <w:rFonts w:ascii="Landsec Brown" w:hAnsi="Landsec Brown" w:cs="Landsec Brown"/>
          <w:sz w:val="14"/>
          <w:szCs w:val="14"/>
        </w:rPr>
      </w:pPr>
    </w:p>
    <w:p w14:paraId="2EBE0C42" w14:textId="70DB602A" w:rsidR="00E619AC" w:rsidRPr="003A4B71" w:rsidRDefault="00E619AC" w:rsidP="00E80BBC">
      <w:pPr>
        <w:pStyle w:val="BodyText"/>
        <w:numPr>
          <w:ilvl w:val="0"/>
          <w:numId w:val="6"/>
        </w:numPr>
        <w:spacing w:before="3"/>
        <w:ind w:hanging="720"/>
        <w:rPr>
          <w:rFonts w:ascii="Times New Roman" w:hAnsi="Times New Roman" w:cs="Times New Roman"/>
          <w:b/>
          <w:bCs/>
        </w:rPr>
      </w:pPr>
      <w:r w:rsidRPr="003A4B71">
        <w:rPr>
          <w:rFonts w:ascii="Times New Roman" w:hAnsi="Times New Roman" w:cs="Times New Roman"/>
          <w:b/>
          <w:bCs/>
        </w:rPr>
        <w:lastRenderedPageBreak/>
        <w:t>Purpose</w:t>
      </w:r>
    </w:p>
    <w:p w14:paraId="46CFCCC6" w14:textId="15253DA7" w:rsidR="00E619AC" w:rsidRPr="003A4B71" w:rsidRDefault="00E619AC" w:rsidP="00AC5BF3">
      <w:pPr>
        <w:pStyle w:val="BodyText"/>
        <w:tabs>
          <w:tab w:val="left" w:pos="8021"/>
        </w:tabs>
        <w:ind w:right="987"/>
        <w:jc w:val="both"/>
        <w:rPr>
          <w:rFonts w:ascii="Times New Roman" w:hAnsi="Times New Roman" w:cs="Times New Roman"/>
        </w:rPr>
      </w:pPr>
      <w:r w:rsidRPr="003A4B71">
        <w:rPr>
          <w:rFonts w:ascii="Times New Roman" w:hAnsi="Times New Roman" w:cs="Times New Roman"/>
        </w:rPr>
        <w:t xml:space="preserve">This document contains guidance on </w:t>
      </w:r>
      <w:r w:rsidR="005A0483">
        <w:rPr>
          <w:rFonts w:ascii="Times New Roman" w:hAnsi="Times New Roman" w:cs="Times New Roman"/>
        </w:rPr>
        <w:t xml:space="preserve">Contractor </w:t>
      </w:r>
      <w:r w:rsidRPr="003A4B71">
        <w:rPr>
          <w:rFonts w:ascii="Times New Roman" w:hAnsi="Times New Roman" w:cs="Times New Roman"/>
        </w:rPr>
        <w:t xml:space="preserve">supervisor ratios </w:t>
      </w:r>
      <w:r w:rsidR="005A0483">
        <w:rPr>
          <w:rFonts w:ascii="Times New Roman" w:hAnsi="Times New Roman" w:cs="Times New Roman"/>
        </w:rPr>
        <w:t xml:space="preserve">per number of people working on site </w:t>
      </w:r>
      <w:r w:rsidRPr="003A4B71">
        <w:rPr>
          <w:rFonts w:ascii="Times New Roman" w:hAnsi="Times New Roman" w:cs="Times New Roman"/>
        </w:rPr>
        <w:t>and</w:t>
      </w:r>
      <w:r w:rsidR="005A0483">
        <w:rPr>
          <w:rFonts w:ascii="Times New Roman" w:hAnsi="Times New Roman" w:cs="Times New Roman"/>
        </w:rPr>
        <w:t xml:space="preserve"> the</w:t>
      </w:r>
      <w:r w:rsidRPr="003A4B71">
        <w:rPr>
          <w:rFonts w:ascii="Times New Roman" w:hAnsi="Times New Roman" w:cs="Times New Roman"/>
        </w:rPr>
        <w:t xml:space="preserve"> expected level of supervisor training required by Contractors appointed by and working for a Charter signatory HBF home building organisation.</w:t>
      </w:r>
    </w:p>
    <w:p w14:paraId="2CEF9808" w14:textId="77777777" w:rsidR="00E619AC" w:rsidRPr="005A0483" w:rsidRDefault="00E619AC" w:rsidP="00AC5BF3">
      <w:pPr>
        <w:tabs>
          <w:tab w:val="left" w:pos="8039"/>
        </w:tabs>
        <w:ind w:left="1418" w:right="995"/>
        <w:jc w:val="both"/>
        <w:rPr>
          <w:rFonts w:cs="Times New Roman"/>
          <w:sz w:val="20"/>
          <w:szCs w:val="20"/>
        </w:rPr>
      </w:pPr>
    </w:p>
    <w:p w14:paraId="7EA8250C" w14:textId="638629B0" w:rsidR="00E619AC" w:rsidRPr="003A4B71" w:rsidRDefault="00E619AC" w:rsidP="00AC5BF3">
      <w:pPr>
        <w:tabs>
          <w:tab w:val="left" w:pos="8039"/>
        </w:tabs>
        <w:ind w:right="992"/>
        <w:jc w:val="both"/>
        <w:rPr>
          <w:rFonts w:cs="Times New Roman"/>
        </w:rPr>
      </w:pPr>
      <w:r w:rsidRPr="003A4B71">
        <w:rPr>
          <w:rFonts w:cs="Times New Roman"/>
        </w:rPr>
        <w:t xml:space="preserve">The purpose of the guidance is to help provide consistency regarding the health and safety knowledge and understanding required of any </w:t>
      </w:r>
      <w:r w:rsidR="005A0483">
        <w:rPr>
          <w:rFonts w:cs="Times New Roman"/>
        </w:rPr>
        <w:t>supervisor</w:t>
      </w:r>
      <w:r w:rsidRPr="003A4B71">
        <w:rPr>
          <w:rFonts w:cs="Times New Roman"/>
        </w:rPr>
        <w:t xml:space="preserve"> working for a Contractor who oversees the work of others to ensure that tasks are completed correctly, efficiently and safely. </w:t>
      </w:r>
    </w:p>
    <w:p w14:paraId="13A23BC4" w14:textId="77777777" w:rsidR="00E619AC" w:rsidRPr="005A0483" w:rsidRDefault="00E619AC" w:rsidP="00AC5BF3">
      <w:pPr>
        <w:pStyle w:val="BodyText"/>
        <w:tabs>
          <w:tab w:val="left" w:pos="8039"/>
        </w:tabs>
        <w:rPr>
          <w:rFonts w:ascii="Times New Roman" w:hAnsi="Times New Roman" w:cs="Times New Roman"/>
          <w:sz w:val="20"/>
          <w:szCs w:val="20"/>
        </w:rPr>
      </w:pPr>
    </w:p>
    <w:p w14:paraId="51DB922A" w14:textId="23D72703" w:rsidR="00E619AC" w:rsidRPr="003A4B71" w:rsidRDefault="00E619AC" w:rsidP="00AC5BF3">
      <w:pPr>
        <w:tabs>
          <w:tab w:val="left" w:pos="8039"/>
        </w:tabs>
        <w:ind w:right="992"/>
        <w:jc w:val="both"/>
        <w:rPr>
          <w:rFonts w:cs="Times New Roman"/>
        </w:rPr>
      </w:pPr>
      <w:r w:rsidRPr="003A4B71">
        <w:rPr>
          <w:rFonts w:cs="Times New Roman"/>
        </w:rPr>
        <w:t xml:space="preserve">This guidance constitutes the minimum acceptable ratios and </w:t>
      </w:r>
      <w:r w:rsidR="005A0483">
        <w:rPr>
          <w:rFonts w:cs="Times New Roman"/>
        </w:rPr>
        <w:t xml:space="preserve">level of health and safety </w:t>
      </w:r>
      <w:r w:rsidRPr="003A4B71">
        <w:rPr>
          <w:rFonts w:cs="Times New Roman"/>
        </w:rPr>
        <w:t>competency for those</w:t>
      </w:r>
      <w:r w:rsidRPr="003A4B71">
        <w:rPr>
          <w:rFonts w:cs="Times New Roman"/>
          <w:spacing w:val="-2"/>
        </w:rPr>
        <w:t xml:space="preserve"> </w:t>
      </w:r>
      <w:r w:rsidRPr="003A4B71">
        <w:rPr>
          <w:rFonts w:cs="Times New Roman"/>
        </w:rPr>
        <w:t>supervising</w:t>
      </w:r>
      <w:r w:rsidRPr="003A4B71">
        <w:rPr>
          <w:rFonts w:cs="Times New Roman"/>
          <w:spacing w:val="-2"/>
        </w:rPr>
        <w:t xml:space="preserve"> </w:t>
      </w:r>
      <w:r w:rsidRPr="003A4B71">
        <w:rPr>
          <w:rFonts w:cs="Times New Roman"/>
        </w:rPr>
        <w:t>work</w:t>
      </w:r>
      <w:r w:rsidRPr="003A4B71">
        <w:rPr>
          <w:rFonts w:cs="Times New Roman"/>
          <w:spacing w:val="-2"/>
        </w:rPr>
        <w:t xml:space="preserve"> </w:t>
      </w:r>
      <w:r w:rsidRPr="003A4B71">
        <w:rPr>
          <w:rFonts w:cs="Times New Roman"/>
        </w:rPr>
        <w:t>activities,</w:t>
      </w:r>
      <w:r w:rsidRPr="003A4B71">
        <w:rPr>
          <w:rFonts w:cs="Times New Roman"/>
          <w:spacing w:val="-2"/>
        </w:rPr>
        <w:t xml:space="preserve"> </w:t>
      </w:r>
      <w:r w:rsidRPr="003A4B71">
        <w:rPr>
          <w:rFonts w:cs="Times New Roman"/>
        </w:rPr>
        <w:t>appropriate to the hazards and risks involved in tasks being undertaken, and the number of the workforce being supervised.</w:t>
      </w:r>
    </w:p>
    <w:p w14:paraId="6F83256E" w14:textId="77777777" w:rsidR="00E619AC" w:rsidRPr="005A0483" w:rsidRDefault="00E619AC" w:rsidP="00AC5BF3">
      <w:pPr>
        <w:pStyle w:val="BodyText"/>
        <w:tabs>
          <w:tab w:val="left" w:pos="8039"/>
        </w:tabs>
        <w:spacing w:before="9"/>
        <w:rPr>
          <w:rFonts w:ascii="Times New Roman" w:hAnsi="Times New Roman" w:cs="Times New Roman"/>
          <w:sz w:val="20"/>
          <w:szCs w:val="20"/>
        </w:rPr>
      </w:pPr>
    </w:p>
    <w:p w14:paraId="153FD471" w14:textId="39B7FE49" w:rsidR="00E619AC" w:rsidRPr="003A4B71" w:rsidRDefault="00E619AC" w:rsidP="00AC5BF3">
      <w:pPr>
        <w:pStyle w:val="BodyText"/>
        <w:numPr>
          <w:ilvl w:val="0"/>
          <w:numId w:val="6"/>
        </w:numPr>
        <w:tabs>
          <w:tab w:val="left" w:pos="8039"/>
        </w:tabs>
        <w:ind w:right="993" w:hanging="720"/>
        <w:jc w:val="both"/>
        <w:rPr>
          <w:rFonts w:ascii="Times New Roman" w:hAnsi="Times New Roman" w:cs="Times New Roman"/>
          <w:b/>
          <w:bCs/>
        </w:rPr>
      </w:pPr>
      <w:r w:rsidRPr="003A4B71">
        <w:rPr>
          <w:rFonts w:ascii="Times New Roman" w:hAnsi="Times New Roman" w:cs="Times New Roman"/>
          <w:b/>
          <w:bCs/>
        </w:rPr>
        <w:t>Scope</w:t>
      </w:r>
    </w:p>
    <w:p w14:paraId="54B224CD" w14:textId="531DD109" w:rsidR="00E619AC" w:rsidRPr="003A4B71" w:rsidRDefault="00E619AC" w:rsidP="00AC5BF3">
      <w:pPr>
        <w:pStyle w:val="BodyText"/>
        <w:tabs>
          <w:tab w:val="left" w:pos="8039"/>
        </w:tabs>
        <w:ind w:right="993"/>
        <w:jc w:val="both"/>
        <w:rPr>
          <w:rFonts w:ascii="Times New Roman" w:hAnsi="Times New Roman" w:cs="Times New Roman"/>
        </w:rPr>
      </w:pPr>
      <w:r w:rsidRPr="003A4B71">
        <w:rPr>
          <w:rFonts w:ascii="Times New Roman" w:hAnsi="Times New Roman" w:cs="Times New Roman"/>
        </w:rPr>
        <w:t xml:space="preserve">This guidance applies to people employed </w:t>
      </w:r>
      <w:r w:rsidR="005A0483">
        <w:rPr>
          <w:rFonts w:ascii="Times New Roman" w:hAnsi="Times New Roman" w:cs="Times New Roman"/>
        </w:rPr>
        <w:t>and/</w:t>
      </w:r>
      <w:r w:rsidRPr="003A4B71">
        <w:rPr>
          <w:rFonts w:ascii="Times New Roman" w:hAnsi="Times New Roman" w:cs="Times New Roman"/>
        </w:rPr>
        <w:t>or engaged by Contractors who are</w:t>
      </w:r>
      <w:r w:rsidRPr="003A4B71">
        <w:rPr>
          <w:rFonts w:ascii="Times New Roman" w:hAnsi="Times New Roman" w:cs="Times New Roman"/>
          <w:spacing w:val="-2"/>
        </w:rPr>
        <w:t xml:space="preserve"> </w:t>
      </w:r>
      <w:r w:rsidRPr="003A4B71">
        <w:rPr>
          <w:rFonts w:ascii="Times New Roman" w:hAnsi="Times New Roman" w:cs="Times New Roman"/>
        </w:rPr>
        <w:t>responsible</w:t>
      </w:r>
      <w:r w:rsidRPr="003A4B71">
        <w:rPr>
          <w:rFonts w:ascii="Times New Roman" w:hAnsi="Times New Roman" w:cs="Times New Roman"/>
          <w:spacing w:val="-2"/>
        </w:rPr>
        <w:t xml:space="preserve"> </w:t>
      </w:r>
      <w:r w:rsidRPr="003A4B71">
        <w:rPr>
          <w:rFonts w:ascii="Times New Roman" w:hAnsi="Times New Roman" w:cs="Times New Roman"/>
        </w:rPr>
        <w:t>for</w:t>
      </w:r>
      <w:r w:rsidRPr="003A4B71">
        <w:rPr>
          <w:rFonts w:ascii="Times New Roman" w:hAnsi="Times New Roman" w:cs="Times New Roman"/>
          <w:spacing w:val="-2"/>
        </w:rPr>
        <w:t xml:space="preserve"> </w:t>
      </w:r>
      <w:r w:rsidRPr="003A4B71">
        <w:rPr>
          <w:rFonts w:ascii="Times New Roman" w:hAnsi="Times New Roman" w:cs="Times New Roman"/>
        </w:rPr>
        <w:t>setting</w:t>
      </w:r>
      <w:r w:rsidRPr="003A4B71">
        <w:rPr>
          <w:rFonts w:ascii="Times New Roman" w:hAnsi="Times New Roman" w:cs="Times New Roman"/>
          <w:spacing w:val="-2"/>
        </w:rPr>
        <w:t xml:space="preserve"> </w:t>
      </w:r>
      <w:r w:rsidRPr="003A4B71">
        <w:rPr>
          <w:rFonts w:ascii="Times New Roman" w:hAnsi="Times New Roman" w:cs="Times New Roman"/>
        </w:rPr>
        <w:t>people to work and directly supervising the on-going work activities. They are the front-line supervisors (e.g., Supervisor, Ganger, Foreman, Charge-hand) with direct responsibility for ensuring they brief workers on how to carry out their work safely and monitor them to ensure that they are carrying out their work safely.</w:t>
      </w:r>
    </w:p>
    <w:p w14:paraId="513AB466" w14:textId="77777777" w:rsidR="00E619AC" w:rsidRPr="005A0483" w:rsidRDefault="00E619AC" w:rsidP="00E619AC">
      <w:pPr>
        <w:pStyle w:val="BodyText"/>
        <w:rPr>
          <w:rFonts w:ascii="Times New Roman" w:hAnsi="Times New Roman" w:cs="Times New Roman"/>
          <w:sz w:val="20"/>
          <w:szCs w:val="20"/>
        </w:rPr>
      </w:pPr>
    </w:p>
    <w:p w14:paraId="5427846C" w14:textId="4750A079" w:rsidR="00E619AC" w:rsidRPr="003A4B71" w:rsidRDefault="00AC5BF3" w:rsidP="00E80BBC">
      <w:pPr>
        <w:pStyle w:val="BodyText"/>
        <w:numPr>
          <w:ilvl w:val="0"/>
          <w:numId w:val="6"/>
        </w:numPr>
        <w:ind w:right="997" w:hanging="720"/>
        <w:jc w:val="both"/>
        <w:rPr>
          <w:rFonts w:ascii="Times New Roman" w:hAnsi="Times New Roman" w:cs="Times New Roman"/>
          <w:b/>
          <w:bCs/>
        </w:rPr>
      </w:pPr>
      <w:r>
        <w:rPr>
          <w:rFonts w:ascii="Times New Roman" w:hAnsi="Times New Roman" w:cs="Times New Roman"/>
          <w:b/>
          <w:bCs/>
        </w:rPr>
        <w:t>Guid</w:t>
      </w:r>
      <w:r w:rsidR="00C1365D">
        <w:rPr>
          <w:rFonts w:ascii="Times New Roman" w:hAnsi="Times New Roman" w:cs="Times New Roman"/>
          <w:b/>
          <w:bCs/>
        </w:rPr>
        <w:t>ance</w:t>
      </w:r>
    </w:p>
    <w:p w14:paraId="7E3BE147" w14:textId="77777777" w:rsidR="00E619AC" w:rsidRPr="003A4B71" w:rsidRDefault="00E619AC" w:rsidP="00E619AC">
      <w:pPr>
        <w:pStyle w:val="BodyText"/>
        <w:ind w:right="997"/>
        <w:jc w:val="both"/>
        <w:rPr>
          <w:rFonts w:ascii="Times New Roman" w:hAnsi="Times New Roman" w:cs="Times New Roman"/>
        </w:rPr>
      </w:pPr>
      <w:r w:rsidRPr="003A4B71">
        <w:rPr>
          <w:rFonts w:ascii="Times New Roman" w:hAnsi="Times New Roman" w:cs="Times New Roman"/>
        </w:rPr>
        <w:t>To ensure that supervisors are appointed with the required health and safety qualification, there are typically three stages to be followed…</w:t>
      </w:r>
    </w:p>
    <w:p w14:paraId="5A3E6F61" w14:textId="77777777" w:rsidR="00E619AC" w:rsidRPr="005A0483" w:rsidRDefault="00E619AC" w:rsidP="00E619AC">
      <w:pPr>
        <w:pStyle w:val="BodyText"/>
        <w:rPr>
          <w:rFonts w:ascii="Times New Roman" w:hAnsi="Times New Roman" w:cs="Times New Roman"/>
          <w:sz w:val="20"/>
          <w:szCs w:val="20"/>
        </w:rPr>
      </w:pPr>
    </w:p>
    <w:p w14:paraId="2843CF8E" w14:textId="45734BFF" w:rsidR="00E619AC" w:rsidRPr="009E7945" w:rsidRDefault="00E619AC" w:rsidP="009E7945">
      <w:pPr>
        <w:pStyle w:val="ListParagraph"/>
        <w:widowControl w:val="0"/>
        <w:numPr>
          <w:ilvl w:val="1"/>
          <w:numId w:val="3"/>
        </w:numPr>
        <w:autoSpaceDE w:val="0"/>
        <w:autoSpaceDN w:val="0"/>
        <w:spacing w:line="240" w:lineRule="auto"/>
        <w:ind w:left="851" w:right="992" w:hanging="851"/>
        <w:jc w:val="both"/>
        <w:rPr>
          <w:rFonts w:cs="Times New Roman"/>
        </w:rPr>
      </w:pPr>
      <w:r w:rsidRPr="009E7945">
        <w:rPr>
          <w:rFonts w:cs="Times New Roman"/>
          <w:b/>
          <w:bCs/>
        </w:rPr>
        <w:t>Stage One - Pre-selection and Pre-tender</w:t>
      </w:r>
    </w:p>
    <w:p w14:paraId="4C7E42F7" w14:textId="77777777" w:rsidR="00E619AC" w:rsidRPr="003A4B71" w:rsidRDefault="00E619AC" w:rsidP="00E619AC">
      <w:pPr>
        <w:pStyle w:val="ListParagraph"/>
        <w:ind w:left="1790" w:right="992"/>
        <w:jc w:val="both"/>
        <w:rPr>
          <w:rFonts w:cs="Times New Roman"/>
        </w:rPr>
      </w:pPr>
    </w:p>
    <w:p w14:paraId="501EE185" w14:textId="77777777" w:rsidR="003A4B71" w:rsidRDefault="00E619AC" w:rsidP="003A4B71">
      <w:pPr>
        <w:pStyle w:val="ListParagraph"/>
        <w:numPr>
          <w:ilvl w:val="2"/>
          <w:numId w:val="3"/>
        </w:numPr>
        <w:ind w:right="992"/>
        <w:jc w:val="both"/>
        <w:rPr>
          <w:rFonts w:cs="Times New Roman"/>
        </w:rPr>
      </w:pPr>
      <w:r w:rsidRPr="003A4B71">
        <w:rPr>
          <w:rFonts w:cs="Times New Roman"/>
        </w:rPr>
        <w:t xml:space="preserve">Charter signatory HBF home building organisations should make their Contractors aware of this guidance and of their intention to implement it on construction sites where they are going to be the Principal Contractor. </w:t>
      </w:r>
    </w:p>
    <w:p w14:paraId="7001E13C" w14:textId="77777777" w:rsidR="003A4B71" w:rsidRPr="005A0483" w:rsidRDefault="003A4B71" w:rsidP="003A4B71">
      <w:pPr>
        <w:pStyle w:val="ListParagraph"/>
        <w:ind w:left="2138" w:right="992"/>
        <w:jc w:val="both"/>
        <w:rPr>
          <w:rFonts w:cs="Times New Roman"/>
          <w:sz w:val="18"/>
          <w:szCs w:val="18"/>
        </w:rPr>
      </w:pPr>
    </w:p>
    <w:p w14:paraId="37FC0A7C" w14:textId="336DC85F" w:rsidR="00E619AC" w:rsidRPr="003A4B71" w:rsidRDefault="00E619AC" w:rsidP="003A4B71">
      <w:pPr>
        <w:pStyle w:val="ListParagraph"/>
        <w:numPr>
          <w:ilvl w:val="2"/>
          <w:numId w:val="3"/>
        </w:numPr>
        <w:ind w:right="992"/>
        <w:jc w:val="both"/>
        <w:rPr>
          <w:rFonts w:cs="Times New Roman"/>
        </w:rPr>
      </w:pPr>
      <w:r w:rsidRPr="003A4B71">
        <w:rPr>
          <w:rFonts w:cs="Times New Roman"/>
        </w:rPr>
        <w:t xml:space="preserve">Charter signatory HBF home building organisations should, for each </w:t>
      </w:r>
      <w:r w:rsidR="005A0483">
        <w:rPr>
          <w:rFonts w:cs="Times New Roman"/>
        </w:rPr>
        <w:t>t</w:t>
      </w:r>
      <w:r w:rsidRPr="003A4B71">
        <w:rPr>
          <w:rFonts w:cs="Times New Roman"/>
        </w:rPr>
        <w:t xml:space="preserve">rade Contractor </w:t>
      </w:r>
      <w:r w:rsidR="005A0483">
        <w:rPr>
          <w:rFonts w:cs="Times New Roman"/>
        </w:rPr>
        <w:t>a</w:t>
      </w:r>
      <w:r w:rsidRPr="003A4B71">
        <w:rPr>
          <w:rFonts w:cs="Times New Roman"/>
        </w:rPr>
        <w:t>ppointed, request (</w:t>
      </w:r>
      <w:proofErr w:type="spellStart"/>
      <w:r w:rsidRPr="003A4B71">
        <w:rPr>
          <w:rFonts w:cs="Times New Roman"/>
        </w:rPr>
        <w:t>i</w:t>
      </w:r>
      <w:proofErr w:type="spellEnd"/>
      <w:r w:rsidRPr="003A4B71">
        <w:rPr>
          <w:rFonts w:cs="Times New Roman"/>
        </w:rPr>
        <w:t>) details</w:t>
      </w:r>
      <w:r w:rsidRPr="003A4B71">
        <w:rPr>
          <w:rFonts w:cs="Times New Roman"/>
          <w:spacing w:val="-13"/>
        </w:rPr>
        <w:t xml:space="preserve"> </w:t>
      </w:r>
      <w:r w:rsidRPr="003A4B71">
        <w:rPr>
          <w:rFonts w:cs="Times New Roman"/>
        </w:rPr>
        <w:t>of</w:t>
      </w:r>
      <w:r w:rsidRPr="003A4B71">
        <w:rPr>
          <w:rFonts w:cs="Times New Roman"/>
          <w:spacing w:val="-7"/>
        </w:rPr>
        <w:t xml:space="preserve"> </w:t>
      </w:r>
      <w:r w:rsidRPr="003A4B71">
        <w:rPr>
          <w:rFonts w:cs="Times New Roman"/>
        </w:rPr>
        <w:t>the</w:t>
      </w:r>
      <w:r w:rsidRPr="003A4B71">
        <w:rPr>
          <w:rFonts w:cs="Times New Roman"/>
          <w:spacing w:val="-12"/>
        </w:rPr>
        <w:t xml:space="preserve"> </w:t>
      </w:r>
      <w:r w:rsidRPr="003A4B71">
        <w:rPr>
          <w:rFonts w:cs="Times New Roman"/>
        </w:rPr>
        <w:t>nominated</w:t>
      </w:r>
      <w:r w:rsidRPr="003A4B71">
        <w:rPr>
          <w:rFonts w:cs="Times New Roman"/>
          <w:spacing w:val="-12"/>
        </w:rPr>
        <w:t xml:space="preserve"> </w:t>
      </w:r>
      <w:r w:rsidRPr="003A4B71">
        <w:rPr>
          <w:rFonts w:cs="Times New Roman"/>
        </w:rPr>
        <w:t>supervisor(s) for each construction project and (ii) evidence of the nominated</w:t>
      </w:r>
      <w:r w:rsidRPr="003A4B71">
        <w:rPr>
          <w:rFonts w:cs="Times New Roman"/>
          <w:spacing w:val="-12"/>
        </w:rPr>
        <w:t xml:space="preserve"> </w:t>
      </w:r>
      <w:r w:rsidRPr="003A4B71">
        <w:rPr>
          <w:rFonts w:cs="Times New Roman"/>
        </w:rPr>
        <w:t xml:space="preserve">supervisor(s) health and safety competence. </w:t>
      </w:r>
    </w:p>
    <w:p w14:paraId="5B2B11B5" w14:textId="77777777" w:rsidR="00E619AC" w:rsidRPr="005A0483" w:rsidRDefault="00E619AC" w:rsidP="00E619AC">
      <w:pPr>
        <w:pStyle w:val="ListParagraph"/>
        <w:ind w:left="1440" w:right="990"/>
        <w:jc w:val="both"/>
        <w:rPr>
          <w:rFonts w:cs="Times New Roman"/>
          <w:spacing w:val="-12"/>
          <w:sz w:val="18"/>
          <w:szCs w:val="18"/>
        </w:rPr>
      </w:pPr>
    </w:p>
    <w:p w14:paraId="26B06436" w14:textId="5474730F" w:rsidR="00E619AC" w:rsidRPr="005A0483" w:rsidRDefault="00E619AC" w:rsidP="00E619AC">
      <w:pPr>
        <w:pStyle w:val="ListParagraph"/>
        <w:widowControl w:val="0"/>
        <w:numPr>
          <w:ilvl w:val="2"/>
          <w:numId w:val="3"/>
        </w:numPr>
        <w:autoSpaceDE w:val="0"/>
        <w:autoSpaceDN w:val="0"/>
        <w:spacing w:before="13" w:line="240" w:lineRule="auto"/>
        <w:ind w:left="2160" w:right="990" w:hanging="742"/>
        <w:contextualSpacing w:val="0"/>
        <w:jc w:val="both"/>
        <w:rPr>
          <w:rFonts w:cs="Times New Roman"/>
          <w:spacing w:val="-12"/>
        </w:rPr>
      </w:pPr>
      <w:r w:rsidRPr="003A4B71">
        <w:rPr>
          <w:rFonts w:cs="Times New Roman"/>
        </w:rPr>
        <w:t xml:space="preserve">Upon receipt of the information required in section 3.1.2 Charter signatory HBF home building organisations should ensure it meets the requirements of the ratios and qualifications set out in section 3.1.4 of this guidance before moving to Stage Two. </w:t>
      </w:r>
    </w:p>
    <w:p w14:paraId="1B6EDE24" w14:textId="77777777" w:rsidR="005A0483" w:rsidRPr="005A0483" w:rsidRDefault="005A0483" w:rsidP="005A0483">
      <w:pPr>
        <w:widowControl w:val="0"/>
        <w:autoSpaceDE w:val="0"/>
        <w:autoSpaceDN w:val="0"/>
        <w:spacing w:before="13" w:line="240" w:lineRule="auto"/>
        <w:ind w:right="990"/>
        <w:jc w:val="both"/>
        <w:rPr>
          <w:rFonts w:cs="Times New Roman"/>
          <w:spacing w:val="-12"/>
        </w:rPr>
      </w:pPr>
    </w:p>
    <w:p w14:paraId="59C4B4A7" w14:textId="6F8F51EE" w:rsidR="00E619AC" w:rsidRPr="00F70E0E" w:rsidRDefault="00F70E0E" w:rsidP="00883C8D">
      <w:pPr>
        <w:pStyle w:val="BodyText"/>
        <w:numPr>
          <w:ilvl w:val="2"/>
          <w:numId w:val="3"/>
        </w:numPr>
        <w:ind w:left="993" w:hanging="993"/>
        <w:rPr>
          <w:rFonts w:ascii="Times New Roman" w:hAnsi="Times New Roman" w:cs="Times New Roman"/>
          <w:bCs/>
          <w:color w:val="000000" w:themeColor="text1"/>
          <w:spacing w:val="-2"/>
        </w:rPr>
      </w:pPr>
      <w:r w:rsidRPr="00F70E0E">
        <w:rPr>
          <w:rFonts w:ascii="Times New Roman" w:hAnsi="Times New Roman" w:cs="Times New Roman"/>
          <w:bCs/>
          <w:color w:val="000000" w:themeColor="text1"/>
        </w:rPr>
        <w:lastRenderedPageBreak/>
        <w:t>Recommended</w:t>
      </w:r>
      <w:r>
        <w:rPr>
          <w:rFonts w:ascii="Times New Roman" w:hAnsi="Times New Roman" w:cs="Times New Roman"/>
          <w:bCs/>
          <w:color w:val="000000" w:themeColor="text1"/>
        </w:rPr>
        <w:t xml:space="preserve"> provision</w:t>
      </w:r>
      <w:r w:rsidR="00E619AC" w:rsidRPr="00F70E0E">
        <w:rPr>
          <w:rFonts w:ascii="Times New Roman" w:hAnsi="Times New Roman" w:cs="Times New Roman"/>
          <w:bCs/>
          <w:color w:val="000000" w:themeColor="text1"/>
          <w:spacing w:val="-5"/>
        </w:rPr>
        <w:t xml:space="preserve"> </w:t>
      </w:r>
      <w:r w:rsidR="00E619AC" w:rsidRPr="00F70E0E">
        <w:rPr>
          <w:rFonts w:ascii="Times New Roman" w:hAnsi="Times New Roman" w:cs="Times New Roman"/>
          <w:bCs/>
          <w:color w:val="000000" w:themeColor="text1"/>
        </w:rPr>
        <w:t xml:space="preserve">of </w:t>
      </w:r>
      <w:r w:rsidRPr="00F70E0E">
        <w:rPr>
          <w:rFonts w:ascii="Times New Roman" w:hAnsi="Times New Roman" w:cs="Times New Roman"/>
          <w:bCs/>
          <w:color w:val="000000" w:themeColor="text1"/>
        </w:rPr>
        <w:t>site-based</w:t>
      </w:r>
      <w:r w:rsidR="00076D35" w:rsidRPr="00F70E0E">
        <w:rPr>
          <w:rFonts w:ascii="Times New Roman" w:hAnsi="Times New Roman" w:cs="Times New Roman"/>
          <w:bCs/>
          <w:color w:val="000000" w:themeColor="text1"/>
        </w:rPr>
        <w:t xml:space="preserve"> </w:t>
      </w:r>
      <w:r w:rsidR="00E619AC" w:rsidRPr="00F70E0E">
        <w:rPr>
          <w:rFonts w:ascii="Times New Roman" w:hAnsi="Times New Roman" w:cs="Times New Roman"/>
          <w:bCs/>
          <w:color w:val="000000" w:themeColor="text1"/>
        </w:rPr>
        <w:t>contractor</w:t>
      </w:r>
      <w:r w:rsidR="00E619AC" w:rsidRPr="00F70E0E">
        <w:rPr>
          <w:rFonts w:ascii="Times New Roman" w:hAnsi="Times New Roman" w:cs="Times New Roman"/>
          <w:bCs/>
          <w:color w:val="000000" w:themeColor="text1"/>
          <w:spacing w:val="-4"/>
        </w:rPr>
        <w:t xml:space="preserve"> </w:t>
      </w:r>
      <w:r w:rsidR="00E619AC" w:rsidRPr="00F70E0E">
        <w:rPr>
          <w:rFonts w:ascii="Times New Roman" w:hAnsi="Times New Roman" w:cs="Times New Roman"/>
          <w:bCs/>
          <w:color w:val="000000" w:themeColor="text1"/>
        </w:rPr>
        <w:t>supervis</w:t>
      </w:r>
      <w:r>
        <w:rPr>
          <w:rFonts w:ascii="Times New Roman" w:hAnsi="Times New Roman" w:cs="Times New Roman"/>
          <w:bCs/>
          <w:color w:val="000000" w:themeColor="text1"/>
        </w:rPr>
        <w:t>ors</w:t>
      </w:r>
      <w:r w:rsidR="00E619AC" w:rsidRPr="00F70E0E">
        <w:rPr>
          <w:rFonts w:ascii="Times New Roman" w:hAnsi="Times New Roman" w:cs="Times New Roman"/>
          <w:bCs/>
          <w:color w:val="000000" w:themeColor="text1"/>
          <w:spacing w:val="-5"/>
        </w:rPr>
        <w:t xml:space="preserve"> </w:t>
      </w:r>
      <w:r w:rsidR="00E619AC" w:rsidRPr="00F70E0E">
        <w:rPr>
          <w:rFonts w:ascii="Times New Roman" w:hAnsi="Times New Roman" w:cs="Times New Roman"/>
          <w:bCs/>
          <w:color w:val="000000" w:themeColor="text1"/>
        </w:rPr>
        <w:t>to</w:t>
      </w:r>
      <w:r w:rsidR="00E619AC" w:rsidRPr="00F70E0E">
        <w:rPr>
          <w:rFonts w:ascii="Times New Roman" w:hAnsi="Times New Roman" w:cs="Times New Roman"/>
          <w:bCs/>
          <w:color w:val="000000" w:themeColor="text1"/>
          <w:spacing w:val="-4"/>
        </w:rPr>
        <w:t xml:space="preserve"> </w:t>
      </w:r>
      <w:r w:rsidR="005A0483">
        <w:rPr>
          <w:rFonts w:ascii="Times New Roman" w:hAnsi="Times New Roman" w:cs="Times New Roman"/>
          <w:bCs/>
          <w:color w:val="000000" w:themeColor="text1"/>
          <w:spacing w:val="-2"/>
        </w:rPr>
        <w:t>people working on site</w:t>
      </w:r>
      <w:r w:rsidR="00E619AC" w:rsidRPr="00F70E0E">
        <w:rPr>
          <w:rFonts w:ascii="Times New Roman" w:hAnsi="Times New Roman" w:cs="Times New Roman"/>
          <w:bCs/>
          <w:color w:val="000000" w:themeColor="text1"/>
          <w:spacing w:val="-2"/>
        </w:rPr>
        <w:t>…</w:t>
      </w:r>
    </w:p>
    <w:p w14:paraId="08716CB7" w14:textId="77777777" w:rsidR="00955287" w:rsidRPr="000B7BF6" w:rsidRDefault="00955287" w:rsidP="00955287">
      <w:pPr>
        <w:pStyle w:val="ListParagraph"/>
        <w:rPr>
          <w:rFonts w:cs="Times New Roman"/>
          <w:bCs/>
          <w:color w:val="000000" w:themeColor="text1"/>
          <w:spacing w:val="-2"/>
          <w:sz w:val="12"/>
          <w:szCs w:val="12"/>
        </w:rPr>
      </w:pPr>
    </w:p>
    <w:tbl>
      <w:tblPr>
        <w:tblStyle w:val="TableGrid"/>
        <w:tblW w:w="9622" w:type="dxa"/>
        <w:tblInd w:w="-28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06"/>
        <w:gridCol w:w="1436"/>
        <w:gridCol w:w="1436"/>
        <w:gridCol w:w="1436"/>
        <w:gridCol w:w="1436"/>
        <w:gridCol w:w="1436"/>
        <w:gridCol w:w="1436"/>
      </w:tblGrid>
      <w:tr w:rsidR="00F70E0E" w:rsidRPr="003A4B71" w14:paraId="6795D675" w14:textId="77777777" w:rsidTr="000B7BF6">
        <w:trPr>
          <w:trHeight w:val="340"/>
        </w:trPr>
        <w:tc>
          <w:tcPr>
            <w:tcW w:w="1006" w:type="dxa"/>
            <w:vAlign w:val="center"/>
          </w:tcPr>
          <w:p w14:paraId="1A57DFCB" w14:textId="10BF6409" w:rsidR="00F70E0E" w:rsidRPr="00456C3D" w:rsidRDefault="00F70E0E" w:rsidP="00CD1E53">
            <w:pPr>
              <w:pStyle w:val="BodyText"/>
              <w:jc w:val="center"/>
              <w:rPr>
                <w:rFonts w:ascii="Times New Roman" w:hAnsi="Times New Roman" w:cs="Times New Roman"/>
                <w:b/>
                <w:bCs/>
                <w:color w:val="000000" w:themeColor="text1"/>
                <w:sz w:val="20"/>
                <w:szCs w:val="20"/>
              </w:rPr>
            </w:pPr>
          </w:p>
        </w:tc>
        <w:tc>
          <w:tcPr>
            <w:tcW w:w="1436" w:type="dxa"/>
            <w:vAlign w:val="center"/>
          </w:tcPr>
          <w:p w14:paraId="40E6AB59" w14:textId="4A1A141B" w:rsidR="00F70E0E" w:rsidRPr="00CD1E53" w:rsidRDefault="00F70E0E" w:rsidP="00CD1E53">
            <w:pPr>
              <w:jc w:val="center"/>
              <w:rPr>
                <w:rFonts w:cs="Times New Roman"/>
                <w:b/>
                <w:bCs/>
                <w:color w:val="000000" w:themeColor="text1"/>
                <w:sz w:val="20"/>
                <w:szCs w:val="20"/>
              </w:rPr>
            </w:pPr>
            <w:r w:rsidRPr="00CD1E53">
              <w:rPr>
                <w:rFonts w:cs="Times New Roman"/>
                <w:b/>
                <w:bCs/>
                <w:sz w:val="20"/>
                <w:szCs w:val="20"/>
              </w:rPr>
              <w:t>1-8 people</w:t>
            </w:r>
          </w:p>
        </w:tc>
        <w:tc>
          <w:tcPr>
            <w:tcW w:w="1436" w:type="dxa"/>
            <w:vAlign w:val="center"/>
          </w:tcPr>
          <w:p w14:paraId="383134F4" w14:textId="688A2BB4" w:rsidR="00F70E0E" w:rsidRPr="00CD1E53" w:rsidRDefault="00F70E0E" w:rsidP="00CD1E53">
            <w:pPr>
              <w:jc w:val="center"/>
              <w:rPr>
                <w:rFonts w:cs="Times New Roman"/>
                <w:b/>
                <w:bCs/>
                <w:color w:val="000000" w:themeColor="text1"/>
                <w:sz w:val="20"/>
                <w:szCs w:val="20"/>
              </w:rPr>
            </w:pPr>
            <w:r w:rsidRPr="00CD1E53">
              <w:rPr>
                <w:rFonts w:cs="Times New Roman"/>
                <w:b/>
                <w:bCs/>
                <w:sz w:val="20"/>
                <w:szCs w:val="20"/>
              </w:rPr>
              <w:t>9-16 people</w:t>
            </w:r>
          </w:p>
        </w:tc>
        <w:tc>
          <w:tcPr>
            <w:tcW w:w="1436" w:type="dxa"/>
            <w:vAlign w:val="center"/>
          </w:tcPr>
          <w:p w14:paraId="52C9560C" w14:textId="17BB9599" w:rsidR="00F70E0E" w:rsidRPr="00CD1E53" w:rsidRDefault="00F70E0E" w:rsidP="00CD1E53">
            <w:pPr>
              <w:jc w:val="center"/>
              <w:rPr>
                <w:rFonts w:cs="Times New Roman"/>
                <w:b/>
                <w:color w:val="000000" w:themeColor="text1"/>
                <w:sz w:val="20"/>
                <w:szCs w:val="20"/>
              </w:rPr>
            </w:pPr>
            <w:r w:rsidRPr="00CD1E53">
              <w:rPr>
                <w:rFonts w:cs="Times New Roman"/>
                <w:b/>
                <w:bCs/>
                <w:sz w:val="20"/>
                <w:szCs w:val="20"/>
              </w:rPr>
              <w:t>17-24 people</w:t>
            </w:r>
          </w:p>
        </w:tc>
        <w:tc>
          <w:tcPr>
            <w:tcW w:w="1436" w:type="dxa"/>
            <w:vAlign w:val="center"/>
          </w:tcPr>
          <w:p w14:paraId="10F6E94C" w14:textId="1266D611" w:rsidR="00F70E0E" w:rsidRPr="00CD1E53" w:rsidRDefault="00F70E0E" w:rsidP="00CD1E53">
            <w:pPr>
              <w:jc w:val="center"/>
              <w:rPr>
                <w:rFonts w:cs="Times New Roman"/>
                <w:b/>
                <w:color w:val="000000" w:themeColor="text1"/>
                <w:sz w:val="20"/>
                <w:szCs w:val="20"/>
              </w:rPr>
            </w:pPr>
            <w:r w:rsidRPr="00CD1E53">
              <w:rPr>
                <w:rFonts w:cs="Times New Roman"/>
                <w:b/>
                <w:bCs/>
                <w:sz w:val="20"/>
                <w:szCs w:val="20"/>
              </w:rPr>
              <w:t>25-32 people</w:t>
            </w:r>
          </w:p>
        </w:tc>
        <w:tc>
          <w:tcPr>
            <w:tcW w:w="1436" w:type="dxa"/>
            <w:vAlign w:val="center"/>
          </w:tcPr>
          <w:p w14:paraId="6B60C167" w14:textId="0E2F0898" w:rsidR="00F70E0E" w:rsidRPr="00CD1E53" w:rsidRDefault="00F70E0E" w:rsidP="00CD1E53">
            <w:pPr>
              <w:jc w:val="center"/>
              <w:rPr>
                <w:rFonts w:cs="Times New Roman"/>
                <w:b/>
                <w:color w:val="000000" w:themeColor="text1"/>
                <w:sz w:val="20"/>
                <w:szCs w:val="20"/>
              </w:rPr>
            </w:pPr>
            <w:r w:rsidRPr="00CD1E53">
              <w:rPr>
                <w:rFonts w:cs="Times New Roman"/>
                <w:b/>
                <w:bCs/>
                <w:sz w:val="20"/>
                <w:szCs w:val="20"/>
              </w:rPr>
              <w:t>33-40 people</w:t>
            </w:r>
          </w:p>
        </w:tc>
        <w:tc>
          <w:tcPr>
            <w:tcW w:w="1436" w:type="dxa"/>
            <w:vAlign w:val="center"/>
          </w:tcPr>
          <w:p w14:paraId="79E8807B" w14:textId="3D696E75" w:rsidR="00F70E0E" w:rsidRPr="00CD1E53" w:rsidRDefault="00F70E0E" w:rsidP="00CD1E53">
            <w:pPr>
              <w:jc w:val="center"/>
              <w:rPr>
                <w:rFonts w:cs="Times New Roman"/>
                <w:b/>
                <w:color w:val="000000" w:themeColor="text1"/>
                <w:sz w:val="20"/>
                <w:szCs w:val="20"/>
              </w:rPr>
            </w:pPr>
            <w:r w:rsidRPr="00CD1E53">
              <w:rPr>
                <w:rFonts w:cs="Times New Roman"/>
                <w:b/>
                <w:bCs/>
                <w:sz w:val="20"/>
                <w:szCs w:val="20"/>
              </w:rPr>
              <w:t>41-48 people</w:t>
            </w:r>
          </w:p>
        </w:tc>
      </w:tr>
      <w:tr w:rsidR="00F70E0E" w:rsidRPr="003A4B71" w14:paraId="6EF2F3E9" w14:textId="77777777" w:rsidTr="00F70E0E">
        <w:tc>
          <w:tcPr>
            <w:tcW w:w="1006" w:type="dxa"/>
            <w:shd w:val="clear" w:color="auto" w:fill="92D050"/>
            <w:vAlign w:val="center"/>
          </w:tcPr>
          <w:p w14:paraId="153C71A8" w14:textId="77777777" w:rsidR="00F70E0E" w:rsidRPr="009E7945" w:rsidRDefault="00F70E0E" w:rsidP="00F70E0E">
            <w:pPr>
              <w:jc w:val="center"/>
              <w:rPr>
                <w:rFonts w:cs="Times New Roman"/>
                <w:b/>
                <w:bCs/>
                <w:color w:val="000000" w:themeColor="text1"/>
                <w:sz w:val="20"/>
                <w:szCs w:val="20"/>
              </w:rPr>
            </w:pPr>
            <w:r w:rsidRPr="009E7945">
              <w:rPr>
                <w:rFonts w:cs="Times New Roman"/>
                <w:b/>
                <w:bCs/>
                <w:color w:val="000000" w:themeColor="text1"/>
                <w:sz w:val="20"/>
                <w:szCs w:val="20"/>
              </w:rPr>
              <w:t>Low</w:t>
            </w:r>
          </w:p>
          <w:p w14:paraId="10D6C567" w14:textId="4AE0F466" w:rsidR="00F70E0E" w:rsidRPr="009E7945" w:rsidRDefault="00F70E0E" w:rsidP="00F70E0E">
            <w:pPr>
              <w:jc w:val="center"/>
              <w:rPr>
                <w:rFonts w:cs="Times New Roman"/>
                <w:b/>
                <w:bCs/>
                <w:color w:val="000000" w:themeColor="text1"/>
                <w:sz w:val="20"/>
                <w:szCs w:val="20"/>
              </w:rPr>
            </w:pPr>
            <w:r w:rsidRPr="009E7945">
              <w:rPr>
                <w:rFonts w:cs="Times New Roman"/>
                <w:b/>
                <w:bCs/>
                <w:color w:val="000000" w:themeColor="text1"/>
                <w:sz w:val="20"/>
                <w:szCs w:val="20"/>
              </w:rPr>
              <w:t>Risk</w:t>
            </w:r>
          </w:p>
        </w:tc>
        <w:tc>
          <w:tcPr>
            <w:tcW w:w="1436" w:type="dxa"/>
            <w:shd w:val="clear" w:color="auto" w:fill="92D050"/>
            <w:vAlign w:val="center"/>
          </w:tcPr>
          <w:p w14:paraId="1D1C0507" w14:textId="52BE4ECF" w:rsidR="00F70E0E" w:rsidRPr="00F70E0E" w:rsidRDefault="00F70E0E" w:rsidP="00F70E0E">
            <w:pPr>
              <w:jc w:val="center"/>
              <w:rPr>
                <w:rFonts w:cs="Times New Roman"/>
                <w:sz w:val="18"/>
                <w:szCs w:val="18"/>
              </w:rPr>
            </w:pPr>
            <w:r w:rsidRPr="00817E7E">
              <w:rPr>
                <w:rFonts w:cs="Times New Roman"/>
                <w:sz w:val="18"/>
                <w:szCs w:val="18"/>
              </w:rPr>
              <w:t>1 x SSSTS/ SMSTS</w:t>
            </w:r>
          </w:p>
        </w:tc>
        <w:tc>
          <w:tcPr>
            <w:tcW w:w="1436" w:type="dxa"/>
            <w:shd w:val="clear" w:color="auto" w:fill="92D050"/>
            <w:vAlign w:val="center"/>
          </w:tcPr>
          <w:p w14:paraId="1A5FCB33" w14:textId="69E24C0A" w:rsidR="00F70E0E" w:rsidRPr="00F70E0E" w:rsidRDefault="00F70E0E" w:rsidP="00F70E0E">
            <w:pPr>
              <w:jc w:val="center"/>
              <w:rPr>
                <w:rFonts w:cs="Times New Roman"/>
                <w:sz w:val="18"/>
                <w:szCs w:val="18"/>
              </w:rPr>
            </w:pPr>
            <w:r w:rsidRPr="00817E7E">
              <w:rPr>
                <w:rFonts w:cs="Times New Roman"/>
                <w:sz w:val="18"/>
                <w:szCs w:val="18"/>
              </w:rPr>
              <w:t>2 x SSSTS</w:t>
            </w:r>
            <w:r w:rsidRPr="00F70E0E">
              <w:rPr>
                <w:rFonts w:cs="Times New Roman"/>
                <w:b/>
                <w:bCs/>
                <w:sz w:val="18"/>
                <w:szCs w:val="18"/>
              </w:rPr>
              <w:t>*</w:t>
            </w:r>
            <w:r w:rsidRPr="00817E7E">
              <w:rPr>
                <w:rFonts w:cs="Times New Roman"/>
                <w:sz w:val="18"/>
                <w:szCs w:val="18"/>
              </w:rPr>
              <w:t>/ SMSTS</w:t>
            </w:r>
          </w:p>
        </w:tc>
        <w:tc>
          <w:tcPr>
            <w:tcW w:w="1436" w:type="dxa"/>
            <w:shd w:val="clear" w:color="auto" w:fill="92D050"/>
            <w:vAlign w:val="center"/>
          </w:tcPr>
          <w:p w14:paraId="18D2AC28" w14:textId="78967157" w:rsidR="00F70E0E" w:rsidRPr="00817E7E" w:rsidRDefault="00F70E0E" w:rsidP="00F70E0E">
            <w:pPr>
              <w:jc w:val="center"/>
              <w:rPr>
                <w:rFonts w:cs="Times New Roman"/>
                <w:sz w:val="18"/>
                <w:szCs w:val="18"/>
              </w:rPr>
            </w:pPr>
            <w:r w:rsidRPr="00817E7E">
              <w:rPr>
                <w:rFonts w:cs="Times New Roman"/>
                <w:sz w:val="18"/>
                <w:szCs w:val="18"/>
              </w:rPr>
              <w:t>2 x SSSTS/SMSTS</w:t>
            </w:r>
          </w:p>
          <w:p w14:paraId="65232C48" w14:textId="77777777" w:rsidR="00F70E0E" w:rsidRPr="00817E7E" w:rsidRDefault="00F70E0E" w:rsidP="00F70E0E">
            <w:pPr>
              <w:jc w:val="center"/>
              <w:rPr>
                <w:rFonts w:cs="Times New Roman"/>
                <w:sz w:val="18"/>
                <w:szCs w:val="18"/>
              </w:rPr>
            </w:pPr>
            <w:r w:rsidRPr="00817E7E">
              <w:rPr>
                <w:rFonts w:cs="Times New Roman"/>
                <w:sz w:val="18"/>
                <w:szCs w:val="18"/>
              </w:rPr>
              <w:t>and</w:t>
            </w:r>
          </w:p>
          <w:p w14:paraId="680321A4" w14:textId="1166B760" w:rsidR="00F70E0E" w:rsidRPr="009E7945" w:rsidRDefault="00F70E0E" w:rsidP="00F70E0E">
            <w:pPr>
              <w:jc w:val="center"/>
              <w:rPr>
                <w:rFonts w:cs="Times New Roman"/>
                <w:b/>
                <w:bCs/>
                <w:sz w:val="20"/>
                <w:szCs w:val="20"/>
              </w:rPr>
            </w:pPr>
            <w:r w:rsidRPr="00817E7E">
              <w:rPr>
                <w:rFonts w:cs="Times New Roman"/>
                <w:sz w:val="18"/>
                <w:szCs w:val="18"/>
              </w:rPr>
              <w:t>1 x SMSTS</w:t>
            </w:r>
          </w:p>
        </w:tc>
        <w:tc>
          <w:tcPr>
            <w:tcW w:w="1436" w:type="dxa"/>
            <w:shd w:val="clear" w:color="auto" w:fill="92D050"/>
            <w:vAlign w:val="center"/>
          </w:tcPr>
          <w:p w14:paraId="2C95A2F6" w14:textId="77777777" w:rsidR="00F70E0E" w:rsidRPr="00817E7E" w:rsidRDefault="00F70E0E" w:rsidP="00F70E0E">
            <w:pPr>
              <w:jc w:val="center"/>
              <w:rPr>
                <w:rFonts w:cs="Times New Roman"/>
                <w:sz w:val="18"/>
                <w:szCs w:val="18"/>
              </w:rPr>
            </w:pPr>
            <w:r w:rsidRPr="00817E7E">
              <w:rPr>
                <w:rFonts w:cs="Times New Roman"/>
                <w:sz w:val="18"/>
                <w:szCs w:val="18"/>
              </w:rPr>
              <w:t>3 x SSSTS/SMSTS</w:t>
            </w:r>
          </w:p>
          <w:p w14:paraId="03997CFB" w14:textId="77777777" w:rsidR="00F70E0E" w:rsidRPr="00817E7E" w:rsidRDefault="00F70E0E" w:rsidP="00F70E0E">
            <w:pPr>
              <w:jc w:val="center"/>
              <w:rPr>
                <w:rFonts w:cs="Times New Roman"/>
                <w:sz w:val="18"/>
                <w:szCs w:val="18"/>
              </w:rPr>
            </w:pPr>
            <w:r w:rsidRPr="00817E7E">
              <w:rPr>
                <w:rFonts w:cs="Times New Roman"/>
                <w:sz w:val="18"/>
                <w:szCs w:val="18"/>
              </w:rPr>
              <w:t>and</w:t>
            </w:r>
          </w:p>
          <w:p w14:paraId="5B2E80AB" w14:textId="325C52D8" w:rsidR="00F70E0E" w:rsidRPr="009E7945" w:rsidRDefault="00F70E0E" w:rsidP="00F70E0E">
            <w:pPr>
              <w:jc w:val="center"/>
              <w:rPr>
                <w:rFonts w:cs="Times New Roman"/>
                <w:b/>
                <w:bCs/>
                <w:sz w:val="20"/>
                <w:szCs w:val="20"/>
              </w:rPr>
            </w:pPr>
            <w:r w:rsidRPr="00817E7E">
              <w:rPr>
                <w:rFonts w:cs="Times New Roman"/>
                <w:sz w:val="18"/>
                <w:szCs w:val="18"/>
              </w:rPr>
              <w:t>1 x SMSTS</w:t>
            </w:r>
          </w:p>
        </w:tc>
        <w:tc>
          <w:tcPr>
            <w:tcW w:w="1436" w:type="dxa"/>
            <w:shd w:val="clear" w:color="auto" w:fill="92D050"/>
            <w:vAlign w:val="center"/>
          </w:tcPr>
          <w:p w14:paraId="1AE30203" w14:textId="77777777" w:rsidR="00F70E0E" w:rsidRPr="00817E7E" w:rsidRDefault="00F70E0E" w:rsidP="00F70E0E">
            <w:pPr>
              <w:jc w:val="center"/>
              <w:rPr>
                <w:rFonts w:cs="Times New Roman"/>
                <w:sz w:val="18"/>
                <w:szCs w:val="18"/>
              </w:rPr>
            </w:pPr>
            <w:r w:rsidRPr="00817E7E">
              <w:rPr>
                <w:rFonts w:cs="Times New Roman"/>
                <w:sz w:val="18"/>
                <w:szCs w:val="18"/>
              </w:rPr>
              <w:t>4 x SSSTS/SMSTS</w:t>
            </w:r>
          </w:p>
          <w:p w14:paraId="11D0E2E4" w14:textId="77777777" w:rsidR="00F70E0E" w:rsidRPr="00817E7E" w:rsidRDefault="00F70E0E" w:rsidP="00F70E0E">
            <w:pPr>
              <w:jc w:val="center"/>
              <w:rPr>
                <w:rFonts w:cs="Times New Roman"/>
                <w:sz w:val="18"/>
                <w:szCs w:val="18"/>
              </w:rPr>
            </w:pPr>
            <w:r w:rsidRPr="00817E7E">
              <w:rPr>
                <w:rFonts w:cs="Times New Roman"/>
                <w:sz w:val="18"/>
                <w:szCs w:val="18"/>
              </w:rPr>
              <w:t>and</w:t>
            </w:r>
          </w:p>
          <w:p w14:paraId="220B1623" w14:textId="159D0857" w:rsidR="00F70E0E" w:rsidRPr="009E7945" w:rsidRDefault="00F70E0E" w:rsidP="00F70E0E">
            <w:pPr>
              <w:jc w:val="center"/>
              <w:rPr>
                <w:rFonts w:cs="Times New Roman"/>
                <w:b/>
                <w:bCs/>
                <w:sz w:val="20"/>
                <w:szCs w:val="20"/>
              </w:rPr>
            </w:pPr>
            <w:r w:rsidRPr="00817E7E">
              <w:rPr>
                <w:rFonts w:cs="Times New Roman"/>
                <w:sz w:val="18"/>
                <w:szCs w:val="18"/>
              </w:rPr>
              <w:t>1 x SMSTS</w:t>
            </w:r>
          </w:p>
        </w:tc>
        <w:tc>
          <w:tcPr>
            <w:tcW w:w="1436" w:type="dxa"/>
            <w:shd w:val="clear" w:color="auto" w:fill="92D050"/>
            <w:vAlign w:val="center"/>
          </w:tcPr>
          <w:p w14:paraId="4455BE55" w14:textId="77777777" w:rsidR="00F70E0E" w:rsidRPr="00817E7E" w:rsidRDefault="00F70E0E" w:rsidP="00F70E0E">
            <w:pPr>
              <w:jc w:val="center"/>
              <w:rPr>
                <w:rFonts w:cs="Times New Roman"/>
                <w:sz w:val="18"/>
                <w:szCs w:val="18"/>
              </w:rPr>
            </w:pPr>
            <w:r w:rsidRPr="00817E7E">
              <w:rPr>
                <w:rFonts w:cs="Times New Roman"/>
                <w:sz w:val="18"/>
                <w:szCs w:val="18"/>
              </w:rPr>
              <w:t>4 x SSSTS/SMSTS</w:t>
            </w:r>
          </w:p>
          <w:p w14:paraId="28739CB8" w14:textId="77777777" w:rsidR="00F70E0E" w:rsidRPr="00817E7E" w:rsidRDefault="00F70E0E" w:rsidP="00F70E0E">
            <w:pPr>
              <w:jc w:val="center"/>
              <w:rPr>
                <w:rFonts w:cs="Times New Roman"/>
                <w:sz w:val="18"/>
                <w:szCs w:val="18"/>
              </w:rPr>
            </w:pPr>
            <w:r w:rsidRPr="00817E7E">
              <w:rPr>
                <w:rFonts w:cs="Times New Roman"/>
                <w:sz w:val="18"/>
                <w:szCs w:val="18"/>
              </w:rPr>
              <w:t>and</w:t>
            </w:r>
          </w:p>
          <w:p w14:paraId="1E5CF36A" w14:textId="76501083" w:rsidR="00F70E0E" w:rsidRPr="009E7945" w:rsidRDefault="00F70E0E" w:rsidP="00F70E0E">
            <w:pPr>
              <w:jc w:val="center"/>
              <w:rPr>
                <w:rFonts w:cs="Times New Roman"/>
                <w:b/>
                <w:bCs/>
                <w:sz w:val="20"/>
                <w:szCs w:val="20"/>
              </w:rPr>
            </w:pPr>
            <w:r w:rsidRPr="00817E7E">
              <w:rPr>
                <w:rFonts w:cs="Times New Roman"/>
                <w:sz w:val="18"/>
                <w:szCs w:val="18"/>
              </w:rPr>
              <w:t>2 SMSTS</w:t>
            </w:r>
          </w:p>
        </w:tc>
      </w:tr>
      <w:tr w:rsidR="00F70E0E" w:rsidRPr="003A4B71" w14:paraId="53AE5D31" w14:textId="77777777" w:rsidTr="00F70E0E">
        <w:tc>
          <w:tcPr>
            <w:tcW w:w="1006" w:type="dxa"/>
            <w:shd w:val="clear" w:color="auto" w:fill="DDDDDD"/>
            <w:vAlign w:val="center"/>
          </w:tcPr>
          <w:p w14:paraId="42ED85D3" w14:textId="2D925922" w:rsidR="00F70E0E" w:rsidRPr="009E7945" w:rsidRDefault="00F70E0E" w:rsidP="00F70E0E">
            <w:pPr>
              <w:jc w:val="center"/>
              <w:rPr>
                <w:rFonts w:cs="Times New Roman"/>
                <w:b/>
                <w:bCs/>
                <w:color w:val="000000" w:themeColor="text1"/>
                <w:sz w:val="20"/>
                <w:szCs w:val="20"/>
              </w:rPr>
            </w:pPr>
            <w:r w:rsidRPr="00F70E0E">
              <w:rPr>
                <w:rFonts w:cs="Times New Roman"/>
                <w:sz w:val="16"/>
                <w:szCs w:val="16"/>
              </w:rPr>
              <w:t>Total no. of supervisors on site</w:t>
            </w:r>
          </w:p>
        </w:tc>
        <w:tc>
          <w:tcPr>
            <w:tcW w:w="1436" w:type="dxa"/>
            <w:shd w:val="clear" w:color="auto" w:fill="DDDDDD"/>
            <w:vAlign w:val="center"/>
          </w:tcPr>
          <w:p w14:paraId="2F3B40E8" w14:textId="6272488A" w:rsidR="00F70E0E" w:rsidRPr="00F70E0E" w:rsidRDefault="00F70E0E" w:rsidP="00F70E0E">
            <w:pPr>
              <w:jc w:val="center"/>
              <w:rPr>
                <w:rFonts w:cs="Times New Roman"/>
                <w:color w:val="000000" w:themeColor="text1"/>
                <w:sz w:val="20"/>
                <w:szCs w:val="20"/>
              </w:rPr>
            </w:pPr>
            <w:r w:rsidRPr="00F70E0E">
              <w:rPr>
                <w:rFonts w:cs="Times New Roman"/>
                <w:b/>
                <w:bCs/>
                <w:sz w:val="20"/>
                <w:szCs w:val="20"/>
              </w:rPr>
              <w:t>1</w:t>
            </w:r>
          </w:p>
        </w:tc>
        <w:tc>
          <w:tcPr>
            <w:tcW w:w="1436" w:type="dxa"/>
            <w:shd w:val="clear" w:color="auto" w:fill="DDDDDD"/>
            <w:vAlign w:val="center"/>
          </w:tcPr>
          <w:p w14:paraId="2AD54EBD" w14:textId="5555B225" w:rsidR="00F70E0E" w:rsidRPr="00F70E0E" w:rsidRDefault="00F70E0E" w:rsidP="00F70E0E">
            <w:pPr>
              <w:jc w:val="center"/>
              <w:rPr>
                <w:rFonts w:cs="Times New Roman"/>
                <w:color w:val="000000" w:themeColor="text1"/>
                <w:sz w:val="20"/>
                <w:szCs w:val="20"/>
              </w:rPr>
            </w:pPr>
            <w:r w:rsidRPr="00F70E0E">
              <w:rPr>
                <w:rFonts w:cs="Times New Roman"/>
                <w:b/>
                <w:bCs/>
                <w:sz w:val="20"/>
                <w:szCs w:val="20"/>
              </w:rPr>
              <w:t>2</w:t>
            </w:r>
          </w:p>
        </w:tc>
        <w:tc>
          <w:tcPr>
            <w:tcW w:w="1436" w:type="dxa"/>
            <w:shd w:val="clear" w:color="auto" w:fill="DDDDDD"/>
            <w:vAlign w:val="center"/>
          </w:tcPr>
          <w:p w14:paraId="543A6B6C" w14:textId="53A01161" w:rsidR="00F70E0E" w:rsidRPr="00F70E0E" w:rsidRDefault="00F70E0E" w:rsidP="00F70E0E">
            <w:pPr>
              <w:jc w:val="center"/>
              <w:rPr>
                <w:rFonts w:cs="Times New Roman"/>
                <w:b/>
                <w:bCs/>
                <w:sz w:val="20"/>
                <w:szCs w:val="20"/>
              </w:rPr>
            </w:pPr>
            <w:r w:rsidRPr="00F70E0E">
              <w:rPr>
                <w:rFonts w:cs="Times New Roman"/>
                <w:b/>
                <w:bCs/>
                <w:sz w:val="20"/>
                <w:szCs w:val="20"/>
              </w:rPr>
              <w:t>3</w:t>
            </w:r>
          </w:p>
        </w:tc>
        <w:tc>
          <w:tcPr>
            <w:tcW w:w="1436" w:type="dxa"/>
            <w:shd w:val="clear" w:color="auto" w:fill="DDDDDD"/>
            <w:vAlign w:val="center"/>
          </w:tcPr>
          <w:p w14:paraId="5AE61D0C" w14:textId="3EC78B35" w:rsidR="00F70E0E" w:rsidRPr="00F70E0E" w:rsidRDefault="00F70E0E" w:rsidP="00F70E0E">
            <w:pPr>
              <w:jc w:val="center"/>
              <w:rPr>
                <w:rFonts w:cs="Times New Roman"/>
                <w:b/>
                <w:bCs/>
                <w:sz w:val="20"/>
                <w:szCs w:val="20"/>
              </w:rPr>
            </w:pPr>
            <w:r w:rsidRPr="00F70E0E">
              <w:rPr>
                <w:rFonts w:cs="Times New Roman"/>
                <w:b/>
                <w:bCs/>
                <w:sz w:val="20"/>
                <w:szCs w:val="20"/>
              </w:rPr>
              <w:t>4</w:t>
            </w:r>
          </w:p>
        </w:tc>
        <w:tc>
          <w:tcPr>
            <w:tcW w:w="1436" w:type="dxa"/>
            <w:shd w:val="clear" w:color="auto" w:fill="DDDDDD"/>
            <w:vAlign w:val="center"/>
          </w:tcPr>
          <w:p w14:paraId="05173B8D" w14:textId="08344959" w:rsidR="00F70E0E" w:rsidRPr="00F70E0E" w:rsidRDefault="00F70E0E" w:rsidP="00F70E0E">
            <w:pPr>
              <w:jc w:val="center"/>
              <w:rPr>
                <w:rFonts w:cs="Times New Roman"/>
                <w:b/>
                <w:bCs/>
                <w:sz w:val="20"/>
                <w:szCs w:val="20"/>
              </w:rPr>
            </w:pPr>
            <w:r w:rsidRPr="00F70E0E">
              <w:rPr>
                <w:rFonts w:cs="Times New Roman"/>
                <w:b/>
                <w:bCs/>
                <w:sz w:val="20"/>
                <w:szCs w:val="20"/>
              </w:rPr>
              <w:t>5</w:t>
            </w:r>
          </w:p>
        </w:tc>
        <w:tc>
          <w:tcPr>
            <w:tcW w:w="1436" w:type="dxa"/>
            <w:shd w:val="clear" w:color="auto" w:fill="DDDDDD"/>
            <w:vAlign w:val="center"/>
          </w:tcPr>
          <w:p w14:paraId="42265597" w14:textId="58EE8DAF" w:rsidR="00F70E0E" w:rsidRPr="00F70E0E" w:rsidRDefault="00F70E0E" w:rsidP="00F70E0E">
            <w:pPr>
              <w:jc w:val="center"/>
              <w:rPr>
                <w:rFonts w:cs="Times New Roman"/>
                <w:b/>
                <w:bCs/>
                <w:sz w:val="20"/>
                <w:szCs w:val="20"/>
              </w:rPr>
            </w:pPr>
            <w:r w:rsidRPr="00F70E0E">
              <w:rPr>
                <w:rFonts w:cs="Times New Roman"/>
                <w:b/>
                <w:bCs/>
                <w:sz w:val="20"/>
                <w:szCs w:val="20"/>
              </w:rPr>
              <w:t>6</w:t>
            </w:r>
          </w:p>
        </w:tc>
      </w:tr>
    </w:tbl>
    <w:p w14:paraId="2636730E" w14:textId="77777777" w:rsidR="004C40B2" w:rsidRPr="000B7BF6" w:rsidRDefault="004C40B2">
      <w:pPr>
        <w:rPr>
          <w:sz w:val="6"/>
          <w:szCs w:val="6"/>
        </w:rPr>
      </w:pPr>
    </w:p>
    <w:tbl>
      <w:tblPr>
        <w:tblStyle w:val="TableGrid"/>
        <w:tblW w:w="9622" w:type="dxa"/>
        <w:tblInd w:w="-289" w:type="dxa"/>
        <w:tblLook w:val="04A0" w:firstRow="1" w:lastRow="0" w:firstColumn="1" w:lastColumn="0" w:noHBand="0" w:noVBand="1"/>
      </w:tblPr>
      <w:tblGrid>
        <w:gridCol w:w="1005"/>
        <w:gridCol w:w="1437"/>
        <w:gridCol w:w="1437"/>
        <w:gridCol w:w="1435"/>
        <w:gridCol w:w="1436"/>
        <w:gridCol w:w="1436"/>
        <w:gridCol w:w="1436"/>
      </w:tblGrid>
      <w:tr w:rsidR="00F70E0E" w:rsidRPr="00456C3D" w14:paraId="3DC32378" w14:textId="77777777" w:rsidTr="000B7BF6">
        <w:trPr>
          <w:trHeight w:val="340"/>
        </w:trPr>
        <w:tc>
          <w:tcPr>
            <w:tcW w:w="1006" w:type="dxa"/>
            <w:tcBorders>
              <w:top w:val="single" w:sz="18" w:space="0" w:color="auto"/>
              <w:left w:val="single" w:sz="18" w:space="0" w:color="auto"/>
              <w:bottom w:val="single" w:sz="8" w:space="0" w:color="auto"/>
              <w:right w:val="single" w:sz="4" w:space="0" w:color="auto"/>
            </w:tcBorders>
            <w:vAlign w:val="center"/>
          </w:tcPr>
          <w:p w14:paraId="633A0ABF" w14:textId="196D6578" w:rsidR="00F70E0E" w:rsidRPr="00456C3D" w:rsidRDefault="00F70E0E" w:rsidP="00CD1E53">
            <w:pPr>
              <w:jc w:val="center"/>
              <w:rPr>
                <w:rFonts w:cs="Times New Roman"/>
                <w:b/>
                <w:bCs/>
                <w:color w:val="000000" w:themeColor="text1"/>
                <w:sz w:val="20"/>
                <w:szCs w:val="20"/>
              </w:rPr>
            </w:pPr>
          </w:p>
        </w:tc>
        <w:tc>
          <w:tcPr>
            <w:tcW w:w="1436" w:type="dxa"/>
            <w:tcBorders>
              <w:top w:val="single" w:sz="18" w:space="0" w:color="auto"/>
              <w:left w:val="single" w:sz="4" w:space="0" w:color="auto"/>
              <w:bottom w:val="single" w:sz="8" w:space="0" w:color="auto"/>
              <w:right w:val="single" w:sz="4" w:space="0" w:color="auto"/>
            </w:tcBorders>
            <w:vAlign w:val="center"/>
          </w:tcPr>
          <w:p w14:paraId="44BB3B72" w14:textId="78166337" w:rsidR="00F70E0E" w:rsidRPr="00CD1E53" w:rsidRDefault="00F70E0E" w:rsidP="00CD1E53">
            <w:pPr>
              <w:jc w:val="center"/>
              <w:rPr>
                <w:rFonts w:cs="Times New Roman"/>
                <w:color w:val="000000" w:themeColor="text1"/>
                <w:sz w:val="20"/>
                <w:szCs w:val="20"/>
              </w:rPr>
            </w:pPr>
            <w:r w:rsidRPr="00CD1E53">
              <w:rPr>
                <w:rFonts w:cs="Times New Roman"/>
                <w:b/>
                <w:bCs/>
                <w:sz w:val="20"/>
                <w:szCs w:val="20"/>
              </w:rPr>
              <w:t>1-6 people</w:t>
            </w:r>
          </w:p>
        </w:tc>
        <w:tc>
          <w:tcPr>
            <w:tcW w:w="1436" w:type="dxa"/>
            <w:tcBorders>
              <w:top w:val="single" w:sz="18" w:space="0" w:color="auto"/>
              <w:left w:val="single" w:sz="4" w:space="0" w:color="auto"/>
              <w:bottom w:val="single" w:sz="8" w:space="0" w:color="auto"/>
              <w:right w:val="single" w:sz="4" w:space="0" w:color="auto"/>
            </w:tcBorders>
            <w:vAlign w:val="center"/>
          </w:tcPr>
          <w:p w14:paraId="4D76E953" w14:textId="0DE92886" w:rsidR="00F70E0E" w:rsidRPr="00CD1E53" w:rsidRDefault="00F70E0E" w:rsidP="00CD1E53">
            <w:pPr>
              <w:jc w:val="center"/>
              <w:rPr>
                <w:rFonts w:cs="Times New Roman"/>
                <w:b/>
                <w:bCs/>
                <w:color w:val="000000" w:themeColor="text1"/>
                <w:sz w:val="20"/>
                <w:szCs w:val="20"/>
              </w:rPr>
            </w:pPr>
            <w:r w:rsidRPr="00CD1E53">
              <w:rPr>
                <w:rFonts w:cs="Times New Roman"/>
                <w:b/>
                <w:bCs/>
                <w:sz w:val="20"/>
                <w:szCs w:val="20"/>
              </w:rPr>
              <w:t>7-12 people</w:t>
            </w:r>
          </w:p>
        </w:tc>
        <w:tc>
          <w:tcPr>
            <w:tcW w:w="1436" w:type="dxa"/>
            <w:tcBorders>
              <w:top w:val="single" w:sz="18" w:space="0" w:color="auto"/>
              <w:left w:val="single" w:sz="4" w:space="0" w:color="auto"/>
              <w:bottom w:val="single" w:sz="8" w:space="0" w:color="auto"/>
              <w:right w:val="single" w:sz="4" w:space="0" w:color="auto"/>
            </w:tcBorders>
            <w:vAlign w:val="center"/>
          </w:tcPr>
          <w:p w14:paraId="5DE45A21" w14:textId="44C453C1" w:rsidR="00F70E0E" w:rsidRPr="00CD1E53" w:rsidRDefault="00F70E0E" w:rsidP="00CD1E53">
            <w:pPr>
              <w:jc w:val="center"/>
              <w:rPr>
                <w:rFonts w:cs="Times New Roman"/>
                <w:b/>
                <w:bCs/>
                <w:color w:val="000000" w:themeColor="text1"/>
                <w:sz w:val="20"/>
                <w:szCs w:val="20"/>
              </w:rPr>
            </w:pPr>
            <w:r w:rsidRPr="00CD1E53">
              <w:rPr>
                <w:rFonts w:cs="Times New Roman"/>
                <w:b/>
                <w:bCs/>
                <w:sz w:val="20"/>
                <w:szCs w:val="20"/>
              </w:rPr>
              <w:t>13-18 people</w:t>
            </w:r>
          </w:p>
        </w:tc>
        <w:tc>
          <w:tcPr>
            <w:tcW w:w="1436" w:type="dxa"/>
            <w:tcBorders>
              <w:top w:val="single" w:sz="18" w:space="0" w:color="auto"/>
              <w:left w:val="single" w:sz="4" w:space="0" w:color="auto"/>
              <w:bottom w:val="single" w:sz="8" w:space="0" w:color="auto"/>
              <w:right w:val="single" w:sz="4" w:space="0" w:color="auto"/>
            </w:tcBorders>
            <w:vAlign w:val="center"/>
          </w:tcPr>
          <w:p w14:paraId="1C629C67" w14:textId="3ACDD9FF" w:rsidR="00F70E0E" w:rsidRPr="00CD1E53" w:rsidRDefault="00F70E0E" w:rsidP="00CD1E53">
            <w:pPr>
              <w:jc w:val="center"/>
              <w:rPr>
                <w:rFonts w:cs="Times New Roman"/>
                <w:b/>
                <w:bCs/>
                <w:color w:val="000000" w:themeColor="text1"/>
                <w:sz w:val="20"/>
                <w:szCs w:val="20"/>
              </w:rPr>
            </w:pPr>
            <w:r w:rsidRPr="00CD1E53">
              <w:rPr>
                <w:rFonts w:cs="Times New Roman"/>
                <w:b/>
                <w:bCs/>
                <w:sz w:val="20"/>
                <w:szCs w:val="20"/>
              </w:rPr>
              <w:t>19-24 people</w:t>
            </w:r>
          </w:p>
        </w:tc>
        <w:tc>
          <w:tcPr>
            <w:tcW w:w="1436" w:type="dxa"/>
            <w:tcBorders>
              <w:top w:val="single" w:sz="18" w:space="0" w:color="auto"/>
              <w:left w:val="single" w:sz="4" w:space="0" w:color="auto"/>
              <w:bottom w:val="single" w:sz="8" w:space="0" w:color="auto"/>
              <w:right w:val="single" w:sz="4" w:space="0" w:color="auto"/>
            </w:tcBorders>
            <w:vAlign w:val="center"/>
          </w:tcPr>
          <w:p w14:paraId="0E16CAED" w14:textId="0630DF09" w:rsidR="00F70E0E" w:rsidRPr="00CD1E53" w:rsidRDefault="00F70E0E" w:rsidP="00CD1E53">
            <w:pPr>
              <w:jc w:val="center"/>
              <w:rPr>
                <w:rFonts w:cs="Times New Roman"/>
                <w:b/>
                <w:bCs/>
                <w:color w:val="000000" w:themeColor="text1"/>
                <w:sz w:val="20"/>
                <w:szCs w:val="20"/>
              </w:rPr>
            </w:pPr>
            <w:r w:rsidRPr="00CD1E53">
              <w:rPr>
                <w:rFonts w:cs="Times New Roman"/>
                <w:b/>
                <w:bCs/>
                <w:sz w:val="20"/>
                <w:szCs w:val="20"/>
              </w:rPr>
              <w:t>25-30 people</w:t>
            </w:r>
          </w:p>
        </w:tc>
        <w:tc>
          <w:tcPr>
            <w:tcW w:w="1436" w:type="dxa"/>
            <w:tcBorders>
              <w:top w:val="single" w:sz="18" w:space="0" w:color="auto"/>
              <w:left w:val="single" w:sz="4" w:space="0" w:color="auto"/>
              <w:bottom w:val="single" w:sz="8" w:space="0" w:color="auto"/>
              <w:right w:val="single" w:sz="18" w:space="0" w:color="auto"/>
            </w:tcBorders>
            <w:vAlign w:val="center"/>
          </w:tcPr>
          <w:p w14:paraId="1B739FB8" w14:textId="1BE9161E" w:rsidR="00F70E0E" w:rsidRPr="00CD1E53" w:rsidRDefault="00F70E0E" w:rsidP="00CD1E53">
            <w:pPr>
              <w:jc w:val="center"/>
              <w:rPr>
                <w:rFonts w:cs="Times New Roman"/>
                <w:b/>
                <w:bCs/>
                <w:color w:val="000000" w:themeColor="text1"/>
                <w:sz w:val="20"/>
                <w:szCs w:val="20"/>
              </w:rPr>
            </w:pPr>
            <w:r w:rsidRPr="00CD1E53">
              <w:rPr>
                <w:rFonts w:cs="Times New Roman"/>
                <w:b/>
                <w:bCs/>
                <w:sz w:val="20"/>
                <w:szCs w:val="20"/>
              </w:rPr>
              <w:t>31-36 people</w:t>
            </w:r>
          </w:p>
        </w:tc>
      </w:tr>
      <w:tr w:rsidR="00F70E0E" w:rsidRPr="003A4B71" w14:paraId="5338A709" w14:textId="77777777" w:rsidTr="00F70E0E">
        <w:trPr>
          <w:trHeight w:val="454"/>
        </w:trPr>
        <w:tc>
          <w:tcPr>
            <w:tcW w:w="1006" w:type="dxa"/>
            <w:tcBorders>
              <w:top w:val="single" w:sz="8" w:space="0" w:color="auto"/>
              <w:left w:val="single" w:sz="18" w:space="0" w:color="auto"/>
              <w:bottom w:val="single" w:sz="8" w:space="0" w:color="auto"/>
            </w:tcBorders>
            <w:shd w:val="clear" w:color="auto" w:fill="FFC000"/>
            <w:vAlign w:val="center"/>
          </w:tcPr>
          <w:p w14:paraId="531F59BF" w14:textId="77777777" w:rsidR="00F70E0E" w:rsidRPr="009E7945" w:rsidRDefault="00F70E0E" w:rsidP="00F70E0E">
            <w:pPr>
              <w:jc w:val="center"/>
              <w:rPr>
                <w:rFonts w:cs="Times New Roman"/>
                <w:b/>
                <w:bCs/>
                <w:color w:val="000000" w:themeColor="text1"/>
                <w:sz w:val="20"/>
                <w:szCs w:val="20"/>
              </w:rPr>
            </w:pPr>
            <w:r w:rsidRPr="009E7945">
              <w:rPr>
                <w:rFonts w:cs="Times New Roman"/>
                <w:b/>
                <w:bCs/>
                <w:color w:val="000000" w:themeColor="text1"/>
                <w:sz w:val="20"/>
                <w:szCs w:val="20"/>
              </w:rPr>
              <w:t>Medium</w:t>
            </w:r>
          </w:p>
          <w:p w14:paraId="7F6B9BEA" w14:textId="74C2E826" w:rsidR="00F70E0E" w:rsidRPr="009E7945" w:rsidRDefault="00F70E0E" w:rsidP="00F70E0E">
            <w:pPr>
              <w:jc w:val="center"/>
              <w:rPr>
                <w:rFonts w:cs="Times New Roman"/>
                <w:b/>
                <w:bCs/>
                <w:color w:val="000000" w:themeColor="text1"/>
                <w:sz w:val="20"/>
                <w:szCs w:val="20"/>
              </w:rPr>
            </w:pPr>
            <w:r w:rsidRPr="009E7945">
              <w:rPr>
                <w:rFonts w:cs="Times New Roman"/>
                <w:b/>
                <w:bCs/>
                <w:color w:val="000000" w:themeColor="text1"/>
                <w:sz w:val="20"/>
                <w:szCs w:val="20"/>
              </w:rPr>
              <w:t>Risk</w:t>
            </w:r>
          </w:p>
        </w:tc>
        <w:tc>
          <w:tcPr>
            <w:tcW w:w="1436" w:type="dxa"/>
            <w:tcBorders>
              <w:top w:val="single" w:sz="8" w:space="0" w:color="auto"/>
              <w:bottom w:val="single" w:sz="8" w:space="0" w:color="auto"/>
              <w:right w:val="single" w:sz="4" w:space="0" w:color="auto"/>
            </w:tcBorders>
            <w:shd w:val="clear" w:color="auto" w:fill="FFC000"/>
            <w:vAlign w:val="center"/>
          </w:tcPr>
          <w:p w14:paraId="5E494FF3" w14:textId="391DE54F" w:rsidR="00F70E0E" w:rsidRPr="00F70E0E" w:rsidRDefault="00F70E0E" w:rsidP="00F70E0E">
            <w:pPr>
              <w:jc w:val="center"/>
              <w:rPr>
                <w:rFonts w:cs="Times New Roman"/>
                <w:sz w:val="18"/>
                <w:szCs w:val="18"/>
              </w:rPr>
            </w:pPr>
            <w:r w:rsidRPr="00817E7E">
              <w:rPr>
                <w:rFonts w:cs="Times New Roman"/>
                <w:sz w:val="18"/>
                <w:szCs w:val="18"/>
              </w:rPr>
              <w:t>1 x SSSTS</w:t>
            </w:r>
            <w:r w:rsidRPr="00F70E0E">
              <w:rPr>
                <w:rFonts w:cs="Times New Roman"/>
                <w:b/>
                <w:bCs/>
                <w:sz w:val="18"/>
                <w:szCs w:val="18"/>
              </w:rPr>
              <w:t>*</w:t>
            </w:r>
            <w:r w:rsidRPr="00817E7E">
              <w:rPr>
                <w:rFonts w:cs="Times New Roman"/>
                <w:sz w:val="18"/>
                <w:szCs w:val="18"/>
              </w:rPr>
              <w:t>/SMSTS</w:t>
            </w:r>
          </w:p>
        </w:tc>
        <w:tc>
          <w:tcPr>
            <w:tcW w:w="1436" w:type="dxa"/>
            <w:tcBorders>
              <w:top w:val="single" w:sz="8" w:space="0" w:color="auto"/>
              <w:left w:val="single" w:sz="4" w:space="0" w:color="auto"/>
              <w:bottom w:val="single" w:sz="8" w:space="0" w:color="auto"/>
              <w:right w:val="single" w:sz="4" w:space="0" w:color="auto"/>
            </w:tcBorders>
            <w:shd w:val="clear" w:color="auto" w:fill="FFC000"/>
            <w:vAlign w:val="center"/>
          </w:tcPr>
          <w:p w14:paraId="1BDDE982" w14:textId="5D683F89" w:rsidR="00F70E0E" w:rsidRPr="00F70E0E" w:rsidRDefault="00F70E0E" w:rsidP="00F70E0E">
            <w:pPr>
              <w:jc w:val="center"/>
              <w:rPr>
                <w:rFonts w:cs="Times New Roman"/>
                <w:sz w:val="18"/>
                <w:szCs w:val="18"/>
              </w:rPr>
            </w:pPr>
            <w:r w:rsidRPr="00817E7E">
              <w:rPr>
                <w:rFonts w:cs="Times New Roman"/>
                <w:sz w:val="18"/>
                <w:szCs w:val="18"/>
              </w:rPr>
              <w:t>2 x SSSTS</w:t>
            </w:r>
            <w:r w:rsidRPr="00F70E0E">
              <w:rPr>
                <w:rFonts w:cs="Times New Roman"/>
                <w:b/>
                <w:bCs/>
                <w:sz w:val="18"/>
                <w:szCs w:val="18"/>
              </w:rPr>
              <w:t>*</w:t>
            </w:r>
            <w:r w:rsidRPr="00817E7E">
              <w:rPr>
                <w:rFonts w:cs="Times New Roman"/>
                <w:sz w:val="18"/>
                <w:szCs w:val="18"/>
              </w:rPr>
              <w:t>/SMSTS</w:t>
            </w:r>
          </w:p>
        </w:tc>
        <w:tc>
          <w:tcPr>
            <w:tcW w:w="1436" w:type="dxa"/>
            <w:tcBorders>
              <w:top w:val="single" w:sz="8" w:space="0" w:color="auto"/>
              <w:left w:val="single" w:sz="4" w:space="0" w:color="auto"/>
              <w:bottom w:val="single" w:sz="8" w:space="0" w:color="auto"/>
              <w:right w:val="single" w:sz="4" w:space="0" w:color="auto"/>
            </w:tcBorders>
            <w:shd w:val="clear" w:color="auto" w:fill="FFC000"/>
            <w:vAlign w:val="center"/>
          </w:tcPr>
          <w:p w14:paraId="362A2D7C" w14:textId="77777777" w:rsidR="00F70E0E" w:rsidRPr="00817E7E" w:rsidRDefault="00F70E0E" w:rsidP="00F70E0E">
            <w:pPr>
              <w:jc w:val="center"/>
              <w:rPr>
                <w:rFonts w:cs="Times New Roman"/>
                <w:sz w:val="18"/>
                <w:szCs w:val="18"/>
              </w:rPr>
            </w:pPr>
            <w:r w:rsidRPr="00817E7E">
              <w:rPr>
                <w:rFonts w:cs="Times New Roman"/>
                <w:sz w:val="18"/>
                <w:szCs w:val="18"/>
              </w:rPr>
              <w:t>2 x SSSTS/SMSTS</w:t>
            </w:r>
          </w:p>
          <w:p w14:paraId="0B1FC8A4" w14:textId="77777777" w:rsidR="00F70E0E" w:rsidRPr="00817E7E" w:rsidRDefault="00F70E0E" w:rsidP="00F70E0E">
            <w:pPr>
              <w:jc w:val="center"/>
              <w:rPr>
                <w:rFonts w:cs="Times New Roman"/>
                <w:sz w:val="18"/>
                <w:szCs w:val="18"/>
              </w:rPr>
            </w:pPr>
            <w:r w:rsidRPr="00817E7E">
              <w:rPr>
                <w:rFonts w:cs="Times New Roman"/>
                <w:sz w:val="18"/>
                <w:szCs w:val="18"/>
              </w:rPr>
              <w:t>and</w:t>
            </w:r>
          </w:p>
          <w:p w14:paraId="3D8D0581" w14:textId="5D60DFD8" w:rsidR="00F70E0E" w:rsidRPr="009E7945" w:rsidRDefault="00F70E0E" w:rsidP="00F70E0E">
            <w:pPr>
              <w:jc w:val="center"/>
              <w:rPr>
                <w:rFonts w:cs="Times New Roman"/>
                <w:b/>
                <w:bCs/>
                <w:sz w:val="20"/>
                <w:szCs w:val="20"/>
              </w:rPr>
            </w:pPr>
            <w:r w:rsidRPr="00817E7E">
              <w:rPr>
                <w:rFonts w:cs="Times New Roman"/>
                <w:sz w:val="18"/>
                <w:szCs w:val="18"/>
              </w:rPr>
              <w:t>1 x SMSTS</w:t>
            </w:r>
          </w:p>
        </w:tc>
        <w:tc>
          <w:tcPr>
            <w:tcW w:w="1436" w:type="dxa"/>
            <w:tcBorders>
              <w:top w:val="single" w:sz="8" w:space="0" w:color="auto"/>
              <w:left w:val="single" w:sz="4" w:space="0" w:color="auto"/>
              <w:bottom w:val="single" w:sz="8" w:space="0" w:color="auto"/>
            </w:tcBorders>
            <w:shd w:val="clear" w:color="auto" w:fill="FFC000"/>
            <w:vAlign w:val="center"/>
          </w:tcPr>
          <w:p w14:paraId="68783802" w14:textId="77777777" w:rsidR="00F70E0E" w:rsidRPr="00817E7E" w:rsidRDefault="00F70E0E" w:rsidP="00F70E0E">
            <w:pPr>
              <w:jc w:val="center"/>
              <w:rPr>
                <w:rFonts w:cs="Times New Roman"/>
                <w:sz w:val="18"/>
                <w:szCs w:val="18"/>
              </w:rPr>
            </w:pPr>
            <w:r w:rsidRPr="00817E7E">
              <w:rPr>
                <w:rFonts w:cs="Times New Roman"/>
                <w:sz w:val="18"/>
                <w:szCs w:val="18"/>
              </w:rPr>
              <w:t>3 x SSSTS/SMSTS</w:t>
            </w:r>
          </w:p>
          <w:p w14:paraId="67099D0F" w14:textId="77777777" w:rsidR="00F70E0E" w:rsidRPr="00817E7E" w:rsidRDefault="00F70E0E" w:rsidP="00F70E0E">
            <w:pPr>
              <w:jc w:val="center"/>
              <w:rPr>
                <w:rFonts w:cs="Times New Roman"/>
                <w:sz w:val="18"/>
                <w:szCs w:val="18"/>
              </w:rPr>
            </w:pPr>
            <w:r w:rsidRPr="00817E7E">
              <w:rPr>
                <w:rFonts w:cs="Times New Roman"/>
                <w:sz w:val="18"/>
                <w:szCs w:val="18"/>
              </w:rPr>
              <w:t>and</w:t>
            </w:r>
          </w:p>
          <w:p w14:paraId="6618F2BD" w14:textId="76DB3DB5" w:rsidR="00F70E0E" w:rsidRPr="009E7945" w:rsidRDefault="00F70E0E" w:rsidP="00F70E0E">
            <w:pPr>
              <w:jc w:val="center"/>
              <w:rPr>
                <w:rFonts w:cs="Times New Roman"/>
                <w:b/>
                <w:bCs/>
                <w:sz w:val="20"/>
                <w:szCs w:val="20"/>
              </w:rPr>
            </w:pPr>
            <w:r w:rsidRPr="00817E7E">
              <w:rPr>
                <w:rFonts w:cs="Times New Roman"/>
                <w:sz w:val="18"/>
                <w:szCs w:val="18"/>
              </w:rPr>
              <w:t>1 x SMSTS</w:t>
            </w:r>
          </w:p>
        </w:tc>
        <w:tc>
          <w:tcPr>
            <w:tcW w:w="1436" w:type="dxa"/>
            <w:tcBorders>
              <w:top w:val="single" w:sz="8" w:space="0" w:color="auto"/>
              <w:bottom w:val="single" w:sz="8" w:space="0" w:color="auto"/>
            </w:tcBorders>
            <w:shd w:val="clear" w:color="auto" w:fill="FFC000"/>
            <w:vAlign w:val="center"/>
          </w:tcPr>
          <w:p w14:paraId="53DB5338" w14:textId="77777777" w:rsidR="00F70E0E" w:rsidRPr="00817E7E" w:rsidRDefault="00F70E0E" w:rsidP="00F70E0E">
            <w:pPr>
              <w:jc w:val="center"/>
              <w:rPr>
                <w:rFonts w:cs="Times New Roman"/>
                <w:sz w:val="18"/>
                <w:szCs w:val="18"/>
              </w:rPr>
            </w:pPr>
            <w:r w:rsidRPr="00817E7E">
              <w:rPr>
                <w:rFonts w:cs="Times New Roman"/>
                <w:sz w:val="18"/>
                <w:szCs w:val="18"/>
              </w:rPr>
              <w:t>4 x SSSTS/SMSTS</w:t>
            </w:r>
          </w:p>
          <w:p w14:paraId="20147EF6" w14:textId="77777777" w:rsidR="00F70E0E" w:rsidRPr="00817E7E" w:rsidRDefault="00F70E0E" w:rsidP="00F70E0E">
            <w:pPr>
              <w:jc w:val="center"/>
              <w:rPr>
                <w:rFonts w:cs="Times New Roman"/>
                <w:sz w:val="18"/>
                <w:szCs w:val="18"/>
              </w:rPr>
            </w:pPr>
            <w:r w:rsidRPr="00817E7E">
              <w:rPr>
                <w:rFonts w:cs="Times New Roman"/>
                <w:sz w:val="18"/>
                <w:szCs w:val="18"/>
              </w:rPr>
              <w:t>and</w:t>
            </w:r>
          </w:p>
          <w:p w14:paraId="6625246F" w14:textId="4D576142" w:rsidR="00F70E0E" w:rsidRPr="009E7945" w:rsidRDefault="00F70E0E" w:rsidP="00F70E0E">
            <w:pPr>
              <w:jc w:val="center"/>
              <w:rPr>
                <w:rFonts w:cs="Times New Roman"/>
                <w:b/>
                <w:bCs/>
                <w:sz w:val="20"/>
                <w:szCs w:val="20"/>
              </w:rPr>
            </w:pPr>
            <w:r w:rsidRPr="00817E7E">
              <w:rPr>
                <w:rFonts w:cs="Times New Roman"/>
                <w:sz w:val="18"/>
                <w:szCs w:val="18"/>
              </w:rPr>
              <w:t>1 x SMSTS</w:t>
            </w:r>
          </w:p>
        </w:tc>
        <w:tc>
          <w:tcPr>
            <w:tcW w:w="1436" w:type="dxa"/>
            <w:tcBorders>
              <w:top w:val="single" w:sz="8" w:space="0" w:color="auto"/>
              <w:bottom w:val="single" w:sz="8" w:space="0" w:color="auto"/>
              <w:right w:val="single" w:sz="18" w:space="0" w:color="auto"/>
            </w:tcBorders>
            <w:shd w:val="clear" w:color="auto" w:fill="FFC000"/>
            <w:vAlign w:val="center"/>
          </w:tcPr>
          <w:p w14:paraId="2C3AFC2A" w14:textId="77777777" w:rsidR="00F70E0E" w:rsidRPr="00817E7E" w:rsidRDefault="00F70E0E" w:rsidP="00F70E0E">
            <w:pPr>
              <w:jc w:val="center"/>
              <w:rPr>
                <w:rFonts w:cs="Times New Roman"/>
                <w:sz w:val="18"/>
                <w:szCs w:val="18"/>
              </w:rPr>
            </w:pPr>
            <w:r>
              <w:rPr>
                <w:rFonts w:cs="Times New Roman"/>
                <w:sz w:val="18"/>
                <w:szCs w:val="18"/>
              </w:rPr>
              <w:t>4</w:t>
            </w:r>
            <w:r w:rsidRPr="00817E7E">
              <w:rPr>
                <w:rFonts w:cs="Times New Roman"/>
                <w:sz w:val="18"/>
                <w:szCs w:val="18"/>
              </w:rPr>
              <w:t xml:space="preserve"> x site based SSSTS/SMSTS</w:t>
            </w:r>
          </w:p>
          <w:p w14:paraId="6DE8B344" w14:textId="77777777" w:rsidR="00F70E0E" w:rsidRPr="00817E7E" w:rsidRDefault="00F70E0E" w:rsidP="00F70E0E">
            <w:pPr>
              <w:jc w:val="center"/>
              <w:rPr>
                <w:rFonts w:cs="Times New Roman"/>
                <w:sz w:val="18"/>
                <w:szCs w:val="18"/>
              </w:rPr>
            </w:pPr>
            <w:r w:rsidRPr="00817E7E">
              <w:rPr>
                <w:rFonts w:cs="Times New Roman"/>
                <w:sz w:val="18"/>
                <w:szCs w:val="18"/>
              </w:rPr>
              <w:t>and</w:t>
            </w:r>
          </w:p>
          <w:p w14:paraId="39F3A61E" w14:textId="13323A02" w:rsidR="00F70E0E" w:rsidRPr="009E7945" w:rsidRDefault="00F70E0E" w:rsidP="00F70E0E">
            <w:pPr>
              <w:jc w:val="center"/>
              <w:rPr>
                <w:rFonts w:cs="Times New Roman"/>
                <w:b/>
                <w:bCs/>
                <w:sz w:val="20"/>
                <w:szCs w:val="20"/>
              </w:rPr>
            </w:pPr>
            <w:r w:rsidRPr="00817E7E">
              <w:rPr>
                <w:rFonts w:cs="Times New Roman"/>
                <w:sz w:val="18"/>
                <w:szCs w:val="18"/>
              </w:rPr>
              <w:t>2 x SMSTS</w:t>
            </w:r>
          </w:p>
        </w:tc>
      </w:tr>
      <w:tr w:rsidR="00F70E0E" w:rsidRPr="003A4B71" w14:paraId="16AF2E69" w14:textId="77777777" w:rsidTr="00F70E0E">
        <w:trPr>
          <w:trHeight w:val="454"/>
        </w:trPr>
        <w:tc>
          <w:tcPr>
            <w:tcW w:w="1006" w:type="dxa"/>
            <w:tcBorders>
              <w:top w:val="single" w:sz="8" w:space="0" w:color="auto"/>
              <w:left w:val="single" w:sz="18" w:space="0" w:color="auto"/>
              <w:bottom w:val="single" w:sz="18" w:space="0" w:color="auto"/>
            </w:tcBorders>
            <w:shd w:val="clear" w:color="auto" w:fill="DDDDDD"/>
            <w:vAlign w:val="center"/>
          </w:tcPr>
          <w:p w14:paraId="6FE3D0F8" w14:textId="7C7F9028" w:rsidR="00F70E0E" w:rsidRPr="009E7945" w:rsidRDefault="00F70E0E" w:rsidP="00F70E0E">
            <w:pPr>
              <w:jc w:val="center"/>
              <w:rPr>
                <w:rFonts w:cs="Times New Roman"/>
                <w:b/>
                <w:bCs/>
                <w:color w:val="000000" w:themeColor="text1"/>
                <w:sz w:val="20"/>
                <w:szCs w:val="20"/>
              </w:rPr>
            </w:pPr>
            <w:r w:rsidRPr="00F70E0E">
              <w:rPr>
                <w:rFonts w:cs="Times New Roman"/>
                <w:sz w:val="16"/>
                <w:szCs w:val="16"/>
              </w:rPr>
              <w:t>Total no. of supervisors on site</w:t>
            </w:r>
          </w:p>
        </w:tc>
        <w:tc>
          <w:tcPr>
            <w:tcW w:w="1436" w:type="dxa"/>
            <w:tcBorders>
              <w:top w:val="single" w:sz="8" w:space="0" w:color="auto"/>
              <w:bottom w:val="single" w:sz="18" w:space="0" w:color="auto"/>
              <w:right w:val="single" w:sz="4" w:space="0" w:color="auto"/>
            </w:tcBorders>
            <w:shd w:val="clear" w:color="auto" w:fill="DDDDDD"/>
            <w:vAlign w:val="center"/>
          </w:tcPr>
          <w:p w14:paraId="5BB5C244" w14:textId="3D5FFA01" w:rsidR="00F70E0E" w:rsidRPr="00F70E0E" w:rsidRDefault="00F70E0E" w:rsidP="00F70E0E">
            <w:pPr>
              <w:jc w:val="center"/>
              <w:rPr>
                <w:rFonts w:cs="Times New Roman"/>
                <w:color w:val="000000" w:themeColor="text1"/>
                <w:sz w:val="20"/>
                <w:szCs w:val="20"/>
              </w:rPr>
            </w:pPr>
            <w:r w:rsidRPr="00F70E0E">
              <w:rPr>
                <w:rFonts w:cs="Times New Roman"/>
                <w:b/>
                <w:bCs/>
                <w:sz w:val="20"/>
                <w:szCs w:val="20"/>
              </w:rPr>
              <w:t>1</w:t>
            </w:r>
          </w:p>
        </w:tc>
        <w:tc>
          <w:tcPr>
            <w:tcW w:w="1436" w:type="dxa"/>
            <w:tcBorders>
              <w:top w:val="single" w:sz="8" w:space="0" w:color="auto"/>
              <w:left w:val="single" w:sz="4" w:space="0" w:color="auto"/>
              <w:bottom w:val="single" w:sz="18" w:space="0" w:color="auto"/>
              <w:right w:val="single" w:sz="4" w:space="0" w:color="auto"/>
            </w:tcBorders>
            <w:shd w:val="clear" w:color="auto" w:fill="DDDDDD"/>
            <w:vAlign w:val="center"/>
          </w:tcPr>
          <w:p w14:paraId="6EC6FA3C" w14:textId="2606BB6D" w:rsidR="00F70E0E" w:rsidRPr="00F70E0E" w:rsidRDefault="00F70E0E" w:rsidP="00F70E0E">
            <w:pPr>
              <w:jc w:val="center"/>
              <w:rPr>
                <w:rFonts w:cs="Times New Roman"/>
                <w:b/>
                <w:bCs/>
                <w:sz w:val="20"/>
                <w:szCs w:val="20"/>
              </w:rPr>
            </w:pPr>
            <w:r w:rsidRPr="00F70E0E">
              <w:rPr>
                <w:rFonts w:cs="Times New Roman"/>
                <w:b/>
                <w:bCs/>
                <w:sz w:val="20"/>
                <w:szCs w:val="20"/>
              </w:rPr>
              <w:t>2</w:t>
            </w:r>
          </w:p>
        </w:tc>
        <w:tc>
          <w:tcPr>
            <w:tcW w:w="1436" w:type="dxa"/>
            <w:tcBorders>
              <w:top w:val="single" w:sz="8" w:space="0" w:color="auto"/>
              <w:left w:val="single" w:sz="4" w:space="0" w:color="auto"/>
              <w:bottom w:val="single" w:sz="18" w:space="0" w:color="auto"/>
              <w:right w:val="single" w:sz="4" w:space="0" w:color="auto"/>
            </w:tcBorders>
            <w:shd w:val="clear" w:color="auto" w:fill="DDDDDD"/>
            <w:vAlign w:val="center"/>
          </w:tcPr>
          <w:p w14:paraId="4E7B53B3" w14:textId="6B510DE0" w:rsidR="00F70E0E" w:rsidRPr="00F70E0E" w:rsidRDefault="00F70E0E" w:rsidP="00F70E0E">
            <w:pPr>
              <w:jc w:val="center"/>
              <w:rPr>
                <w:rFonts w:cs="Times New Roman"/>
                <w:b/>
                <w:bCs/>
                <w:sz w:val="20"/>
                <w:szCs w:val="20"/>
              </w:rPr>
            </w:pPr>
            <w:r w:rsidRPr="00F70E0E">
              <w:rPr>
                <w:rFonts w:cs="Times New Roman"/>
                <w:b/>
                <w:bCs/>
                <w:sz w:val="20"/>
                <w:szCs w:val="20"/>
              </w:rPr>
              <w:t>3</w:t>
            </w:r>
          </w:p>
        </w:tc>
        <w:tc>
          <w:tcPr>
            <w:tcW w:w="1436" w:type="dxa"/>
            <w:tcBorders>
              <w:top w:val="single" w:sz="8" w:space="0" w:color="auto"/>
              <w:left w:val="single" w:sz="4" w:space="0" w:color="auto"/>
              <w:bottom w:val="single" w:sz="18" w:space="0" w:color="auto"/>
            </w:tcBorders>
            <w:shd w:val="clear" w:color="auto" w:fill="DDDDDD"/>
            <w:vAlign w:val="center"/>
          </w:tcPr>
          <w:p w14:paraId="63478ED3" w14:textId="1F8E3CF1" w:rsidR="00F70E0E" w:rsidRPr="00F70E0E" w:rsidRDefault="00F70E0E" w:rsidP="00F70E0E">
            <w:pPr>
              <w:jc w:val="center"/>
              <w:rPr>
                <w:rFonts w:cs="Times New Roman"/>
                <w:b/>
                <w:bCs/>
                <w:sz w:val="20"/>
                <w:szCs w:val="20"/>
              </w:rPr>
            </w:pPr>
            <w:r w:rsidRPr="00F70E0E">
              <w:rPr>
                <w:rFonts w:cs="Times New Roman"/>
                <w:b/>
                <w:bCs/>
                <w:sz w:val="20"/>
                <w:szCs w:val="20"/>
              </w:rPr>
              <w:t>4</w:t>
            </w:r>
          </w:p>
        </w:tc>
        <w:tc>
          <w:tcPr>
            <w:tcW w:w="1436" w:type="dxa"/>
            <w:tcBorders>
              <w:top w:val="single" w:sz="8" w:space="0" w:color="auto"/>
              <w:bottom w:val="single" w:sz="18" w:space="0" w:color="auto"/>
            </w:tcBorders>
            <w:shd w:val="clear" w:color="auto" w:fill="DDDDDD"/>
            <w:vAlign w:val="center"/>
          </w:tcPr>
          <w:p w14:paraId="52E7E180" w14:textId="2EC4B90D" w:rsidR="00F70E0E" w:rsidRPr="00F70E0E" w:rsidRDefault="00F70E0E" w:rsidP="00F70E0E">
            <w:pPr>
              <w:jc w:val="center"/>
              <w:rPr>
                <w:rFonts w:cs="Times New Roman"/>
                <w:b/>
                <w:bCs/>
                <w:sz w:val="20"/>
                <w:szCs w:val="20"/>
              </w:rPr>
            </w:pPr>
            <w:r w:rsidRPr="00F70E0E">
              <w:rPr>
                <w:rFonts w:cs="Times New Roman"/>
                <w:b/>
                <w:bCs/>
                <w:sz w:val="20"/>
                <w:szCs w:val="20"/>
              </w:rPr>
              <w:t>5</w:t>
            </w:r>
          </w:p>
        </w:tc>
        <w:tc>
          <w:tcPr>
            <w:tcW w:w="1436" w:type="dxa"/>
            <w:tcBorders>
              <w:top w:val="single" w:sz="8" w:space="0" w:color="auto"/>
              <w:bottom w:val="single" w:sz="18" w:space="0" w:color="auto"/>
              <w:right w:val="single" w:sz="18" w:space="0" w:color="auto"/>
            </w:tcBorders>
            <w:shd w:val="clear" w:color="auto" w:fill="DDDDDD"/>
            <w:vAlign w:val="center"/>
          </w:tcPr>
          <w:p w14:paraId="4022EB71" w14:textId="1254897B" w:rsidR="00F70E0E" w:rsidRPr="00F70E0E" w:rsidRDefault="00F70E0E" w:rsidP="00F70E0E">
            <w:pPr>
              <w:jc w:val="center"/>
              <w:rPr>
                <w:rFonts w:cs="Times New Roman"/>
                <w:b/>
                <w:bCs/>
                <w:sz w:val="20"/>
                <w:szCs w:val="20"/>
              </w:rPr>
            </w:pPr>
            <w:r w:rsidRPr="00F70E0E">
              <w:rPr>
                <w:rFonts w:cs="Times New Roman"/>
                <w:b/>
                <w:bCs/>
                <w:sz w:val="20"/>
                <w:szCs w:val="20"/>
              </w:rPr>
              <w:t>6</w:t>
            </w:r>
          </w:p>
        </w:tc>
      </w:tr>
    </w:tbl>
    <w:p w14:paraId="34406A30" w14:textId="77777777" w:rsidR="004C40B2" w:rsidRPr="000B7BF6" w:rsidRDefault="004C40B2">
      <w:pPr>
        <w:rPr>
          <w:sz w:val="6"/>
          <w:szCs w:val="6"/>
        </w:rPr>
      </w:pPr>
    </w:p>
    <w:tbl>
      <w:tblPr>
        <w:tblStyle w:val="TableGrid"/>
        <w:tblW w:w="9622" w:type="dxa"/>
        <w:tblInd w:w="-289" w:type="dxa"/>
        <w:tblLook w:val="04A0" w:firstRow="1" w:lastRow="0" w:firstColumn="1" w:lastColumn="0" w:noHBand="0" w:noVBand="1"/>
      </w:tblPr>
      <w:tblGrid>
        <w:gridCol w:w="1006"/>
        <w:gridCol w:w="1436"/>
        <w:gridCol w:w="1436"/>
        <w:gridCol w:w="1436"/>
        <w:gridCol w:w="1436"/>
        <w:gridCol w:w="1436"/>
        <w:gridCol w:w="1436"/>
      </w:tblGrid>
      <w:tr w:rsidR="00F70E0E" w:rsidRPr="00456C3D" w14:paraId="3BF1936B" w14:textId="77777777" w:rsidTr="000B7BF6">
        <w:trPr>
          <w:trHeight w:val="340"/>
        </w:trPr>
        <w:tc>
          <w:tcPr>
            <w:tcW w:w="1006" w:type="dxa"/>
            <w:tcBorders>
              <w:top w:val="single" w:sz="18" w:space="0" w:color="auto"/>
              <w:left w:val="single" w:sz="18" w:space="0" w:color="auto"/>
              <w:bottom w:val="single" w:sz="8" w:space="0" w:color="auto"/>
              <w:right w:val="single" w:sz="4" w:space="0" w:color="auto"/>
            </w:tcBorders>
            <w:vAlign w:val="center"/>
          </w:tcPr>
          <w:p w14:paraId="59943C3F" w14:textId="6C2B8368" w:rsidR="00F70E0E" w:rsidRPr="00456C3D" w:rsidRDefault="00F70E0E" w:rsidP="00CD1E53">
            <w:pPr>
              <w:jc w:val="center"/>
              <w:rPr>
                <w:rFonts w:cs="Times New Roman"/>
                <w:b/>
                <w:bCs/>
                <w:color w:val="000000" w:themeColor="text1"/>
                <w:sz w:val="20"/>
                <w:szCs w:val="20"/>
              </w:rPr>
            </w:pPr>
          </w:p>
        </w:tc>
        <w:tc>
          <w:tcPr>
            <w:tcW w:w="1436" w:type="dxa"/>
            <w:tcBorders>
              <w:top w:val="single" w:sz="18" w:space="0" w:color="auto"/>
              <w:left w:val="single" w:sz="4" w:space="0" w:color="auto"/>
              <w:bottom w:val="single" w:sz="8" w:space="0" w:color="auto"/>
              <w:right w:val="single" w:sz="4" w:space="0" w:color="auto"/>
            </w:tcBorders>
            <w:vAlign w:val="center"/>
          </w:tcPr>
          <w:p w14:paraId="26D82F61" w14:textId="5D1E8214" w:rsidR="00F70E0E" w:rsidRPr="00CD1E53" w:rsidRDefault="00F70E0E" w:rsidP="00CD1E53">
            <w:pPr>
              <w:jc w:val="center"/>
              <w:rPr>
                <w:rFonts w:cs="Times New Roman"/>
                <w:color w:val="000000" w:themeColor="text1"/>
                <w:sz w:val="20"/>
                <w:szCs w:val="20"/>
              </w:rPr>
            </w:pPr>
            <w:r w:rsidRPr="00CD1E53">
              <w:rPr>
                <w:rFonts w:cs="Times New Roman"/>
                <w:b/>
                <w:bCs/>
                <w:sz w:val="20"/>
                <w:szCs w:val="20"/>
              </w:rPr>
              <w:t>1-4 people</w:t>
            </w:r>
          </w:p>
        </w:tc>
        <w:tc>
          <w:tcPr>
            <w:tcW w:w="1436" w:type="dxa"/>
            <w:tcBorders>
              <w:top w:val="single" w:sz="18" w:space="0" w:color="auto"/>
              <w:left w:val="single" w:sz="4" w:space="0" w:color="auto"/>
              <w:bottom w:val="single" w:sz="8" w:space="0" w:color="auto"/>
              <w:right w:val="single" w:sz="4" w:space="0" w:color="auto"/>
            </w:tcBorders>
            <w:vAlign w:val="center"/>
          </w:tcPr>
          <w:p w14:paraId="67C822C6" w14:textId="11681B5E" w:rsidR="00F70E0E" w:rsidRPr="00CD1E53" w:rsidRDefault="00825D4B" w:rsidP="00CD1E53">
            <w:pPr>
              <w:jc w:val="center"/>
              <w:rPr>
                <w:rFonts w:cs="Times New Roman"/>
                <w:b/>
                <w:bCs/>
                <w:color w:val="000000" w:themeColor="text1"/>
                <w:sz w:val="20"/>
                <w:szCs w:val="20"/>
              </w:rPr>
            </w:pPr>
            <w:r>
              <w:rPr>
                <w:rFonts w:cs="Times New Roman"/>
                <w:b/>
                <w:bCs/>
                <w:sz w:val="20"/>
                <w:szCs w:val="20"/>
              </w:rPr>
              <w:t>5</w:t>
            </w:r>
            <w:r w:rsidR="00F70E0E" w:rsidRPr="00CD1E53">
              <w:rPr>
                <w:rFonts w:cs="Times New Roman"/>
                <w:b/>
                <w:bCs/>
                <w:sz w:val="20"/>
                <w:szCs w:val="20"/>
              </w:rPr>
              <w:t>-8 people</w:t>
            </w:r>
          </w:p>
        </w:tc>
        <w:tc>
          <w:tcPr>
            <w:tcW w:w="1436" w:type="dxa"/>
            <w:tcBorders>
              <w:top w:val="single" w:sz="18" w:space="0" w:color="auto"/>
              <w:left w:val="single" w:sz="4" w:space="0" w:color="auto"/>
              <w:bottom w:val="single" w:sz="8" w:space="0" w:color="auto"/>
              <w:right w:val="single" w:sz="4" w:space="0" w:color="auto"/>
            </w:tcBorders>
            <w:vAlign w:val="center"/>
          </w:tcPr>
          <w:p w14:paraId="4E9E64B2" w14:textId="6F6071A7" w:rsidR="00F70E0E" w:rsidRPr="00CD1E53" w:rsidRDefault="00F70E0E" w:rsidP="00CD1E53">
            <w:pPr>
              <w:jc w:val="center"/>
              <w:rPr>
                <w:rFonts w:cs="Times New Roman"/>
                <w:b/>
                <w:bCs/>
                <w:color w:val="000000" w:themeColor="text1"/>
                <w:sz w:val="20"/>
                <w:szCs w:val="20"/>
              </w:rPr>
            </w:pPr>
            <w:r w:rsidRPr="00CD1E53">
              <w:rPr>
                <w:rFonts w:cs="Times New Roman"/>
                <w:b/>
                <w:bCs/>
                <w:sz w:val="20"/>
                <w:szCs w:val="20"/>
              </w:rPr>
              <w:t>9-12 people</w:t>
            </w:r>
          </w:p>
        </w:tc>
        <w:tc>
          <w:tcPr>
            <w:tcW w:w="1436" w:type="dxa"/>
            <w:tcBorders>
              <w:top w:val="single" w:sz="18" w:space="0" w:color="auto"/>
              <w:left w:val="single" w:sz="4" w:space="0" w:color="auto"/>
              <w:bottom w:val="single" w:sz="8" w:space="0" w:color="auto"/>
              <w:right w:val="single" w:sz="4" w:space="0" w:color="auto"/>
            </w:tcBorders>
            <w:vAlign w:val="center"/>
          </w:tcPr>
          <w:p w14:paraId="2D89CCF1" w14:textId="61F50B2D" w:rsidR="00F70E0E" w:rsidRPr="00CD1E53" w:rsidRDefault="00F70E0E" w:rsidP="00CD1E53">
            <w:pPr>
              <w:jc w:val="center"/>
              <w:rPr>
                <w:rFonts w:cs="Times New Roman"/>
                <w:b/>
                <w:bCs/>
                <w:color w:val="000000" w:themeColor="text1"/>
                <w:sz w:val="20"/>
                <w:szCs w:val="20"/>
              </w:rPr>
            </w:pPr>
            <w:r w:rsidRPr="00CD1E53">
              <w:rPr>
                <w:rFonts w:cs="Times New Roman"/>
                <w:b/>
                <w:bCs/>
                <w:sz w:val="20"/>
                <w:szCs w:val="20"/>
              </w:rPr>
              <w:t>13-16 people</w:t>
            </w:r>
          </w:p>
        </w:tc>
        <w:tc>
          <w:tcPr>
            <w:tcW w:w="1436" w:type="dxa"/>
            <w:tcBorders>
              <w:top w:val="single" w:sz="18" w:space="0" w:color="auto"/>
              <w:left w:val="single" w:sz="4" w:space="0" w:color="auto"/>
              <w:bottom w:val="single" w:sz="8" w:space="0" w:color="auto"/>
              <w:right w:val="single" w:sz="4" w:space="0" w:color="auto"/>
            </w:tcBorders>
            <w:vAlign w:val="center"/>
          </w:tcPr>
          <w:p w14:paraId="1A880FF2" w14:textId="10BAB2C3" w:rsidR="00F70E0E" w:rsidRPr="00CD1E53" w:rsidRDefault="00F70E0E" w:rsidP="00CD1E53">
            <w:pPr>
              <w:jc w:val="center"/>
              <w:rPr>
                <w:rFonts w:cs="Times New Roman"/>
                <w:b/>
                <w:bCs/>
                <w:color w:val="000000" w:themeColor="text1"/>
                <w:sz w:val="20"/>
                <w:szCs w:val="20"/>
              </w:rPr>
            </w:pPr>
            <w:r w:rsidRPr="00CD1E53">
              <w:rPr>
                <w:rFonts w:cs="Times New Roman"/>
                <w:b/>
                <w:bCs/>
                <w:sz w:val="20"/>
                <w:szCs w:val="20"/>
              </w:rPr>
              <w:t>17-20 people</w:t>
            </w:r>
          </w:p>
        </w:tc>
        <w:tc>
          <w:tcPr>
            <w:tcW w:w="1436" w:type="dxa"/>
            <w:tcBorders>
              <w:top w:val="single" w:sz="18" w:space="0" w:color="auto"/>
              <w:left w:val="single" w:sz="4" w:space="0" w:color="auto"/>
              <w:bottom w:val="single" w:sz="8" w:space="0" w:color="auto"/>
              <w:right w:val="single" w:sz="18" w:space="0" w:color="auto"/>
            </w:tcBorders>
            <w:vAlign w:val="center"/>
          </w:tcPr>
          <w:p w14:paraId="70D87AF2" w14:textId="6568AE84" w:rsidR="00F70E0E" w:rsidRPr="00CD1E53" w:rsidRDefault="00F70E0E" w:rsidP="00CD1E53">
            <w:pPr>
              <w:jc w:val="center"/>
              <w:rPr>
                <w:rFonts w:cs="Times New Roman"/>
                <w:b/>
                <w:bCs/>
                <w:color w:val="000000" w:themeColor="text1"/>
                <w:sz w:val="20"/>
                <w:szCs w:val="20"/>
              </w:rPr>
            </w:pPr>
            <w:r w:rsidRPr="00CD1E53">
              <w:rPr>
                <w:rFonts w:cs="Times New Roman"/>
                <w:b/>
                <w:bCs/>
                <w:sz w:val="20"/>
                <w:szCs w:val="20"/>
              </w:rPr>
              <w:t>21-24 people</w:t>
            </w:r>
          </w:p>
        </w:tc>
      </w:tr>
      <w:tr w:rsidR="002A42C0" w:rsidRPr="003A4B71" w14:paraId="37C54447" w14:textId="77777777" w:rsidTr="000B7BF6">
        <w:trPr>
          <w:trHeight w:val="1020"/>
        </w:trPr>
        <w:tc>
          <w:tcPr>
            <w:tcW w:w="1006" w:type="dxa"/>
            <w:tcBorders>
              <w:top w:val="single" w:sz="8" w:space="0" w:color="auto"/>
              <w:left w:val="single" w:sz="18" w:space="0" w:color="auto"/>
              <w:bottom w:val="single" w:sz="8" w:space="0" w:color="auto"/>
              <w:right w:val="single" w:sz="4" w:space="0" w:color="auto"/>
            </w:tcBorders>
            <w:shd w:val="clear" w:color="auto" w:fill="FF0000"/>
            <w:vAlign w:val="center"/>
          </w:tcPr>
          <w:p w14:paraId="1DFDF798" w14:textId="77777777" w:rsidR="002A42C0" w:rsidRPr="009E7945" w:rsidRDefault="002A42C0" w:rsidP="002A42C0">
            <w:pPr>
              <w:jc w:val="center"/>
              <w:rPr>
                <w:rFonts w:cs="Times New Roman"/>
                <w:b/>
                <w:bCs/>
                <w:color w:val="000000" w:themeColor="text1"/>
                <w:sz w:val="20"/>
                <w:szCs w:val="20"/>
              </w:rPr>
            </w:pPr>
            <w:r w:rsidRPr="009E7945">
              <w:rPr>
                <w:rFonts w:cs="Times New Roman"/>
                <w:b/>
                <w:bCs/>
                <w:color w:val="000000" w:themeColor="text1"/>
                <w:sz w:val="20"/>
                <w:szCs w:val="20"/>
              </w:rPr>
              <w:t>High</w:t>
            </w:r>
          </w:p>
          <w:p w14:paraId="78C8E1AD" w14:textId="3310505F" w:rsidR="002A42C0" w:rsidRPr="009E7945" w:rsidRDefault="002A42C0" w:rsidP="002A42C0">
            <w:pPr>
              <w:jc w:val="center"/>
              <w:rPr>
                <w:rFonts w:cs="Times New Roman"/>
                <w:b/>
                <w:bCs/>
                <w:color w:val="000000" w:themeColor="text1"/>
                <w:sz w:val="20"/>
                <w:szCs w:val="20"/>
              </w:rPr>
            </w:pPr>
            <w:r w:rsidRPr="009E7945">
              <w:rPr>
                <w:rFonts w:cs="Times New Roman"/>
                <w:b/>
                <w:bCs/>
                <w:color w:val="000000" w:themeColor="text1"/>
                <w:sz w:val="20"/>
                <w:szCs w:val="20"/>
              </w:rPr>
              <w:t>Risk</w:t>
            </w:r>
          </w:p>
        </w:tc>
        <w:tc>
          <w:tcPr>
            <w:tcW w:w="1436" w:type="dxa"/>
            <w:tcBorders>
              <w:top w:val="single" w:sz="8" w:space="0" w:color="auto"/>
              <w:left w:val="single" w:sz="4" w:space="0" w:color="auto"/>
              <w:bottom w:val="single" w:sz="8" w:space="0" w:color="auto"/>
              <w:right w:val="single" w:sz="4" w:space="0" w:color="auto"/>
            </w:tcBorders>
            <w:shd w:val="clear" w:color="auto" w:fill="EE0000"/>
            <w:vAlign w:val="center"/>
          </w:tcPr>
          <w:p w14:paraId="4D86906D" w14:textId="413639CC" w:rsidR="002A42C0" w:rsidRPr="009E7945" w:rsidRDefault="002A42C0" w:rsidP="002A42C0">
            <w:pPr>
              <w:jc w:val="center"/>
              <w:rPr>
                <w:rFonts w:cs="Times New Roman"/>
                <w:b/>
                <w:bCs/>
                <w:sz w:val="20"/>
                <w:szCs w:val="20"/>
              </w:rPr>
            </w:pPr>
            <w:r w:rsidRPr="00817E7E">
              <w:rPr>
                <w:rFonts w:cs="Times New Roman"/>
                <w:sz w:val="18"/>
                <w:szCs w:val="18"/>
              </w:rPr>
              <w:t>1 x SMSTS</w:t>
            </w:r>
          </w:p>
        </w:tc>
        <w:tc>
          <w:tcPr>
            <w:tcW w:w="1436" w:type="dxa"/>
            <w:tcBorders>
              <w:top w:val="single" w:sz="8" w:space="0" w:color="auto"/>
              <w:left w:val="single" w:sz="4" w:space="0" w:color="auto"/>
              <w:bottom w:val="single" w:sz="8" w:space="0" w:color="auto"/>
              <w:right w:val="single" w:sz="4" w:space="0" w:color="auto"/>
            </w:tcBorders>
            <w:shd w:val="clear" w:color="auto" w:fill="EE0000"/>
            <w:vAlign w:val="center"/>
          </w:tcPr>
          <w:p w14:paraId="2CB210C6" w14:textId="77777777" w:rsidR="002A42C0" w:rsidRPr="00817E7E" w:rsidRDefault="002A42C0" w:rsidP="002A42C0">
            <w:pPr>
              <w:jc w:val="center"/>
              <w:rPr>
                <w:rFonts w:cs="Times New Roman"/>
                <w:sz w:val="18"/>
                <w:szCs w:val="18"/>
              </w:rPr>
            </w:pPr>
            <w:r w:rsidRPr="00817E7E">
              <w:rPr>
                <w:rFonts w:cs="Times New Roman"/>
                <w:sz w:val="18"/>
                <w:szCs w:val="18"/>
              </w:rPr>
              <w:t>1 x SSSTS/SMSTS</w:t>
            </w:r>
          </w:p>
          <w:p w14:paraId="463A3A45" w14:textId="77777777" w:rsidR="002A42C0" w:rsidRPr="00817E7E" w:rsidRDefault="002A42C0" w:rsidP="002A42C0">
            <w:pPr>
              <w:jc w:val="center"/>
              <w:rPr>
                <w:rFonts w:cs="Times New Roman"/>
                <w:sz w:val="18"/>
                <w:szCs w:val="18"/>
              </w:rPr>
            </w:pPr>
            <w:r w:rsidRPr="00817E7E">
              <w:rPr>
                <w:rFonts w:cs="Times New Roman"/>
                <w:sz w:val="18"/>
                <w:szCs w:val="18"/>
              </w:rPr>
              <w:t>and</w:t>
            </w:r>
          </w:p>
          <w:p w14:paraId="3A909B08" w14:textId="42DA47B3" w:rsidR="002A42C0" w:rsidRPr="009E7945" w:rsidRDefault="002A42C0" w:rsidP="002A42C0">
            <w:pPr>
              <w:jc w:val="center"/>
              <w:rPr>
                <w:rFonts w:cs="Times New Roman"/>
                <w:b/>
                <w:color w:val="FFFFFF"/>
                <w:sz w:val="20"/>
                <w:szCs w:val="20"/>
              </w:rPr>
            </w:pPr>
            <w:r w:rsidRPr="00817E7E">
              <w:rPr>
                <w:rFonts w:cs="Times New Roman"/>
                <w:sz w:val="18"/>
                <w:szCs w:val="18"/>
              </w:rPr>
              <w:t>1 x SMSTS</w:t>
            </w:r>
          </w:p>
        </w:tc>
        <w:tc>
          <w:tcPr>
            <w:tcW w:w="1436" w:type="dxa"/>
            <w:tcBorders>
              <w:top w:val="single" w:sz="8" w:space="0" w:color="auto"/>
              <w:left w:val="single" w:sz="4" w:space="0" w:color="auto"/>
              <w:bottom w:val="single" w:sz="8" w:space="0" w:color="auto"/>
              <w:right w:val="single" w:sz="4" w:space="0" w:color="auto"/>
            </w:tcBorders>
            <w:shd w:val="clear" w:color="auto" w:fill="EE0000"/>
            <w:vAlign w:val="center"/>
          </w:tcPr>
          <w:p w14:paraId="4AFD87AD" w14:textId="77777777" w:rsidR="002A42C0" w:rsidRPr="00817E7E" w:rsidRDefault="002A42C0" w:rsidP="002A42C0">
            <w:pPr>
              <w:jc w:val="center"/>
              <w:rPr>
                <w:rFonts w:cs="Times New Roman"/>
                <w:sz w:val="18"/>
                <w:szCs w:val="18"/>
              </w:rPr>
            </w:pPr>
            <w:r w:rsidRPr="00817E7E">
              <w:rPr>
                <w:rFonts w:cs="Times New Roman"/>
                <w:sz w:val="18"/>
                <w:szCs w:val="18"/>
              </w:rPr>
              <w:t>2 x SSSTS/SMSTS</w:t>
            </w:r>
          </w:p>
          <w:p w14:paraId="7B4AD607" w14:textId="0285F7B2" w:rsidR="002A42C0" w:rsidRPr="00817E7E" w:rsidRDefault="002A42C0" w:rsidP="002A42C0">
            <w:pPr>
              <w:jc w:val="center"/>
              <w:rPr>
                <w:rFonts w:cs="Times New Roman"/>
                <w:sz w:val="18"/>
                <w:szCs w:val="18"/>
              </w:rPr>
            </w:pPr>
            <w:r>
              <w:rPr>
                <w:rFonts w:cs="Times New Roman"/>
                <w:sz w:val="18"/>
                <w:szCs w:val="18"/>
              </w:rPr>
              <w:t>a</w:t>
            </w:r>
            <w:r w:rsidRPr="00817E7E">
              <w:rPr>
                <w:rFonts w:cs="Times New Roman"/>
                <w:sz w:val="18"/>
                <w:szCs w:val="18"/>
              </w:rPr>
              <w:t>nd</w:t>
            </w:r>
          </w:p>
          <w:p w14:paraId="3E5F72B3" w14:textId="687C1CF0" w:rsidR="002A42C0" w:rsidRPr="009E7945" w:rsidRDefault="002A42C0" w:rsidP="002A42C0">
            <w:pPr>
              <w:jc w:val="center"/>
              <w:rPr>
                <w:rFonts w:cs="Times New Roman"/>
                <w:b/>
                <w:color w:val="FFFFFF"/>
                <w:sz w:val="20"/>
                <w:szCs w:val="20"/>
              </w:rPr>
            </w:pPr>
            <w:r w:rsidRPr="00817E7E">
              <w:rPr>
                <w:rFonts w:cs="Times New Roman"/>
                <w:sz w:val="18"/>
                <w:szCs w:val="18"/>
              </w:rPr>
              <w:t>1 x SMSTS</w:t>
            </w:r>
          </w:p>
        </w:tc>
        <w:tc>
          <w:tcPr>
            <w:tcW w:w="1436" w:type="dxa"/>
            <w:tcBorders>
              <w:top w:val="single" w:sz="8" w:space="0" w:color="auto"/>
              <w:left w:val="single" w:sz="4" w:space="0" w:color="auto"/>
              <w:bottom w:val="single" w:sz="8" w:space="0" w:color="auto"/>
              <w:right w:val="single" w:sz="4" w:space="0" w:color="auto"/>
            </w:tcBorders>
            <w:shd w:val="clear" w:color="auto" w:fill="EE0000"/>
            <w:vAlign w:val="center"/>
          </w:tcPr>
          <w:p w14:paraId="3EA61DB8" w14:textId="4898C653" w:rsidR="002A42C0" w:rsidRPr="00817E7E" w:rsidRDefault="002A42C0" w:rsidP="002A42C0">
            <w:pPr>
              <w:jc w:val="center"/>
              <w:rPr>
                <w:rFonts w:cs="Times New Roman"/>
                <w:sz w:val="18"/>
                <w:szCs w:val="18"/>
              </w:rPr>
            </w:pPr>
            <w:r w:rsidRPr="00817E7E">
              <w:rPr>
                <w:rFonts w:cs="Times New Roman"/>
                <w:sz w:val="18"/>
                <w:szCs w:val="18"/>
              </w:rPr>
              <w:t>2 x SSSTS</w:t>
            </w:r>
            <w:r w:rsidR="00EA3E5A">
              <w:rPr>
                <w:rFonts w:cs="Times New Roman"/>
                <w:sz w:val="18"/>
                <w:szCs w:val="18"/>
              </w:rPr>
              <w:t>/</w:t>
            </w:r>
            <w:r w:rsidRPr="00817E7E">
              <w:rPr>
                <w:rFonts w:cs="Times New Roman"/>
                <w:sz w:val="18"/>
                <w:szCs w:val="18"/>
              </w:rPr>
              <w:t>SMSTS</w:t>
            </w:r>
          </w:p>
          <w:p w14:paraId="05CEFFCE" w14:textId="77777777" w:rsidR="002A42C0" w:rsidRPr="00817E7E" w:rsidRDefault="002A42C0" w:rsidP="002A42C0">
            <w:pPr>
              <w:jc w:val="center"/>
              <w:rPr>
                <w:rFonts w:cs="Times New Roman"/>
                <w:sz w:val="18"/>
                <w:szCs w:val="18"/>
              </w:rPr>
            </w:pPr>
            <w:r w:rsidRPr="00817E7E">
              <w:rPr>
                <w:rFonts w:cs="Times New Roman"/>
                <w:sz w:val="18"/>
                <w:szCs w:val="18"/>
              </w:rPr>
              <w:t>and</w:t>
            </w:r>
          </w:p>
          <w:p w14:paraId="6EC01358" w14:textId="71382640" w:rsidR="002A42C0" w:rsidRPr="009E7945" w:rsidRDefault="002A42C0" w:rsidP="002A42C0">
            <w:pPr>
              <w:jc w:val="center"/>
              <w:rPr>
                <w:rFonts w:cs="Times New Roman"/>
                <w:b/>
                <w:sz w:val="20"/>
                <w:szCs w:val="20"/>
              </w:rPr>
            </w:pPr>
            <w:r w:rsidRPr="00817E7E">
              <w:rPr>
                <w:rFonts w:cs="Times New Roman"/>
                <w:sz w:val="18"/>
                <w:szCs w:val="18"/>
              </w:rPr>
              <w:t>2 x SMSTS</w:t>
            </w:r>
          </w:p>
        </w:tc>
        <w:tc>
          <w:tcPr>
            <w:tcW w:w="1436" w:type="dxa"/>
            <w:tcBorders>
              <w:top w:val="single" w:sz="8" w:space="0" w:color="auto"/>
              <w:left w:val="single" w:sz="4" w:space="0" w:color="auto"/>
              <w:bottom w:val="single" w:sz="8" w:space="0" w:color="auto"/>
              <w:right w:val="single" w:sz="4" w:space="0" w:color="auto"/>
            </w:tcBorders>
            <w:shd w:val="clear" w:color="auto" w:fill="FF0000"/>
            <w:vAlign w:val="center"/>
          </w:tcPr>
          <w:p w14:paraId="7BB954BC" w14:textId="77777777" w:rsidR="002A42C0" w:rsidRPr="00817E7E" w:rsidRDefault="002A42C0" w:rsidP="002A42C0">
            <w:pPr>
              <w:jc w:val="center"/>
              <w:rPr>
                <w:rFonts w:cs="Times New Roman"/>
                <w:sz w:val="18"/>
                <w:szCs w:val="18"/>
              </w:rPr>
            </w:pPr>
            <w:r w:rsidRPr="00817E7E">
              <w:rPr>
                <w:rFonts w:cs="Times New Roman"/>
                <w:sz w:val="18"/>
                <w:szCs w:val="18"/>
              </w:rPr>
              <w:t>3 x SSSTS/SMSTS</w:t>
            </w:r>
          </w:p>
          <w:p w14:paraId="0FF4AD48" w14:textId="77777777" w:rsidR="002A42C0" w:rsidRPr="00817E7E" w:rsidRDefault="002A42C0" w:rsidP="002A42C0">
            <w:pPr>
              <w:jc w:val="center"/>
              <w:rPr>
                <w:rFonts w:cs="Times New Roman"/>
                <w:sz w:val="18"/>
                <w:szCs w:val="18"/>
              </w:rPr>
            </w:pPr>
            <w:r w:rsidRPr="00817E7E">
              <w:rPr>
                <w:rFonts w:cs="Times New Roman"/>
                <w:sz w:val="18"/>
                <w:szCs w:val="18"/>
              </w:rPr>
              <w:t>and</w:t>
            </w:r>
          </w:p>
          <w:p w14:paraId="59B2FA66" w14:textId="7C6F02A5" w:rsidR="002A42C0" w:rsidRPr="002A42C0" w:rsidRDefault="002A42C0" w:rsidP="002A42C0">
            <w:pPr>
              <w:jc w:val="center"/>
              <w:rPr>
                <w:rFonts w:cs="Times New Roman"/>
                <w:sz w:val="18"/>
                <w:szCs w:val="18"/>
              </w:rPr>
            </w:pPr>
            <w:r w:rsidRPr="00817E7E">
              <w:rPr>
                <w:rFonts w:cs="Times New Roman"/>
                <w:sz w:val="18"/>
                <w:szCs w:val="18"/>
              </w:rPr>
              <w:t>2 x 2 SMSTS</w:t>
            </w:r>
          </w:p>
        </w:tc>
        <w:tc>
          <w:tcPr>
            <w:tcW w:w="1436" w:type="dxa"/>
            <w:tcBorders>
              <w:top w:val="single" w:sz="8" w:space="0" w:color="auto"/>
              <w:left w:val="single" w:sz="4" w:space="0" w:color="auto"/>
              <w:bottom w:val="single" w:sz="8" w:space="0" w:color="auto"/>
              <w:right w:val="single" w:sz="18" w:space="0" w:color="auto"/>
            </w:tcBorders>
            <w:shd w:val="clear" w:color="auto" w:fill="FF0000"/>
            <w:vAlign w:val="center"/>
          </w:tcPr>
          <w:p w14:paraId="3B873562" w14:textId="77777777" w:rsidR="002A42C0" w:rsidRPr="00817E7E" w:rsidRDefault="002A42C0" w:rsidP="002A42C0">
            <w:pPr>
              <w:jc w:val="center"/>
              <w:rPr>
                <w:rFonts w:cs="Times New Roman"/>
                <w:sz w:val="18"/>
                <w:szCs w:val="18"/>
              </w:rPr>
            </w:pPr>
            <w:r w:rsidRPr="00817E7E">
              <w:rPr>
                <w:rFonts w:cs="Times New Roman"/>
                <w:sz w:val="18"/>
                <w:szCs w:val="18"/>
              </w:rPr>
              <w:t>4 x SSSTS/SMSTS</w:t>
            </w:r>
          </w:p>
          <w:p w14:paraId="4D17BA55" w14:textId="77777777" w:rsidR="002A42C0" w:rsidRPr="00817E7E" w:rsidRDefault="002A42C0" w:rsidP="002A42C0">
            <w:pPr>
              <w:jc w:val="center"/>
              <w:rPr>
                <w:rFonts w:cs="Times New Roman"/>
                <w:sz w:val="18"/>
                <w:szCs w:val="18"/>
              </w:rPr>
            </w:pPr>
            <w:r w:rsidRPr="00817E7E">
              <w:rPr>
                <w:rFonts w:cs="Times New Roman"/>
                <w:sz w:val="18"/>
                <w:szCs w:val="18"/>
              </w:rPr>
              <w:t>and</w:t>
            </w:r>
          </w:p>
          <w:p w14:paraId="423CF664" w14:textId="49C57485" w:rsidR="002A42C0" w:rsidRPr="009E7945" w:rsidRDefault="002A42C0" w:rsidP="002A42C0">
            <w:pPr>
              <w:jc w:val="center"/>
              <w:rPr>
                <w:rFonts w:cs="Times New Roman"/>
                <w:b/>
                <w:sz w:val="20"/>
                <w:szCs w:val="20"/>
              </w:rPr>
            </w:pPr>
            <w:r w:rsidRPr="00817E7E">
              <w:rPr>
                <w:rFonts w:cs="Times New Roman"/>
                <w:sz w:val="18"/>
                <w:szCs w:val="18"/>
              </w:rPr>
              <w:t>2 x SMSTS</w:t>
            </w:r>
          </w:p>
        </w:tc>
      </w:tr>
      <w:tr w:rsidR="002A42C0" w:rsidRPr="003A4B71" w14:paraId="675C6FAC" w14:textId="77777777" w:rsidTr="00F70E0E">
        <w:tc>
          <w:tcPr>
            <w:tcW w:w="1006" w:type="dxa"/>
            <w:tcBorders>
              <w:top w:val="single" w:sz="8" w:space="0" w:color="auto"/>
              <w:left w:val="single" w:sz="18" w:space="0" w:color="auto"/>
              <w:bottom w:val="single" w:sz="18" w:space="0" w:color="auto"/>
              <w:right w:val="single" w:sz="4" w:space="0" w:color="auto"/>
            </w:tcBorders>
            <w:shd w:val="clear" w:color="auto" w:fill="DDDDDD"/>
            <w:vAlign w:val="center"/>
          </w:tcPr>
          <w:p w14:paraId="5971BCC7" w14:textId="1E7AE839" w:rsidR="002A42C0" w:rsidRPr="009E7945" w:rsidRDefault="002A42C0" w:rsidP="002A42C0">
            <w:pPr>
              <w:jc w:val="center"/>
              <w:rPr>
                <w:rFonts w:cs="Times New Roman"/>
                <w:b/>
                <w:bCs/>
                <w:color w:val="F9F3ED" w:themeColor="background1"/>
                <w:sz w:val="20"/>
                <w:szCs w:val="20"/>
              </w:rPr>
            </w:pPr>
            <w:r w:rsidRPr="00F70E0E">
              <w:rPr>
                <w:rFonts w:cs="Times New Roman"/>
                <w:sz w:val="16"/>
                <w:szCs w:val="16"/>
              </w:rPr>
              <w:t>Total no. of supervisors on site</w:t>
            </w:r>
          </w:p>
        </w:tc>
        <w:tc>
          <w:tcPr>
            <w:tcW w:w="1436" w:type="dxa"/>
            <w:tcBorders>
              <w:top w:val="single" w:sz="8" w:space="0" w:color="auto"/>
              <w:left w:val="single" w:sz="4" w:space="0" w:color="auto"/>
              <w:bottom w:val="single" w:sz="18" w:space="0" w:color="auto"/>
              <w:right w:val="single" w:sz="4" w:space="0" w:color="auto"/>
            </w:tcBorders>
            <w:shd w:val="clear" w:color="auto" w:fill="DDDDDD"/>
            <w:vAlign w:val="center"/>
          </w:tcPr>
          <w:p w14:paraId="211F891C" w14:textId="212825AB" w:rsidR="002A42C0" w:rsidRPr="00F70E0E" w:rsidRDefault="002A42C0" w:rsidP="002A42C0">
            <w:pPr>
              <w:jc w:val="center"/>
              <w:rPr>
                <w:rFonts w:cs="Times New Roman"/>
                <w:b/>
                <w:bCs/>
                <w:sz w:val="20"/>
                <w:szCs w:val="20"/>
              </w:rPr>
            </w:pPr>
            <w:r w:rsidRPr="00F70E0E">
              <w:rPr>
                <w:rFonts w:cs="Times New Roman"/>
                <w:b/>
                <w:bCs/>
                <w:sz w:val="20"/>
                <w:szCs w:val="20"/>
              </w:rPr>
              <w:t>1</w:t>
            </w:r>
          </w:p>
        </w:tc>
        <w:tc>
          <w:tcPr>
            <w:tcW w:w="1436" w:type="dxa"/>
            <w:tcBorders>
              <w:top w:val="single" w:sz="8" w:space="0" w:color="auto"/>
              <w:left w:val="single" w:sz="4" w:space="0" w:color="auto"/>
              <w:bottom w:val="single" w:sz="18" w:space="0" w:color="auto"/>
              <w:right w:val="single" w:sz="4" w:space="0" w:color="auto"/>
            </w:tcBorders>
            <w:shd w:val="clear" w:color="auto" w:fill="DDDDDD"/>
            <w:vAlign w:val="center"/>
          </w:tcPr>
          <w:p w14:paraId="461B9CCB" w14:textId="1C39C247" w:rsidR="002A42C0" w:rsidRPr="00F70E0E" w:rsidRDefault="002A42C0" w:rsidP="002A42C0">
            <w:pPr>
              <w:jc w:val="center"/>
              <w:rPr>
                <w:rFonts w:cs="Times New Roman"/>
                <w:b/>
                <w:color w:val="FFFFFF"/>
                <w:sz w:val="20"/>
                <w:szCs w:val="20"/>
              </w:rPr>
            </w:pPr>
            <w:r w:rsidRPr="00F70E0E">
              <w:rPr>
                <w:rFonts w:cs="Times New Roman"/>
                <w:b/>
                <w:bCs/>
                <w:sz w:val="20"/>
                <w:szCs w:val="20"/>
              </w:rPr>
              <w:t>2</w:t>
            </w:r>
          </w:p>
        </w:tc>
        <w:tc>
          <w:tcPr>
            <w:tcW w:w="1436" w:type="dxa"/>
            <w:tcBorders>
              <w:top w:val="single" w:sz="8" w:space="0" w:color="auto"/>
              <w:left w:val="single" w:sz="4" w:space="0" w:color="auto"/>
              <w:bottom w:val="single" w:sz="18" w:space="0" w:color="auto"/>
              <w:right w:val="single" w:sz="4" w:space="0" w:color="auto"/>
            </w:tcBorders>
            <w:shd w:val="clear" w:color="auto" w:fill="DDDDDD"/>
            <w:vAlign w:val="center"/>
          </w:tcPr>
          <w:p w14:paraId="6BBDE7CF" w14:textId="6EDED743" w:rsidR="002A42C0" w:rsidRPr="00F70E0E" w:rsidRDefault="002A42C0" w:rsidP="002A42C0">
            <w:pPr>
              <w:jc w:val="center"/>
              <w:rPr>
                <w:rFonts w:cs="Times New Roman"/>
                <w:b/>
                <w:color w:val="FFFFFF"/>
                <w:sz w:val="20"/>
                <w:szCs w:val="20"/>
              </w:rPr>
            </w:pPr>
            <w:r w:rsidRPr="00F70E0E">
              <w:rPr>
                <w:rFonts w:cs="Times New Roman"/>
                <w:b/>
                <w:bCs/>
                <w:sz w:val="20"/>
                <w:szCs w:val="20"/>
              </w:rPr>
              <w:t>3</w:t>
            </w:r>
          </w:p>
        </w:tc>
        <w:tc>
          <w:tcPr>
            <w:tcW w:w="1436" w:type="dxa"/>
            <w:tcBorders>
              <w:top w:val="single" w:sz="8" w:space="0" w:color="auto"/>
              <w:left w:val="single" w:sz="4" w:space="0" w:color="auto"/>
              <w:bottom w:val="single" w:sz="18" w:space="0" w:color="auto"/>
              <w:right w:val="single" w:sz="4" w:space="0" w:color="auto"/>
            </w:tcBorders>
            <w:shd w:val="clear" w:color="auto" w:fill="DDDDDD"/>
            <w:vAlign w:val="center"/>
          </w:tcPr>
          <w:p w14:paraId="25BD0557" w14:textId="75F50B64" w:rsidR="002A42C0" w:rsidRPr="00F70E0E" w:rsidRDefault="002A42C0" w:rsidP="002A42C0">
            <w:pPr>
              <w:jc w:val="center"/>
              <w:rPr>
                <w:rFonts w:cs="Times New Roman"/>
                <w:b/>
                <w:sz w:val="20"/>
                <w:szCs w:val="20"/>
              </w:rPr>
            </w:pPr>
            <w:r w:rsidRPr="00F70E0E">
              <w:rPr>
                <w:rFonts w:cs="Times New Roman"/>
                <w:b/>
                <w:bCs/>
                <w:sz w:val="20"/>
                <w:szCs w:val="20"/>
              </w:rPr>
              <w:t>4</w:t>
            </w:r>
          </w:p>
        </w:tc>
        <w:tc>
          <w:tcPr>
            <w:tcW w:w="1436" w:type="dxa"/>
            <w:tcBorders>
              <w:top w:val="single" w:sz="8" w:space="0" w:color="auto"/>
              <w:left w:val="single" w:sz="4" w:space="0" w:color="auto"/>
              <w:bottom w:val="single" w:sz="18" w:space="0" w:color="auto"/>
              <w:right w:val="single" w:sz="4" w:space="0" w:color="auto"/>
            </w:tcBorders>
            <w:shd w:val="clear" w:color="auto" w:fill="DDDDDD"/>
            <w:vAlign w:val="center"/>
          </w:tcPr>
          <w:p w14:paraId="6BEE8A86" w14:textId="54C2E474" w:rsidR="002A42C0" w:rsidRPr="00F70E0E" w:rsidRDefault="002A42C0" w:rsidP="002A42C0">
            <w:pPr>
              <w:jc w:val="center"/>
              <w:rPr>
                <w:rFonts w:cs="Times New Roman"/>
                <w:b/>
                <w:sz w:val="20"/>
                <w:szCs w:val="20"/>
              </w:rPr>
            </w:pPr>
            <w:r w:rsidRPr="00F70E0E">
              <w:rPr>
                <w:rFonts w:cs="Times New Roman"/>
                <w:b/>
                <w:bCs/>
                <w:sz w:val="20"/>
                <w:szCs w:val="20"/>
              </w:rPr>
              <w:t>5</w:t>
            </w:r>
          </w:p>
        </w:tc>
        <w:tc>
          <w:tcPr>
            <w:tcW w:w="1436" w:type="dxa"/>
            <w:tcBorders>
              <w:top w:val="single" w:sz="8" w:space="0" w:color="auto"/>
              <w:left w:val="single" w:sz="4" w:space="0" w:color="auto"/>
              <w:bottom w:val="single" w:sz="18" w:space="0" w:color="auto"/>
              <w:right w:val="single" w:sz="18" w:space="0" w:color="auto"/>
            </w:tcBorders>
            <w:shd w:val="clear" w:color="auto" w:fill="DDDDDD"/>
            <w:vAlign w:val="center"/>
          </w:tcPr>
          <w:p w14:paraId="606A416A" w14:textId="53C309FC" w:rsidR="002A42C0" w:rsidRPr="00F70E0E" w:rsidRDefault="002A42C0" w:rsidP="002A42C0">
            <w:pPr>
              <w:jc w:val="center"/>
              <w:rPr>
                <w:rFonts w:cs="Times New Roman"/>
                <w:b/>
                <w:sz w:val="20"/>
                <w:szCs w:val="20"/>
              </w:rPr>
            </w:pPr>
            <w:r w:rsidRPr="00F70E0E">
              <w:rPr>
                <w:rFonts w:cs="Times New Roman"/>
                <w:b/>
                <w:bCs/>
                <w:sz w:val="20"/>
                <w:szCs w:val="20"/>
              </w:rPr>
              <w:t>6</w:t>
            </w:r>
          </w:p>
        </w:tc>
      </w:tr>
    </w:tbl>
    <w:p w14:paraId="77B8D0ED" w14:textId="7761623F" w:rsidR="00F70E0E" w:rsidRPr="00817E7E" w:rsidRDefault="00F70E0E" w:rsidP="00F70E0E">
      <w:pPr>
        <w:rPr>
          <w:rFonts w:cs="Times New Roman"/>
          <w:sz w:val="18"/>
          <w:szCs w:val="18"/>
        </w:rPr>
      </w:pPr>
      <w:r w:rsidRPr="00F70E0E">
        <w:rPr>
          <w:rFonts w:cs="Times New Roman"/>
          <w:b/>
          <w:bCs/>
          <w:sz w:val="22"/>
          <w:szCs w:val="22"/>
        </w:rPr>
        <w:t>*</w:t>
      </w:r>
      <w:r w:rsidRPr="00F70E0E">
        <w:rPr>
          <w:rFonts w:cs="Times New Roman"/>
          <w:i/>
          <w:iCs/>
          <w:sz w:val="18"/>
          <w:szCs w:val="18"/>
        </w:rPr>
        <w:t xml:space="preserve">If the </w:t>
      </w:r>
      <w:r>
        <w:rPr>
          <w:rFonts w:cs="Times New Roman"/>
          <w:i/>
          <w:iCs/>
          <w:sz w:val="18"/>
          <w:szCs w:val="18"/>
        </w:rPr>
        <w:t>site</w:t>
      </w:r>
      <w:r w:rsidR="00F52F33">
        <w:rPr>
          <w:rFonts w:cs="Times New Roman"/>
          <w:i/>
          <w:iCs/>
          <w:sz w:val="18"/>
          <w:szCs w:val="18"/>
        </w:rPr>
        <w:t>-</w:t>
      </w:r>
      <w:r>
        <w:rPr>
          <w:rFonts w:cs="Times New Roman"/>
          <w:i/>
          <w:iCs/>
          <w:sz w:val="18"/>
          <w:szCs w:val="18"/>
        </w:rPr>
        <w:t xml:space="preserve">based </w:t>
      </w:r>
      <w:r w:rsidRPr="00F70E0E">
        <w:rPr>
          <w:rFonts w:cs="Times New Roman"/>
          <w:i/>
          <w:iCs/>
          <w:sz w:val="18"/>
          <w:szCs w:val="18"/>
        </w:rPr>
        <w:t xml:space="preserve">supervisor is SSSTS trained, then </w:t>
      </w:r>
      <w:r>
        <w:rPr>
          <w:rFonts w:cs="Times New Roman"/>
          <w:i/>
          <w:iCs/>
          <w:sz w:val="18"/>
          <w:szCs w:val="18"/>
        </w:rPr>
        <w:t xml:space="preserve">it is </w:t>
      </w:r>
      <w:r w:rsidRPr="00F70E0E">
        <w:rPr>
          <w:rFonts w:cs="Times New Roman"/>
          <w:i/>
          <w:iCs/>
          <w:sz w:val="18"/>
          <w:szCs w:val="18"/>
        </w:rPr>
        <w:t xml:space="preserve">advisable that a </w:t>
      </w:r>
      <w:r w:rsidR="00F52F33">
        <w:rPr>
          <w:rFonts w:cs="Times New Roman"/>
          <w:i/>
          <w:iCs/>
          <w:sz w:val="18"/>
          <w:szCs w:val="18"/>
        </w:rPr>
        <w:t>‘</w:t>
      </w:r>
      <w:r w:rsidRPr="00F70E0E">
        <w:rPr>
          <w:rFonts w:cs="Times New Roman"/>
          <w:i/>
          <w:iCs/>
          <w:sz w:val="18"/>
          <w:szCs w:val="18"/>
        </w:rPr>
        <w:t>visiting</w:t>
      </w:r>
      <w:r w:rsidR="00F52F33">
        <w:rPr>
          <w:rFonts w:cs="Times New Roman"/>
          <w:i/>
          <w:iCs/>
          <w:sz w:val="18"/>
          <w:szCs w:val="18"/>
        </w:rPr>
        <w:t>’</w:t>
      </w:r>
      <w:r w:rsidRPr="00F70E0E">
        <w:rPr>
          <w:rFonts w:cs="Times New Roman"/>
          <w:i/>
          <w:iCs/>
          <w:sz w:val="18"/>
          <w:szCs w:val="18"/>
        </w:rPr>
        <w:t xml:space="preserve"> SMSTS trained </w:t>
      </w:r>
      <w:r w:rsidR="00F52F33">
        <w:rPr>
          <w:rFonts w:cs="Times New Roman"/>
          <w:i/>
          <w:iCs/>
          <w:sz w:val="18"/>
          <w:szCs w:val="18"/>
        </w:rPr>
        <w:t>s</w:t>
      </w:r>
      <w:r>
        <w:rPr>
          <w:rFonts w:cs="Times New Roman"/>
          <w:i/>
          <w:iCs/>
          <w:sz w:val="18"/>
          <w:szCs w:val="18"/>
        </w:rPr>
        <w:t>upervisor</w:t>
      </w:r>
      <w:r w:rsidRPr="00F70E0E">
        <w:rPr>
          <w:rFonts w:cs="Times New Roman"/>
          <w:i/>
          <w:iCs/>
          <w:sz w:val="18"/>
          <w:szCs w:val="18"/>
        </w:rPr>
        <w:t xml:space="preserve"> is in place to oversee the works.</w:t>
      </w:r>
    </w:p>
    <w:p w14:paraId="27F8DEC4" w14:textId="77777777" w:rsidR="00E619AC" w:rsidRPr="00451257" w:rsidRDefault="00E619AC" w:rsidP="00E619AC">
      <w:pPr>
        <w:pStyle w:val="BodyText"/>
        <w:spacing w:before="26"/>
        <w:rPr>
          <w:rFonts w:ascii="Times New Roman" w:hAnsi="Times New Roman" w:cs="Times New Roman"/>
          <w:sz w:val="18"/>
          <w:szCs w:val="18"/>
        </w:rPr>
      </w:pPr>
    </w:p>
    <w:p w14:paraId="543CDA46" w14:textId="6E15CD29" w:rsidR="00F83F5B" w:rsidRDefault="001436CF" w:rsidP="00E619AC">
      <w:pPr>
        <w:pStyle w:val="BodyText"/>
        <w:spacing w:before="26"/>
        <w:rPr>
          <w:rFonts w:ascii="Times New Roman" w:hAnsi="Times New Roman" w:cs="Times New Roman"/>
        </w:rPr>
      </w:pPr>
      <w:r>
        <w:rPr>
          <w:rFonts w:ascii="Times New Roman" w:hAnsi="Times New Roman" w:cs="Times New Roman"/>
        </w:rPr>
        <w:t>As a guide, t</w:t>
      </w:r>
      <w:r w:rsidR="00F83F5B">
        <w:rPr>
          <w:rFonts w:ascii="Times New Roman" w:hAnsi="Times New Roman" w:cs="Times New Roman"/>
        </w:rPr>
        <w:t xml:space="preserve">he following are examples of trades and </w:t>
      </w:r>
      <w:r w:rsidR="00B5065B">
        <w:rPr>
          <w:rFonts w:ascii="Times New Roman" w:hAnsi="Times New Roman" w:cs="Times New Roman"/>
        </w:rPr>
        <w:t xml:space="preserve">the </w:t>
      </w:r>
      <w:r w:rsidR="0035125D">
        <w:rPr>
          <w:rFonts w:ascii="Times New Roman" w:hAnsi="Times New Roman" w:cs="Times New Roman"/>
        </w:rPr>
        <w:t>po</w:t>
      </w:r>
      <w:r>
        <w:rPr>
          <w:rFonts w:ascii="Times New Roman" w:hAnsi="Times New Roman" w:cs="Times New Roman"/>
        </w:rPr>
        <w:t>tential</w:t>
      </w:r>
      <w:r w:rsidR="0035125D">
        <w:rPr>
          <w:rFonts w:ascii="Times New Roman" w:hAnsi="Times New Roman" w:cs="Times New Roman"/>
        </w:rPr>
        <w:t xml:space="preserve"> risk category they may fall into…</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993"/>
        <w:gridCol w:w="2993"/>
        <w:gridCol w:w="2994"/>
      </w:tblGrid>
      <w:tr w:rsidR="0035125D" w14:paraId="43650E21" w14:textId="77777777" w:rsidTr="00B5065B">
        <w:tc>
          <w:tcPr>
            <w:tcW w:w="3005" w:type="dxa"/>
            <w:shd w:val="clear" w:color="auto" w:fill="92D050"/>
          </w:tcPr>
          <w:p w14:paraId="4030B26E" w14:textId="6E28FDA0" w:rsidR="0035125D" w:rsidRPr="001436CF" w:rsidRDefault="0035125D" w:rsidP="0035125D">
            <w:pPr>
              <w:pStyle w:val="BodyText"/>
              <w:spacing w:before="26"/>
              <w:jc w:val="center"/>
              <w:rPr>
                <w:rFonts w:asciiTheme="minorHAnsi" w:hAnsiTheme="minorHAnsi" w:cstheme="minorHAnsi"/>
              </w:rPr>
            </w:pPr>
            <w:r w:rsidRPr="001436CF">
              <w:rPr>
                <w:rFonts w:asciiTheme="minorHAnsi" w:hAnsiTheme="minorHAnsi" w:cstheme="minorHAnsi"/>
                <w:b/>
                <w:bCs/>
                <w:color w:val="000000" w:themeColor="text1"/>
              </w:rPr>
              <w:t>Low Risk Trade</w:t>
            </w:r>
          </w:p>
        </w:tc>
        <w:tc>
          <w:tcPr>
            <w:tcW w:w="3005" w:type="dxa"/>
            <w:shd w:val="clear" w:color="auto" w:fill="FFC000"/>
          </w:tcPr>
          <w:p w14:paraId="2739FE3A" w14:textId="2D624B80" w:rsidR="0035125D" w:rsidRPr="001436CF" w:rsidRDefault="0035125D" w:rsidP="0035125D">
            <w:pPr>
              <w:pStyle w:val="BodyText"/>
              <w:spacing w:before="26"/>
              <w:jc w:val="center"/>
              <w:rPr>
                <w:rFonts w:asciiTheme="minorHAnsi" w:hAnsiTheme="minorHAnsi" w:cstheme="minorHAnsi"/>
              </w:rPr>
            </w:pPr>
            <w:r w:rsidRPr="001436CF">
              <w:rPr>
                <w:rFonts w:asciiTheme="minorHAnsi" w:hAnsiTheme="minorHAnsi" w:cstheme="minorHAnsi"/>
                <w:b/>
                <w:bCs/>
                <w:color w:val="000000" w:themeColor="text1"/>
              </w:rPr>
              <w:t>Medium Risk Trade</w:t>
            </w:r>
          </w:p>
        </w:tc>
        <w:tc>
          <w:tcPr>
            <w:tcW w:w="3006" w:type="dxa"/>
            <w:shd w:val="clear" w:color="auto" w:fill="EE0000"/>
          </w:tcPr>
          <w:p w14:paraId="76DACFDB" w14:textId="1C95D1CA" w:rsidR="0035125D" w:rsidRPr="001436CF" w:rsidRDefault="0035125D" w:rsidP="0035125D">
            <w:pPr>
              <w:pStyle w:val="BodyText"/>
              <w:spacing w:before="26"/>
              <w:jc w:val="center"/>
              <w:rPr>
                <w:rFonts w:asciiTheme="minorHAnsi" w:hAnsiTheme="minorHAnsi" w:cstheme="minorHAnsi"/>
              </w:rPr>
            </w:pPr>
            <w:r w:rsidRPr="001436CF">
              <w:rPr>
                <w:rFonts w:asciiTheme="minorHAnsi" w:hAnsiTheme="minorHAnsi" w:cstheme="minorHAnsi"/>
                <w:b/>
                <w:bCs/>
                <w:color w:val="000000" w:themeColor="text1"/>
              </w:rPr>
              <w:t>High Risk Trade</w:t>
            </w:r>
          </w:p>
        </w:tc>
      </w:tr>
      <w:tr w:rsidR="0035125D" w14:paraId="4920D005" w14:textId="77777777" w:rsidTr="00B5065B">
        <w:tc>
          <w:tcPr>
            <w:tcW w:w="3005" w:type="dxa"/>
            <w:shd w:val="clear" w:color="auto" w:fill="92D050"/>
          </w:tcPr>
          <w:p w14:paraId="0C637D15" w14:textId="77777777" w:rsidR="0035125D" w:rsidRPr="000B7BF6" w:rsidRDefault="0035125D" w:rsidP="0035125D">
            <w:pPr>
              <w:jc w:val="center"/>
              <w:rPr>
                <w:rFonts w:asciiTheme="minorHAnsi" w:hAnsiTheme="minorHAnsi" w:cstheme="minorHAnsi"/>
                <w:color w:val="000000" w:themeColor="text1"/>
                <w:sz w:val="19"/>
                <w:szCs w:val="19"/>
              </w:rPr>
            </w:pPr>
            <w:r w:rsidRPr="000B7BF6">
              <w:rPr>
                <w:rFonts w:asciiTheme="minorHAnsi" w:hAnsiTheme="minorHAnsi" w:cstheme="minorHAnsi"/>
                <w:color w:val="000000" w:themeColor="text1"/>
                <w:sz w:val="19"/>
                <w:szCs w:val="19"/>
              </w:rPr>
              <w:t>Ceramic</w:t>
            </w:r>
            <w:r w:rsidRPr="000B7BF6">
              <w:rPr>
                <w:rFonts w:asciiTheme="minorHAnsi" w:hAnsiTheme="minorHAnsi" w:cstheme="minorHAnsi"/>
                <w:color w:val="000000" w:themeColor="text1"/>
                <w:spacing w:val="-12"/>
                <w:sz w:val="19"/>
                <w:szCs w:val="19"/>
              </w:rPr>
              <w:t xml:space="preserve"> </w:t>
            </w:r>
            <w:r w:rsidRPr="000B7BF6">
              <w:rPr>
                <w:rFonts w:asciiTheme="minorHAnsi" w:hAnsiTheme="minorHAnsi" w:cstheme="minorHAnsi"/>
                <w:color w:val="000000" w:themeColor="text1"/>
                <w:sz w:val="19"/>
                <w:szCs w:val="19"/>
              </w:rPr>
              <w:t>Tiling</w:t>
            </w:r>
          </w:p>
          <w:p w14:paraId="5FC24DDE" w14:textId="77777777" w:rsidR="0035125D" w:rsidRPr="000B7BF6" w:rsidRDefault="0035125D" w:rsidP="0035125D">
            <w:pPr>
              <w:jc w:val="center"/>
              <w:rPr>
                <w:rFonts w:asciiTheme="minorHAnsi" w:hAnsiTheme="minorHAnsi" w:cstheme="minorHAnsi"/>
                <w:color w:val="000000" w:themeColor="text1"/>
                <w:sz w:val="19"/>
                <w:szCs w:val="19"/>
              </w:rPr>
            </w:pPr>
            <w:r w:rsidRPr="000B7BF6">
              <w:rPr>
                <w:rFonts w:asciiTheme="minorHAnsi" w:hAnsiTheme="minorHAnsi" w:cstheme="minorHAnsi"/>
                <w:color w:val="000000" w:themeColor="text1"/>
                <w:sz w:val="19"/>
                <w:szCs w:val="19"/>
              </w:rPr>
              <w:t>Cleaning</w:t>
            </w:r>
          </w:p>
          <w:p w14:paraId="3C32232D" w14:textId="77777777" w:rsidR="0035125D" w:rsidRPr="000B7BF6" w:rsidRDefault="0035125D" w:rsidP="0035125D">
            <w:pPr>
              <w:jc w:val="center"/>
              <w:rPr>
                <w:rFonts w:asciiTheme="minorHAnsi" w:hAnsiTheme="minorHAnsi" w:cstheme="minorHAnsi"/>
                <w:color w:val="000000" w:themeColor="text1"/>
                <w:sz w:val="19"/>
                <w:szCs w:val="19"/>
              </w:rPr>
            </w:pPr>
            <w:r w:rsidRPr="000B7BF6">
              <w:rPr>
                <w:rFonts w:asciiTheme="minorHAnsi" w:hAnsiTheme="minorHAnsi" w:cstheme="minorHAnsi"/>
                <w:color w:val="000000" w:themeColor="text1"/>
                <w:sz w:val="19"/>
                <w:szCs w:val="19"/>
              </w:rPr>
              <w:t>Fencing</w:t>
            </w:r>
          </w:p>
          <w:p w14:paraId="6A7C53E8" w14:textId="2444FDA8" w:rsidR="0035125D" w:rsidRPr="000B7BF6" w:rsidRDefault="0035125D" w:rsidP="0035125D">
            <w:pPr>
              <w:jc w:val="center"/>
              <w:rPr>
                <w:rFonts w:asciiTheme="minorHAnsi" w:hAnsiTheme="minorHAnsi" w:cstheme="minorHAnsi"/>
                <w:color w:val="000000" w:themeColor="text1"/>
                <w:sz w:val="19"/>
                <w:szCs w:val="19"/>
              </w:rPr>
            </w:pPr>
            <w:r w:rsidRPr="000B7BF6">
              <w:rPr>
                <w:rFonts w:asciiTheme="minorHAnsi" w:hAnsiTheme="minorHAnsi" w:cstheme="minorHAnsi"/>
                <w:color w:val="000000" w:themeColor="text1"/>
                <w:sz w:val="19"/>
                <w:szCs w:val="19"/>
              </w:rPr>
              <w:t>Fire</w:t>
            </w:r>
            <w:r w:rsidRPr="000B7BF6">
              <w:rPr>
                <w:rFonts w:asciiTheme="minorHAnsi" w:hAnsiTheme="minorHAnsi" w:cstheme="minorHAnsi"/>
                <w:color w:val="000000" w:themeColor="text1"/>
                <w:spacing w:val="-12"/>
                <w:sz w:val="19"/>
                <w:szCs w:val="19"/>
              </w:rPr>
              <w:t xml:space="preserve"> </w:t>
            </w:r>
            <w:r w:rsidRPr="000B7BF6">
              <w:rPr>
                <w:rFonts w:asciiTheme="minorHAnsi" w:hAnsiTheme="minorHAnsi" w:cstheme="minorHAnsi"/>
                <w:color w:val="000000" w:themeColor="text1"/>
                <w:sz w:val="19"/>
                <w:szCs w:val="19"/>
              </w:rPr>
              <w:t>Protection</w:t>
            </w:r>
          </w:p>
          <w:p w14:paraId="3EABCDF6" w14:textId="77777777" w:rsidR="0035125D" w:rsidRPr="000B7BF6" w:rsidRDefault="0035125D" w:rsidP="0035125D">
            <w:pPr>
              <w:jc w:val="center"/>
              <w:rPr>
                <w:rFonts w:asciiTheme="minorHAnsi" w:hAnsiTheme="minorHAnsi" w:cstheme="minorHAnsi"/>
                <w:color w:val="000000" w:themeColor="text1"/>
                <w:sz w:val="19"/>
                <w:szCs w:val="19"/>
              </w:rPr>
            </w:pPr>
            <w:r w:rsidRPr="000B7BF6">
              <w:rPr>
                <w:rFonts w:asciiTheme="minorHAnsi" w:hAnsiTheme="minorHAnsi" w:cstheme="minorHAnsi"/>
                <w:color w:val="000000" w:themeColor="text1"/>
                <w:sz w:val="19"/>
                <w:szCs w:val="19"/>
              </w:rPr>
              <w:t>Insulation</w:t>
            </w:r>
          </w:p>
          <w:p w14:paraId="600938AC" w14:textId="77777777" w:rsidR="0035125D" w:rsidRPr="000B7BF6" w:rsidRDefault="0035125D" w:rsidP="0035125D">
            <w:pPr>
              <w:jc w:val="center"/>
              <w:rPr>
                <w:rFonts w:asciiTheme="minorHAnsi" w:hAnsiTheme="minorHAnsi" w:cstheme="minorHAnsi"/>
                <w:color w:val="000000" w:themeColor="text1"/>
                <w:sz w:val="19"/>
                <w:szCs w:val="19"/>
              </w:rPr>
            </w:pPr>
            <w:r w:rsidRPr="000B7BF6">
              <w:rPr>
                <w:rFonts w:asciiTheme="minorHAnsi" w:hAnsiTheme="minorHAnsi" w:cstheme="minorHAnsi"/>
                <w:color w:val="000000" w:themeColor="text1"/>
                <w:sz w:val="19"/>
                <w:szCs w:val="19"/>
              </w:rPr>
              <w:t>Kitchen</w:t>
            </w:r>
            <w:r w:rsidRPr="000B7BF6">
              <w:rPr>
                <w:rFonts w:asciiTheme="minorHAnsi" w:hAnsiTheme="minorHAnsi" w:cstheme="minorHAnsi"/>
                <w:color w:val="000000" w:themeColor="text1"/>
                <w:spacing w:val="-12"/>
                <w:sz w:val="19"/>
                <w:szCs w:val="19"/>
              </w:rPr>
              <w:t xml:space="preserve"> </w:t>
            </w:r>
            <w:r w:rsidRPr="000B7BF6">
              <w:rPr>
                <w:rFonts w:asciiTheme="minorHAnsi" w:hAnsiTheme="minorHAnsi" w:cstheme="minorHAnsi"/>
                <w:color w:val="000000" w:themeColor="text1"/>
                <w:sz w:val="19"/>
                <w:szCs w:val="19"/>
              </w:rPr>
              <w:t>and</w:t>
            </w:r>
            <w:r w:rsidRPr="000B7BF6">
              <w:rPr>
                <w:rFonts w:asciiTheme="minorHAnsi" w:hAnsiTheme="minorHAnsi" w:cstheme="minorHAnsi"/>
                <w:color w:val="000000" w:themeColor="text1"/>
                <w:spacing w:val="-11"/>
                <w:sz w:val="19"/>
                <w:szCs w:val="19"/>
              </w:rPr>
              <w:t xml:space="preserve"> </w:t>
            </w:r>
            <w:r w:rsidRPr="000B7BF6">
              <w:rPr>
                <w:rFonts w:asciiTheme="minorHAnsi" w:hAnsiTheme="minorHAnsi" w:cstheme="minorHAnsi"/>
                <w:color w:val="000000" w:themeColor="text1"/>
                <w:sz w:val="19"/>
                <w:szCs w:val="19"/>
              </w:rPr>
              <w:t>Bathrooms Mastic</w:t>
            </w:r>
          </w:p>
          <w:p w14:paraId="5CD0044F" w14:textId="77777777" w:rsidR="0035125D" w:rsidRPr="000B7BF6" w:rsidRDefault="0035125D" w:rsidP="0035125D">
            <w:pPr>
              <w:jc w:val="center"/>
              <w:rPr>
                <w:rFonts w:asciiTheme="minorHAnsi" w:hAnsiTheme="minorHAnsi" w:cstheme="minorHAnsi"/>
                <w:color w:val="000000" w:themeColor="text1"/>
                <w:sz w:val="19"/>
                <w:szCs w:val="19"/>
              </w:rPr>
            </w:pPr>
            <w:r w:rsidRPr="000B7BF6">
              <w:rPr>
                <w:rFonts w:asciiTheme="minorHAnsi" w:hAnsiTheme="minorHAnsi" w:cstheme="minorHAnsi"/>
                <w:color w:val="000000" w:themeColor="text1"/>
                <w:sz w:val="19"/>
                <w:szCs w:val="19"/>
              </w:rPr>
              <w:t>Painting</w:t>
            </w:r>
            <w:r w:rsidRPr="000B7BF6">
              <w:rPr>
                <w:rFonts w:asciiTheme="minorHAnsi" w:hAnsiTheme="minorHAnsi" w:cstheme="minorHAnsi"/>
                <w:color w:val="000000" w:themeColor="text1"/>
                <w:spacing w:val="-12"/>
                <w:sz w:val="19"/>
                <w:szCs w:val="19"/>
              </w:rPr>
              <w:t xml:space="preserve"> </w:t>
            </w:r>
            <w:r w:rsidRPr="000B7BF6">
              <w:rPr>
                <w:rFonts w:asciiTheme="minorHAnsi" w:hAnsiTheme="minorHAnsi" w:cstheme="minorHAnsi"/>
                <w:color w:val="000000" w:themeColor="text1"/>
                <w:sz w:val="19"/>
                <w:szCs w:val="19"/>
              </w:rPr>
              <w:t>and</w:t>
            </w:r>
            <w:r w:rsidRPr="000B7BF6">
              <w:rPr>
                <w:rFonts w:asciiTheme="minorHAnsi" w:hAnsiTheme="minorHAnsi" w:cstheme="minorHAnsi"/>
                <w:color w:val="000000" w:themeColor="text1"/>
                <w:spacing w:val="-11"/>
                <w:sz w:val="19"/>
                <w:szCs w:val="19"/>
              </w:rPr>
              <w:t xml:space="preserve"> </w:t>
            </w:r>
            <w:r w:rsidRPr="000B7BF6">
              <w:rPr>
                <w:rFonts w:asciiTheme="minorHAnsi" w:hAnsiTheme="minorHAnsi" w:cstheme="minorHAnsi"/>
                <w:color w:val="000000" w:themeColor="text1"/>
                <w:sz w:val="19"/>
                <w:szCs w:val="19"/>
              </w:rPr>
              <w:t>Decoration Soft Flooring</w:t>
            </w:r>
          </w:p>
          <w:p w14:paraId="16DBCE59" w14:textId="33424522"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color w:val="000000" w:themeColor="text1"/>
                <w:sz w:val="19"/>
                <w:szCs w:val="19"/>
              </w:rPr>
              <w:t>Soft Landscaping</w:t>
            </w:r>
          </w:p>
        </w:tc>
        <w:tc>
          <w:tcPr>
            <w:tcW w:w="3005" w:type="dxa"/>
            <w:shd w:val="clear" w:color="auto" w:fill="FFC000"/>
          </w:tcPr>
          <w:p w14:paraId="580BAF78" w14:textId="77777777"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Balconies</w:t>
            </w:r>
          </w:p>
          <w:p w14:paraId="53576C41" w14:textId="77777777"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 xml:space="preserve">Brickwork </w:t>
            </w:r>
          </w:p>
          <w:p w14:paraId="5BE0D566" w14:textId="77777777"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 xml:space="preserve">Dry Lining </w:t>
            </w:r>
          </w:p>
          <w:p w14:paraId="5B679773" w14:textId="77777777"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 xml:space="preserve">Electrical </w:t>
            </w:r>
          </w:p>
          <w:p w14:paraId="3029F81C" w14:textId="77777777"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Enabling</w:t>
            </w:r>
          </w:p>
          <w:p w14:paraId="55202223" w14:textId="77777777"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 xml:space="preserve">Façade Finishes (cladding, etc.) </w:t>
            </w:r>
          </w:p>
          <w:p w14:paraId="4CCA7BFF" w14:textId="77777777"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Carpentry</w:t>
            </w:r>
          </w:p>
          <w:p w14:paraId="0F03B2F7" w14:textId="77777777"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 xml:space="preserve">Hard Flooring </w:t>
            </w:r>
          </w:p>
          <w:p w14:paraId="1BF57298" w14:textId="77777777"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 xml:space="preserve">Hard Landscaping </w:t>
            </w:r>
          </w:p>
          <w:p w14:paraId="3239E1EC" w14:textId="77777777"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Hoarding</w:t>
            </w:r>
          </w:p>
          <w:p w14:paraId="719CF71E" w14:textId="77777777"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 xml:space="preserve">Lift Installation </w:t>
            </w:r>
          </w:p>
          <w:p w14:paraId="2DC138AE" w14:textId="77777777"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Logistics</w:t>
            </w:r>
          </w:p>
          <w:p w14:paraId="68A82B92" w14:textId="77777777"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Mechanical</w:t>
            </w:r>
          </w:p>
          <w:p w14:paraId="169C815E" w14:textId="77777777"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PCC Beams</w:t>
            </w:r>
          </w:p>
          <w:p w14:paraId="0D1BBA42" w14:textId="77777777"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Plastering</w:t>
            </w:r>
          </w:p>
          <w:p w14:paraId="7BC537E9" w14:textId="77777777"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Plumbing</w:t>
            </w:r>
          </w:p>
          <w:p w14:paraId="67DE91EC" w14:textId="77777777"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Finishes (tile, asphalt, membranes, etc.)</w:t>
            </w:r>
          </w:p>
          <w:p w14:paraId="0987F551" w14:textId="609101DE"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Windows</w:t>
            </w:r>
          </w:p>
        </w:tc>
        <w:tc>
          <w:tcPr>
            <w:tcW w:w="3006" w:type="dxa"/>
            <w:shd w:val="clear" w:color="auto" w:fill="EE0000"/>
          </w:tcPr>
          <w:p w14:paraId="1D433558" w14:textId="77777777" w:rsidR="0035125D" w:rsidRPr="000B7BF6" w:rsidRDefault="0035125D" w:rsidP="0035125D">
            <w:pPr>
              <w:jc w:val="center"/>
              <w:rPr>
                <w:rFonts w:asciiTheme="minorHAnsi" w:hAnsiTheme="minorHAnsi" w:cstheme="minorHAnsi"/>
                <w:sz w:val="19"/>
                <w:szCs w:val="19"/>
              </w:rPr>
            </w:pPr>
            <w:r w:rsidRPr="000B7BF6">
              <w:rPr>
                <w:rFonts w:asciiTheme="minorHAnsi" w:hAnsiTheme="minorHAnsi" w:cstheme="minorHAnsi"/>
                <w:sz w:val="19"/>
                <w:szCs w:val="19"/>
              </w:rPr>
              <w:t>Demolition</w:t>
            </w:r>
          </w:p>
          <w:p w14:paraId="366237A1" w14:textId="77777777" w:rsidR="0035125D" w:rsidRPr="000B7BF6" w:rsidRDefault="0035125D" w:rsidP="0035125D">
            <w:pPr>
              <w:jc w:val="center"/>
              <w:rPr>
                <w:rFonts w:asciiTheme="minorHAnsi" w:hAnsiTheme="minorHAnsi" w:cstheme="minorHAnsi"/>
                <w:sz w:val="19"/>
                <w:szCs w:val="19"/>
              </w:rPr>
            </w:pPr>
            <w:r w:rsidRPr="000B7BF6">
              <w:rPr>
                <w:rFonts w:asciiTheme="minorHAnsi" w:hAnsiTheme="minorHAnsi" w:cstheme="minorHAnsi"/>
                <w:sz w:val="19"/>
                <w:szCs w:val="19"/>
              </w:rPr>
              <w:t xml:space="preserve">Civil Engineering </w:t>
            </w:r>
          </w:p>
          <w:p w14:paraId="70FCD9FA" w14:textId="77777777" w:rsidR="0035125D" w:rsidRPr="000B7BF6" w:rsidRDefault="0035125D" w:rsidP="0035125D">
            <w:pPr>
              <w:jc w:val="center"/>
              <w:rPr>
                <w:rFonts w:asciiTheme="minorHAnsi" w:hAnsiTheme="minorHAnsi" w:cstheme="minorHAnsi"/>
                <w:sz w:val="19"/>
                <w:szCs w:val="19"/>
              </w:rPr>
            </w:pPr>
            <w:r w:rsidRPr="000B7BF6">
              <w:rPr>
                <w:rFonts w:asciiTheme="minorHAnsi" w:hAnsiTheme="minorHAnsi" w:cstheme="minorHAnsi"/>
                <w:sz w:val="19"/>
                <w:szCs w:val="19"/>
              </w:rPr>
              <w:t>Ground Remediation Groundwork</w:t>
            </w:r>
          </w:p>
          <w:p w14:paraId="2F433865" w14:textId="77777777" w:rsidR="0035125D" w:rsidRPr="000B7BF6" w:rsidRDefault="0035125D" w:rsidP="0035125D">
            <w:pPr>
              <w:jc w:val="center"/>
              <w:rPr>
                <w:rFonts w:asciiTheme="minorHAnsi" w:hAnsiTheme="minorHAnsi" w:cstheme="minorHAnsi"/>
                <w:sz w:val="19"/>
                <w:szCs w:val="19"/>
              </w:rPr>
            </w:pPr>
            <w:r w:rsidRPr="000B7BF6">
              <w:rPr>
                <w:rFonts w:asciiTheme="minorHAnsi" w:hAnsiTheme="minorHAnsi" w:cstheme="minorHAnsi"/>
                <w:sz w:val="19"/>
                <w:szCs w:val="19"/>
              </w:rPr>
              <w:t xml:space="preserve">Precast Concrete Floors </w:t>
            </w:r>
          </w:p>
          <w:p w14:paraId="40D735CF" w14:textId="77777777" w:rsidR="0035125D" w:rsidRPr="000B7BF6" w:rsidRDefault="0035125D" w:rsidP="0035125D">
            <w:pPr>
              <w:jc w:val="center"/>
              <w:rPr>
                <w:rFonts w:asciiTheme="minorHAnsi" w:hAnsiTheme="minorHAnsi" w:cstheme="minorHAnsi"/>
                <w:sz w:val="19"/>
                <w:szCs w:val="19"/>
              </w:rPr>
            </w:pPr>
            <w:r w:rsidRPr="000B7BF6">
              <w:rPr>
                <w:rFonts w:asciiTheme="minorHAnsi" w:hAnsiTheme="minorHAnsi" w:cstheme="minorHAnsi"/>
                <w:sz w:val="19"/>
                <w:szCs w:val="19"/>
              </w:rPr>
              <w:t>Piling</w:t>
            </w:r>
          </w:p>
          <w:p w14:paraId="1B382C1B" w14:textId="594AAE3F" w:rsidR="0035125D" w:rsidRPr="000B7BF6" w:rsidRDefault="0035125D" w:rsidP="0035125D">
            <w:pPr>
              <w:jc w:val="center"/>
              <w:rPr>
                <w:rFonts w:asciiTheme="minorHAnsi" w:hAnsiTheme="minorHAnsi" w:cstheme="minorHAnsi"/>
                <w:sz w:val="19"/>
                <w:szCs w:val="19"/>
              </w:rPr>
            </w:pPr>
            <w:r w:rsidRPr="000B7BF6">
              <w:rPr>
                <w:rFonts w:asciiTheme="minorHAnsi" w:hAnsiTheme="minorHAnsi" w:cstheme="minorHAnsi"/>
                <w:sz w:val="19"/>
                <w:szCs w:val="19"/>
              </w:rPr>
              <w:t>Roof</w:t>
            </w:r>
            <w:r w:rsidR="00AA0049" w:rsidRPr="000B7BF6">
              <w:rPr>
                <w:rFonts w:asciiTheme="minorHAnsi" w:hAnsiTheme="minorHAnsi" w:cstheme="minorHAnsi"/>
                <w:sz w:val="19"/>
                <w:szCs w:val="19"/>
              </w:rPr>
              <w:t>ing</w:t>
            </w:r>
            <w:r w:rsidRPr="000B7BF6">
              <w:rPr>
                <w:rFonts w:asciiTheme="minorHAnsi" w:hAnsiTheme="minorHAnsi" w:cstheme="minorHAnsi"/>
                <w:sz w:val="19"/>
                <w:szCs w:val="19"/>
              </w:rPr>
              <w:t xml:space="preserve"> </w:t>
            </w:r>
          </w:p>
          <w:p w14:paraId="5500BC7B" w14:textId="77777777" w:rsidR="0035125D" w:rsidRPr="000B7BF6" w:rsidRDefault="0035125D" w:rsidP="0035125D">
            <w:pPr>
              <w:jc w:val="center"/>
              <w:rPr>
                <w:rFonts w:asciiTheme="minorHAnsi" w:hAnsiTheme="minorHAnsi" w:cstheme="minorHAnsi"/>
                <w:sz w:val="19"/>
                <w:szCs w:val="19"/>
              </w:rPr>
            </w:pPr>
            <w:r w:rsidRPr="000B7BF6">
              <w:rPr>
                <w:rFonts w:asciiTheme="minorHAnsi" w:hAnsiTheme="minorHAnsi" w:cstheme="minorHAnsi"/>
                <w:sz w:val="19"/>
                <w:szCs w:val="19"/>
              </w:rPr>
              <w:t>Steel Erection</w:t>
            </w:r>
          </w:p>
          <w:p w14:paraId="184BAF20" w14:textId="77777777" w:rsidR="0035125D" w:rsidRPr="000B7BF6" w:rsidRDefault="0035125D" w:rsidP="0035125D">
            <w:pPr>
              <w:jc w:val="center"/>
              <w:rPr>
                <w:rFonts w:asciiTheme="minorHAnsi" w:hAnsiTheme="minorHAnsi" w:cstheme="minorHAnsi"/>
                <w:sz w:val="19"/>
                <w:szCs w:val="19"/>
              </w:rPr>
            </w:pPr>
            <w:r w:rsidRPr="000B7BF6">
              <w:rPr>
                <w:rFonts w:asciiTheme="minorHAnsi" w:hAnsiTheme="minorHAnsi" w:cstheme="minorHAnsi"/>
                <w:sz w:val="19"/>
                <w:szCs w:val="19"/>
              </w:rPr>
              <w:t>Reinforced Concrete Frame</w:t>
            </w:r>
          </w:p>
          <w:p w14:paraId="2A8A1C71" w14:textId="77777777" w:rsidR="0035125D" w:rsidRPr="000B7BF6" w:rsidRDefault="0035125D" w:rsidP="0035125D">
            <w:pPr>
              <w:jc w:val="center"/>
              <w:rPr>
                <w:rFonts w:asciiTheme="minorHAnsi" w:hAnsiTheme="minorHAnsi" w:cstheme="minorHAnsi"/>
                <w:sz w:val="19"/>
                <w:szCs w:val="19"/>
              </w:rPr>
            </w:pPr>
            <w:r w:rsidRPr="000B7BF6">
              <w:rPr>
                <w:rFonts w:asciiTheme="minorHAnsi" w:hAnsiTheme="minorHAnsi" w:cstheme="minorHAnsi"/>
                <w:sz w:val="19"/>
                <w:szCs w:val="19"/>
              </w:rPr>
              <w:t>Scaffolding</w:t>
            </w:r>
          </w:p>
          <w:p w14:paraId="0F71EF46" w14:textId="77777777" w:rsidR="0035125D" w:rsidRPr="000B7BF6" w:rsidRDefault="0035125D" w:rsidP="0035125D">
            <w:pPr>
              <w:jc w:val="center"/>
              <w:rPr>
                <w:rFonts w:asciiTheme="minorHAnsi" w:hAnsiTheme="minorHAnsi" w:cstheme="minorHAnsi"/>
                <w:sz w:val="19"/>
                <w:szCs w:val="19"/>
              </w:rPr>
            </w:pPr>
            <w:r w:rsidRPr="000B7BF6">
              <w:rPr>
                <w:rFonts w:asciiTheme="minorHAnsi" w:hAnsiTheme="minorHAnsi" w:cstheme="minorHAnsi"/>
                <w:sz w:val="19"/>
                <w:szCs w:val="19"/>
              </w:rPr>
              <w:t xml:space="preserve">Timber Frame Erection </w:t>
            </w:r>
          </w:p>
          <w:p w14:paraId="3FDAD4C1" w14:textId="20F50A34" w:rsidR="0035125D" w:rsidRPr="000B7BF6" w:rsidRDefault="0035125D" w:rsidP="0035125D">
            <w:pPr>
              <w:pStyle w:val="BodyText"/>
              <w:spacing w:before="26"/>
              <w:jc w:val="center"/>
              <w:rPr>
                <w:rFonts w:asciiTheme="minorHAnsi" w:hAnsiTheme="minorHAnsi" w:cstheme="minorHAnsi"/>
                <w:sz w:val="19"/>
                <w:szCs w:val="19"/>
              </w:rPr>
            </w:pPr>
            <w:r w:rsidRPr="000B7BF6">
              <w:rPr>
                <w:rFonts w:asciiTheme="minorHAnsi" w:hAnsiTheme="minorHAnsi" w:cstheme="minorHAnsi"/>
                <w:sz w:val="19"/>
                <w:szCs w:val="19"/>
              </w:rPr>
              <w:t>Asbestos Services</w:t>
            </w:r>
          </w:p>
        </w:tc>
      </w:tr>
    </w:tbl>
    <w:p w14:paraId="4220A0E7" w14:textId="77777777" w:rsidR="00A22EAF" w:rsidRDefault="00A22EAF" w:rsidP="00E619AC">
      <w:pPr>
        <w:spacing w:line="276" w:lineRule="auto"/>
        <w:ind w:right="992"/>
        <w:jc w:val="both"/>
        <w:rPr>
          <w:rFonts w:cs="Times New Roman"/>
          <w:b/>
          <w:bCs/>
        </w:rPr>
      </w:pPr>
    </w:p>
    <w:p w14:paraId="64CE74AE" w14:textId="279960BB" w:rsidR="0033771A" w:rsidRDefault="00E619AC" w:rsidP="00E619AC">
      <w:pPr>
        <w:spacing w:line="276" w:lineRule="auto"/>
        <w:ind w:right="992"/>
        <w:jc w:val="both"/>
        <w:rPr>
          <w:rFonts w:cs="Times New Roman"/>
        </w:rPr>
      </w:pPr>
      <w:r w:rsidRPr="003A4B71">
        <w:rPr>
          <w:rFonts w:cs="Times New Roman"/>
          <w:b/>
          <w:bCs/>
        </w:rPr>
        <w:t>NOTE</w:t>
      </w:r>
      <w:r w:rsidR="0033771A">
        <w:rPr>
          <w:rFonts w:cs="Times New Roman"/>
          <w:b/>
          <w:bCs/>
        </w:rPr>
        <w:t>S</w:t>
      </w:r>
      <w:r w:rsidR="0088020E">
        <w:rPr>
          <w:rFonts w:cs="Times New Roman"/>
          <w:b/>
          <w:bCs/>
        </w:rPr>
        <w:t xml:space="preserve"> for section 3.1.4</w:t>
      </w:r>
      <w:r w:rsidRPr="003A4B71">
        <w:rPr>
          <w:rFonts w:cs="Times New Roman"/>
          <w:b/>
          <w:bCs/>
        </w:rPr>
        <w:t>:</w:t>
      </w:r>
      <w:r w:rsidRPr="003A4B71">
        <w:rPr>
          <w:rFonts w:cs="Times New Roman"/>
        </w:rPr>
        <w:t xml:space="preserve"> </w:t>
      </w:r>
    </w:p>
    <w:p w14:paraId="466193BF" w14:textId="12833FC1" w:rsidR="00E619AC" w:rsidRDefault="00E619AC" w:rsidP="00E619AC">
      <w:pPr>
        <w:spacing w:line="276" w:lineRule="auto"/>
        <w:ind w:right="992"/>
        <w:jc w:val="both"/>
        <w:rPr>
          <w:rFonts w:cs="Times New Roman"/>
        </w:rPr>
      </w:pPr>
      <w:r w:rsidRPr="00A22EAF">
        <w:rPr>
          <w:rFonts w:cs="Times New Roman"/>
        </w:rPr>
        <w:t xml:space="preserve">The </w:t>
      </w:r>
      <w:r w:rsidR="007154E9" w:rsidRPr="00A22EAF">
        <w:rPr>
          <w:rFonts w:cs="Times New Roman"/>
        </w:rPr>
        <w:t>ratio</w:t>
      </w:r>
      <w:r w:rsidRPr="00A22EAF">
        <w:rPr>
          <w:rFonts w:cs="Times New Roman"/>
        </w:rPr>
        <w:t xml:space="preserve"> </w:t>
      </w:r>
      <w:r w:rsidR="00A22EAF">
        <w:rPr>
          <w:rFonts w:cs="Times New Roman"/>
        </w:rPr>
        <w:t xml:space="preserve">of supervisors to operatives </w:t>
      </w:r>
      <w:r w:rsidRPr="00A22EAF">
        <w:rPr>
          <w:rFonts w:cs="Times New Roman"/>
        </w:rPr>
        <w:t xml:space="preserve">is </w:t>
      </w:r>
      <w:r w:rsidR="00A22EAF">
        <w:rPr>
          <w:rFonts w:cs="Times New Roman"/>
        </w:rPr>
        <w:t xml:space="preserve">a </w:t>
      </w:r>
      <w:r w:rsidR="00A22EAF" w:rsidRPr="00A22EAF">
        <w:rPr>
          <w:rFonts w:cs="Times New Roman"/>
        </w:rPr>
        <w:t xml:space="preserve">recommendation </w:t>
      </w:r>
      <w:r w:rsidRPr="003A4B71">
        <w:rPr>
          <w:rFonts w:cs="Times New Roman"/>
        </w:rPr>
        <w:t xml:space="preserve">and Contractors should risk assess their scope of work to determine the ratio they consider to be adequate. Safety critical </w:t>
      </w:r>
      <w:r w:rsidR="00A22EAF">
        <w:rPr>
          <w:rFonts w:cs="Times New Roman"/>
        </w:rPr>
        <w:t>work</w:t>
      </w:r>
      <w:r w:rsidRPr="003A4B71">
        <w:rPr>
          <w:rFonts w:cs="Times New Roman"/>
        </w:rPr>
        <w:t xml:space="preserve"> that require</w:t>
      </w:r>
      <w:r w:rsidR="00A22EAF">
        <w:rPr>
          <w:rFonts w:cs="Times New Roman"/>
        </w:rPr>
        <w:t>s</w:t>
      </w:r>
      <w:r w:rsidRPr="003A4B71">
        <w:rPr>
          <w:rFonts w:cs="Times New Roman"/>
        </w:rPr>
        <w:t xml:space="preserve"> enhanced safety measures to be implemented and maintained may require</w:t>
      </w:r>
      <w:r w:rsidR="003579C7">
        <w:rPr>
          <w:rFonts w:cs="Times New Roman"/>
        </w:rPr>
        <w:t xml:space="preserve"> enhanced, sometimes even</w:t>
      </w:r>
      <w:r w:rsidRPr="003A4B71">
        <w:rPr>
          <w:rFonts w:cs="Times New Roman"/>
        </w:rPr>
        <w:t xml:space="preserve"> one-to-one</w:t>
      </w:r>
      <w:r w:rsidR="005A0483">
        <w:rPr>
          <w:rFonts w:cs="Times New Roman"/>
        </w:rPr>
        <w:t>,</w:t>
      </w:r>
      <w:r w:rsidRPr="003A4B71">
        <w:rPr>
          <w:rFonts w:cs="Times New Roman"/>
        </w:rPr>
        <w:t xml:space="preserve"> supervisory ratio</w:t>
      </w:r>
      <w:r w:rsidR="005A0483">
        <w:rPr>
          <w:rFonts w:cs="Times New Roman"/>
        </w:rPr>
        <w:t>s</w:t>
      </w:r>
      <w:r w:rsidRPr="003A4B71">
        <w:rPr>
          <w:rFonts w:cs="Times New Roman"/>
        </w:rPr>
        <w:t>.</w:t>
      </w:r>
    </w:p>
    <w:p w14:paraId="7EF195CD" w14:textId="77777777" w:rsidR="007431F4" w:rsidRDefault="007431F4" w:rsidP="00E619AC">
      <w:pPr>
        <w:spacing w:line="276" w:lineRule="auto"/>
        <w:ind w:right="992"/>
        <w:jc w:val="both"/>
        <w:rPr>
          <w:rFonts w:cs="Times New Roman"/>
        </w:rPr>
      </w:pPr>
    </w:p>
    <w:p w14:paraId="2AE4BE21" w14:textId="391A30FF" w:rsidR="007431F4" w:rsidRDefault="0033771A" w:rsidP="00E619AC">
      <w:pPr>
        <w:spacing w:line="276" w:lineRule="auto"/>
        <w:ind w:right="992"/>
        <w:jc w:val="both"/>
        <w:rPr>
          <w:rFonts w:cs="Times New Roman"/>
        </w:rPr>
      </w:pPr>
      <w:r w:rsidRPr="000617E5">
        <w:rPr>
          <w:rFonts w:cs="Times New Roman"/>
        </w:rPr>
        <w:t xml:space="preserve">The ratios of </w:t>
      </w:r>
      <w:r w:rsidR="00FC500C" w:rsidRPr="000617E5">
        <w:rPr>
          <w:rFonts w:cs="Times New Roman"/>
        </w:rPr>
        <w:t>supervisors per number of people on site by risk category</w:t>
      </w:r>
      <w:r w:rsidRPr="000617E5">
        <w:rPr>
          <w:rFonts w:cs="Times New Roman"/>
        </w:rPr>
        <w:t xml:space="preserve"> should </w:t>
      </w:r>
      <w:r w:rsidR="000617E5" w:rsidRPr="000617E5">
        <w:rPr>
          <w:rFonts w:cs="Times New Roman"/>
        </w:rPr>
        <w:t xml:space="preserve">ideally </w:t>
      </w:r>
      <w:r w:rsidRPr="00A22EAF">
        <w:rPr>
          <w:rFonts w:cs="Times New Roman"/>
        </w:rPr>
        <w:t>be 1:4 for High Risk, 1:</w:t>
      </w:r>
      <w:r w:rsidR="000F5DB4" w:rsidRPr="00A22EAF">
        <w:rPr>
          <w:rFonts w:cs="Times New Roman"/>
        </w:rPr>
        <w:t>6</w:t>
      </w:r>
      <w:r w:rsidRPr="00A22EAF">
        <w:rPr>
          <w:rFonts w:cs="Times New Roman"/>
        </w:rPr>
        <w:t xml:space="preserve"> for Medium Risk and 1:</w:t>
      </w:r>
      <w:r w:rsidR="000F5DB4" w:rsidRPr="00A22EAF">
        <w:rPr>
          <w:rFonts w:cs="Times New Roman"/>
        </w:rPr>
        <w:t>8</w:t>
      </w:r>
      <w:r w:rsidRPr="00A22EAF">
        <w:rPr>
          <w:rFonts w:cs="Times New Roman"/>
        </w:rPr>
        <w:t xml:space="preserve"> for Low Risk</w:t>
      </w:r>
      <w:r w:rsidR="000617E5" w:rsidRPr="00A22EAF">
        <w:rPr>
          <w:rFonts w:cs="Times New Roman"/>
        </w:rPr>
        <w:t>.</w:t>
      </w:r>
    </w:p>
    <w:p w14:paraId="50C205C5" w14:textId="77777777" w:rsidR="00142264" w:rsidRDefault="00142264" w:rsidP="00E619AC">
      <w:pPr>
        <w:spacing w:line="276" w:lineRule="auto"/>
        <w:ind w:right="992"/>
        <w:jc w:val="both"/>
        <w:rPr>
          <w:rFonts w:cs="Times New Roman"/>
        </w:rPr>
      </w:pPr>
    </w:p>
    <w:p w14:paraId="242EDCA1" w14:textId="50317BFF" w:rsidR="00142264" w:rsidRPr="003A4B71" w:rsidRDefault="000617E5" w:rsidP="00E619AC">
      <w:pPr>
        <w:spacing w:line="276" w:lineRule="auto"/>
        <w:ind w:right="992"/>
        <w:jc w:val="both"/>
        <w:rPr>
          <w:rFonts w:cs="Times New Roman"/>
        </w:rPr>
      </w:pPr>
      <w:r w:rsidRPr="00B5065B">
        <w:rPr>
          <w:rFonts w:cs="Times New Roman"/>
        </w:rPr>
        <w:t>This</w:t>
      </w:r>
      <w:r w:rsidR="00142264" w:rsidRPr="00B5065B">
        <w:rPr>
          <w:rFonts w:cs="Times New Roman"/>
        </w:rPr>
        <w:t xml:space="preserve"> guide does not </w:t>
      </w:r>
      <w:r w:rsidR="00296F06" w:rsidRPr="00B5065B">
        <w:rPr>
          <w:rFonts w:cs="Times New Roman"/>
        </w:rPr>
        <w:t>specify</w:t>
      </w:r>
      <w:r w:rsidR="00142264" w:rsidRPr="00B5065B">
        <w:rPr>
          <w:rFonts w:cs="Times New Roman"/>
        </w:rPr>
        <w:t xml:space="preserve"> </w:t>
      </w:r>
      <w:r w:rsidR="00296F06" w:rsidRPr="00B5065B">
        <w:rPr>
          <w:rFonts w:cs="Times New Roman"/>
        </w:rPr>
        <w:t xml:space="preserve">whether supervisors are </w:t>
      </w:r>
      <w:r w:rsidRPr="00B5065B">
        <w:rPr>
          <w:rFonts w:cs="Times New Roman"/>
        </w:rPr>
        <w:t>‘</w:t>
      </w:r>
      <w:r w:rsidR="00296F06" w:rsidRPr="00B5065B">
        <w:rPr>
          <w:rFonts w:cs="Times New Roman"/>
        </w:rPr>
        <w:t>working</w:t>
      </w:r>
      <w:r w:rsidRPr="00B5065B">
        <w:rPr>
          <w:rFonts w:cs="Times New Roman"/>
        </w:rPr>
        <w:t>’</w:t>
      </w:r>
      <w:r w:rsidR="00296F06" w:rsidRPr="00B5065B">
        <w:rPr>
          <w:rFonts w:cs="Times New Roman"/>
        </w:rPr>
        <w:t xml:space="preserve"> or </w:t>
      </w:r>
      <w:r w:rsidRPr="00B5065B">
        <w:rPr>
          <w:rFonts w:cs="Times New Roman"/>
        </w:rPr>
        <w:t>‘</w:t>
      </w:r>
      <w:r w:rsidR="00296F06" w:rsidRPr="00B5065B">
        <w:rPr>
          <w:rFonts w:cs="Times New Roman"/>
        </w:rPr>
        <w:t>non-working</w:t>
      </w:r>
      <w:r w:rsidRPr="00B5065B">
        <w:rPr>
          <w:rFonts w:cs="Times New Roman"/>
        </w:rPr>
        <w:t>’</w:t>
      </w:r>
      <w:r w:rsidR="00296F06" w:rsidRPr="00B5065B">
        <w:rPr>
          <w:rFonts w:cs="Times New Roman"/>
        </w:rPr>
        <w:t xml:space="preserve">. </w:t>
      </w:r>
      <w:r w:rsidRPr="00B5065B">
        <w:rPr>
          <w:rFonts w:cs="Times New Roman"/>
        </w:rPr>
        <w:t>Charter signatory HBF home building organisations should liaise with their Contractors to</w:t>
      </w:r>
      <w:r w:rsidR="00296F06" w:rsidRPr="00B5065B">
        <w:rPr>
          <w:rFonts w:cs="Times New Roman"/>
        </w:rPr>
        <w:t xml:space="preserve"> determine this </w:t>
      </w:r>
      <w:r w:rsidR="00B5065B" w:rsidRPr="00B5065B">
        <w:rPr>
          <w:rFonts w:cs="Times New Roman"/>
        </w:rPr>
        <w:t>element.</w:t>
      </w:r>
    </w:p>
    <w:p w14:paraId="286DE446" w14:textId="77777777" w:rsidR="00E619AC" w:rsidRPr="003A4B71" w:rsidRDefault="00E619AC" w:rsidP="00E619AC">
      <w:pPr>
        <w:spacing w:line="276" w:lineRule="auto"/>
        <w:ind w:left="1276" w:right="992"/>
        <w:jc w:val="both"/>
        <w:rPr>
          <w:rFonts w:cs="Times New Roman"/>
        </w:rPr>
      </w:pPr>
    </w:p>
    <w:p w14:paraId="1ADB1BC3" w14:textId="78DCA8D3" w:rsidR="00E619AC" w:rsidRPr="003A4B71" w:rsidRDefault="00E619AC" w:rsidP="009E7945">
      <w:pPr>
        <w:pStyle w:val="ListParagraph"/>
        <w:widowControl w:val="0"/>
        <w:numPr>
          <w:ilvl w:val="1"/>
          <w:numId w:val="3"/>
        </w:numPr>
        <w:autoSpaceDE w:val="0"/>
        <w:autoSpaceDN w:val="0"/>
        <w:spacing w:line="240" w:lineRule="auto"/>
        <w:ind w:left="851" w:right="992" w:hanging="851"/>
        <w:jc w:val="both"/>
        <w:rPr>
          <w:rFonts w:cs="Times New Roman"/>
          <w:b/>
          <w:bCs/>
        </w:rPr>
      </w:pPr>
      <w:r w:rsidRPr="003A4B71">
        <w:rPr>
          <w:rFonts w:cs="Times New Roman"/>
          <w:b/>
          <w:bCs/>
        </w:rPr>
        <w:t>Stage Two – Supervisor Appointment</w:t>
      </w:r>
    </w:p>
    <w:p w14:paraId="62C4C282" w14:textId="77777777" w:rsidR="00E619AC" w:rsidRPr="003A4B71" w:rsidRDefault="00E619AC" w:rsidP="00E619AC">
      <w:pPr>
        <w:ind w:right="992"/>
        <w:jc w:val="both"/>
        <w:rPr>
          <w:rFonts w:cs="Times New Roman"/>
        </w:rPr>
      </w:pPr>
    </w:p>
    <w:p w14:paraId="3166D7AF" w14:textId="77777777" w:rsidR="00E619AC" w:rsidRPr="003A4B71" w:rsidRDefault="00E619AC" w:rsidP="008A15DB">
      <w:pPr>
        <w:pStyle w:val="BodyText"/>
        <w:ind w:left="1276" w:right="989" w:hanging="567"/>
        <w:jc w:val="both"/>
        <w:rPr>
          <w:rFonts w:ascii="Times New Roman" w:hAnsi="Times New Roman" w:cs="Times New Roman"/>
        </w:rPr>
      </w:pPr>
      <w:r w:rsidRPr="003A4B71">
        <w:rPr>
          <w:rFonts w:ascii="Times New Roman" w:hAnsi="Times New Roman" w:cs="Times New Roman"/>
        </w:rPr>
        <w:t>3.2.1</w:t>
      </w:r>
      <w:r w:rsidRPr="003A4B71">
        <w:rPr>
          <w:rFonts w:ascii="Times New Roman" w:hAnsi="Times New Roman" w:cs="Times New Roman"/>
        </w:rPr>
        <w:tab/>
        <w:t>Charter signatory HBF home building organisations should formally acknowledge and appoint Contractor supervisors on each of their construction projects; this could be done at the end of a specific supervisor’s induction or</w:t>
      </w:r>
      <w:r w:rsidRPr="003A4B71">
        <w:rPr>
          <w:rFonts w:ascii="Times New Roman" w:hAnsi="Times New Roman" w:cs="Times New Roman"/>
          <w:spacing w:val="-2"/>
        </w:rPr>
        <w:t xml:space="preserve"> </w:t>
      </w:r>
      <w:r w:rsidRPr="003A4B71">
        <w:rPr>
          <w:rFonts w:ascii="Times New Roman" w:hAnsi="Times New Roman" w:cs="Times New Roman"/>
        </w:rPr>
        <w:t>separately</w:t>
      </w:r>
      <w:r w:rsidRPr="003A4B71">
        <w:rPr>
          <w:rFonts w:ascii="Times New Roman" w:hAnsi="Times New Roman" w:cs="Times New Roman"/>
          <w:spacing w:val="-4"/>
        </w:rPr>
        <w:t xml:space="preserve"> </w:t>
      </w:r>
      <w:r w:rsidRPr="003A4B71">
        <w:rPr>
          <w:rFonts w:ascii="Times New Roman" w:hAnsi="Times New Roman" w:cs="Times New Roman"/>
        </w:rPr>
        <w:t>via another</w:t>
      </w:r>
      <w:r w:rsidRPr="003A4B71">
        <w:rPr>
          <w:rFonts w:ascii="Times New Roman" w:hAnsi="Times New Roman" w:cs="Times New Roman"/>
          <w:spacing w:val="-2"/>
        </w:rPr>
        <w:t xml:space="preserve"> </w:t>
      </w:r>
      <w:r w:rsidRPr="003A4B71">
        <w:rPr>
          <w:rFonts w:ascii="Times New Roman" w:hAnsi="Times New Roman" w:cs="Times New Roman"/>
        </w:rPr>
        <w:t>means</w:t>
      </w:r>
      <w:r w:rsidRPr="003A4B71">
        <w:rPr>
          <w:rFonts w:ascii="Times New Roman" w:hAnsi="Times New Roman" w:cs="Times New Roman"/>
          <w:spacing w:val="-3"/>
        </w:rPr>
        <w:t xml:space="preserve"> </w:t>
      </w:r>
    </w:p>
    <w:p w14:paraId="516D21F9" w14:textId="77777777" w:rsidR="00E619AC" w:rsidRPr="003A4B71" w:rsidRDefault="00E619AC" w:rsidP="008A15DB">
      <w:pPr>
        <w:pStyle w:val="BodyText"/>
        <w:ind w:left="1276" w:right="989" w:hanging="567"/>
        <w:jc w:val="both"/>
        <w:rPr>
          <w:rFonts w:ascii="Times New Roman" w:hAnsi="Times New Roman" w:cs="Times New Roman"/>
        </w:rPr>
      </w:pPr>
    </w:p>
    <w:p w14:paraId="113F9641" w14:textId="154BFDE7" w:rsidR="00E619AC" w:rsidRPr="003A4B71" w:rsidRDefault="00E619AC" w:rsidP="008A15DB">
      <w:pPr>
        <w:pStyle w:val="BodyText"/>
        <w:ind w:left="1276" w:right="989" w:hanging="567"/>
        <w:jc w:val="both"/>
        <w:rPr>
          <w:rFonts w:ascii="Times New Roman" w:hAnsi="Times New Roman" w:cs="Times New Roman"/>
        </w:rPr>
      </w:pPr>
      <w:r w:rsidRPr="003A4B71">
        <w:rPr>
          <w:rFonts w:ascii="Times New Roman" w:hAnsi="Times New Roman" w:cs="Times New Roman"/>
        </w:rPr>
        <w:t>3.2.2</w:t>
      </w:r>
      <w:r w:rsidRPr="003A4B71">
        <w:rPr>
          <w:rFonts w:ascii="Times New Roman" w:hAnsi="Times New Roman" w:cs="Times New Roman"/>
        </w:rPr>
        <w:tab/>
        <w:t>Charter signatory HBF home building organisations should ensure that appointed supervisors wear a</w:t>
      </w:r>
      <w:r w:rsidR="00D96B6B">
        <w:rPr>
          <w:rFonts w:ascii="Times New Roman" w:hAnsi="Times New Roman" w:cs="Times New Roman"/>
        </w:rPr>
        <w:t xml:space="preserve"> designated</w:t>
      </w:r>
      <w:r w:rsidRPr="003A4B71">
        <w:rPr>
          <w:rFonts w:ascii="Times New Roman" w:hAnsi="Times New Roman" w:cs="Times New Roman"/>
        </w:rPr>
        <w:t xml:space="preserve"> </w:t>
      </w:r>
      <w:r w:rsidR="002F49AE">
        <w:rPr>
          <w:rFonts w:ascii="Times New Roman" w:hAnsi="Times New Roman" w:cs="Times New Roman"/>
        </w:rPr>
        <w:t xml:space="preserve">(usually </w:t>
      </w:r>
      <w:r w:rsidRPr="003A4B71">
        <w:rPr>
          <w:rFonts w:ascii="Times New Roman" w:hAnsi="Times New Roman" w:cs="Times New Roman"/>
        </w:rPr>
        <w:t>black</w:t>
      </w:r>
      <w:r w:rsidR="002F49AE">
        <w:rPr>
          <w:rFonts w:ascii="Times New Roman" w:hAnsi="Times New Roman" w:cs="Times New Roman"/>
        </w:rPr>
        <w:t>)</w:t>
      </w:r>
      <w:r w:rsidRPr="003A4B71">
        <w:rPr>
          <w:rFonts w:ascii="Times New Roman" w:hAnsi="Times New Roman" w:cs="Times New Roman"/>
        </w:rPr>
        <w:t xml:space="preserve"> coloured safety helmet.</w:t>
      </w:r>
    </w:p>
    <w:p w14:paraId="4F73F203" w14:textId="77777777" w:rsidR="00E619AC" w:rsidRPr="003A4B71" w:rsidRDefault="00E619AC" w:rsidP="008A15DB">
      <w:pPr>
        <w:ind w:left="1560" w:right="992" w:hanging="851"/>
        <w:jc w:val="both"/>
        <w:rPr>
          <w:rFonts w:cs="Times New Roman"/>
        </w:rPr>
      </w:pPr>
    </w:p>
    <w:p w14:paraId="2E1831FC" w14:textId="49D1EB6C" w:rsidR="00E619AC" w:rsidRPr="003A4B71" w:rsidRDefault="00E619AC" w:rsidP="009E7945">
      <w:pPr>
        <w:pStyle w:val="ListParagraph"/>
        <w:widowControl w:val="0"/>
        <w:numPr>
          <w:ilvl w:val="1"/>
          <w:numId w:val="3"/>
        </w:numPr>
        <w:autoSpaceDE w:val="0"/>
        <w:autoSpaceDN w:val="0"/>
        <w:spacing w:line="240" w:lineRule="auto"/>
        <w:ind w:left="851" w:right="992" w:hanging="851"/>
        <w:jc w:val="both"/>
        <w:rPr>
          <w:rFonts w:cs="Times New Roman"/>
          <w:b/>
          <w:bCs/>
        </w:rPr>
      </w:pPr>
      <w:r w:rsidRPr="003A4B71">
        <w:rPr>
          <w:rFonts w:cs="Times New Roman"/>
          <w:b/>
          <w:bCs/>
        </w:rPr>
        <w:t>Stage Three – Supervisor Engagement</w:t>
      </w:r>
    </w:p>
    <w:p w14:paraId="714262AA" w14:textId="77777777" w:rsidR="00E619AC" w:rsidRPr="003A4B71" w:rsidRDefault="00E619AC" w:rsidP="00E619AC">
      <w:pPr>
        <w:ind w:right="992"/>
        <w:jc w:val="both"/>
        <w:rPr>
          <w:rFonts w:cs="Times New Roman"/>
        </w:rPr>
      </w:pPr>
    </w:p>
    <w:p w14:paraId="1AD016F6" w14:textId="04D6666B" w:rsidR="00E619AC" w:rsidRPr="003A4B71" w:rsidRDefault="00E619AC" w:rsidP="008A15DB">
      <w:pPr>
        <w:pStyle w:val="BodyText"/>
        <w:ind w:left="1276" w:right="988" w:hanging="567"/>
        <w:jc w:val="both"/>
        <w:rPr>
          <w:rFonts w:ascii="Times New Roman" w:hAnsi="Times New Roman" w:cs="Times New Roman"/>
        </w:rPr>
      </w:pPr>
      <w:r w:rsidRPr="003A4B71">
        <w:rPr>
          <w:rFonts w:ascii="Times New Roman" w:hAnsi="Times New Roman" w:cs="Times New Roman"/>
        </w:rPr>
        <w:t>3.3.1 Once supervisors have been appointed, Charter signatory HBF home building organisations should arrange for their applicable Site Manager to meet with them to discuss, consider and agree the expectations that every supervisor will…</w:t>
      </w:r>
    </w:p>
    <w:p w14:paraId="3C0D90F1" w14:textId="77777777" w:rsidR="00E619AC" w:rsidRPr="00CC656A" w:rsidRDefault="00E619AC" w:rsidP="00E619AC">
      <w:pPr>
        <w:pStyle w:val="BodyText"/>
        <w:rPr>
          <w:rFonts w:ascii="Times New Roman" w:hAnsi="Times New Roman" w:cs="Times New Roman"/>
          <w:sz w:val="10"/>
          <w:szCs w:val="10"/>
        </w:rPr>
      </w:pPr>
    </w:p>
    <w:p w14:paraId="6F7E4284" w14:textId="77777777" w:rsidR="00E619AC" w:rsidRPr="003A4B71" w:rsidRDefault="00E619AC" w:rsidP="00AD62A6">
      <w:pPr>
        <w:pStyle w:val="ListParagraph"/>
        <w:widowControl w:val="0"/>
        <w:numPr>
          <w:ilvl w:val="0"/>
          <w:numId w:val="4"/>
        </w:numPr>
        <w:tabs>
          <w:tab w:val="left" w:pos="2760"/>
        </w:tabs>
        <w:autoSpaceDE w:val="0"/>
        <w:autoSpaceDN w:val="0"/>
        <w:spacing w:before="13" w:line="240" w:lineRule="auto"/>
        <w:ind w:left="2127" w:right="995" w:hanging="284"/>
        <w:contextualSpacing w:val="0"/>
        <w:jc w:val="both"/>
        <w:rPr>
          <w:rFonts w:cs="Times New Roman"/>
        </w:rPr>
      </w:pPr>
      <w:r w:rsidRPr="003A4B71">
        <w:rPr>
          <w:rFonts w:cs="Times New Roman"/>
        </w:rPr>
        <w:t>Organise,</w:t>
      </w:r>
      <w:r w:rsidRPr="003A4B71">
        <w:rPr>
          <w:rFonts w:cs="Times New Roman"/>
          <w:spacing w:val="-7"/>
        </w:rPr>
        <w:t xml:space="preserve"> </w:t>
      </w:r>
      <w:r w:rsidRPr="003A4B71">
        <w:rPr>
          <w:rFonts w:cs="Times New Roman"/>
        </w:rPr>
        <w:t>manage</w:t>
      </w:r>
      <w:r w:rsidRPr="003A4B71">
        <w:rPr>
          <w:rFonts w:cs="Times New Roman"/>
          <w:spacing w:val="-4"/>
        </w:rPr>
        <w:t xml:space="preserve"> </w:t>
      </w:r>
      <w:r w:rsidRPr="003A4B71">
        <w:rPr>
          <w:rFonts w:cs="Times New Roman"/>
        </w:rPr>
        <w:t>and</w:t>
      </w:r>
      <w:r w:rsidRPr="003A4B71">
        <w:rPr>
          <w:rFonts w:cs="Times New Roman"/>
          <w:spacing w:val="-4"/>
        </w:rPr>
        <w:t xml:space="preserve"> </w:t>
      </w:r>
      <w:r w:rsidRPr="003A4B71">
        <w:rPr>
          <w:rFonts w:cs="Times New Roman"/>
        </w:rPr>
        <w:t>plan</w:t>
      </w:r>
      <w:r w:rsidRPr="003A4B71">
        <w:rPr>
          <w:rFonts w:cs="Times New Roman"/>
          <w:spacing w:val="-3"/>
        </w:rPr>
        <w:t xml:space="preserve"> </w:t>
      </w:r>
      <w:r w:rsidRPr="003A4B71">
        <w:rPr>
          <w:rFonts w:cs="Times New Roman"/>
        </w:rPr>
        <w:t>their</w:t>
      </w:r>
      <w:r w:rsidRPr="003A4B71">
        <w:rPr>
          <w:rFonts w:cs="Times New Roman"/>
          <w:spacing w:val="-4"/>
        </w:rPr>
        <w:t xml:space="preserve"> </w:t>
      </w:r>
      <w:r w:rsidRPr="003A4B71">
        <w:rPr>
          <w:rFonts w:cs="Times New Roman"/>
        </w:rPr>
        <w:t>work</w:t>
      </w:r>
      <w:r w:rsidRPr="003A4B71">
        <w:rPr>
          <w:rFonts w:cs="Times New Roman"/>
          <w:spacing w:val="-3"/>
        </w:rPr>
        <w:t xml:space="preserve"> </w:t>
      </w:r>
      <w:r w:rsidRPr="003A4B71">
        <w:rPr>
          <w:rFonts w:cs="Times New Roman"/>
        </w:rPr>
        <w:t>in</w:t>
      </w:r>
      <w:r w:rsidRPr="003A4B71">
        <w:rPr>
          <w:rFonts w:cs="Times New Roman"/>
          <w:spacing w:val="-2"/>
        </w:rPr>
        <w:t xml:space="preserve"> </w:t>
      </w:r>
      <w:r w:rsidRPr="003A4B71">
        <w:rPr>
          <w:rFonts w:cs="Times New Roman"/>
        </w:rPr>
        <w:t>line</w:t>
      </w:r>
      <w:r w:rsidRPr="003A4B71">
        <w:rPr>
          <w:rFonts w:cs="Times New Roman"/>
          <w:spacing w:val="-4"/>
        </w:rPr>
        <w:t xml:space="preserve"> </w:t>
      </w:r>
      <w:r w:rsidRPr="003A4B71">
        <w:rPr>
          <w:rFonts w:cs="Times New Roman"/>
        </w:rPr>
        <w:t>with</w:t>
      </w:r>
      <w:r w:rsidRPr="003A4B71">
        <w:rPr>
          <w:rFonts w:cs="Times New Roman"/>
          <w:spacing w:val="-1"/>
        </w:rPr>
        <w:t xml:space="preserve"> </w:t>
      </w:r>
      <w:r w:rsidRPr="003A4B71">
        <w:rPr>
          <w:rFonts w:cs="Times New Roman"/>
        </w:rPr>
        <w:t>program</w:t>
      </w:r>
      <w:r w:rsidRPr="003A4B71">
        <w:rPr>
          <w:rFonts w:cs="Times New Roman"/>
          <w:spacing w:val="-2"/>
        </w:rPr>
        <w:t xml:space="preserve"> requirements.</w:t>
      </w:r>
    </w:p>
    <w:p w14:paraId="59CAC168" w14:textId="77777777" w:rsidR="00E619AC" w:rsidRPr="003A4B71" w:rsidRDefault="00E619AC" w:rsidP="00AD62A6">
      <w:pPr>
        <w:pStyle w:val="ListParagraph"/>
        <w:widowControl w:val="0"/>
        <w:numPr>
          <w:ilvl w:val="0"/>
          <w:numId w:val="4"/>
        </w:numPr>
        <w:tabs>
          <w:tab w:val="left" w:pos="2760"/>
        </w:tabs>
        <w:autoSpaceDE w:val="0"/>
        <w:autoSpaceDN w:val="0"/>
        <w:spacing w:before="13" w:line="240" w:lineRule="auto"/>
        <w:ind w:left="2127" w:right="995" w:hanging="284"/>
        <w:contextualSpacing w:val="0"/>
        <w:jc w:val="both"/>
        <w:rPr>
          <w:rFonts w:cs="Times New Roman"/>
        </w:rPr>
      </w:pPr>
      <w:r w:rsidRPr="003A4B71">
        <w:rPr>
          <w:rFonts w:cs="Times New Roman"/>
        </w:rPr>
        <w:t>Be</w:t>
      </w:r>
      <w:r w:rsidRPr="003A4B71">
        <w:rPr>
          <w:rFonts w:cs="Times New Roman"/>
          <w:spacing w:val="-4"/>
        </w:rPr>
        <w:t xml:space="preserve"> </w:t>
      </w:r>
      <w:r w:rsidRPr="003A4B71">
        <w:rPr>
          <w:rFonts w:cs="Times New Roman"/>
        </w:rPr>
        <w:t>approachable</w:t>
      </w:r>
      <w:r w:rsidRPr="003A4B71">
        <w:rPr>
          <w:rFonts w:cs="Times New Roman"/>
          <w:spacing w:val="-4"/>
        </w:rPr>
        <w:t xml:space="preserve"> </w:t>
      </w:r>
      <w:r w:rsidRPr="003A4B71">
        <w:rPr>
          <w:rFonts w:cs="Times New Roman"/>
        </w:rPr>
        <w:t>and</w:t>
      </w:r>
      <w:r w:rsidRPr="003A4B71">
        <w:rPr>
          <w:rFonts w:cs="Times New Roman"/>
          <w:spacing w:val="-4"/>
        </w:rPr>
        <w:t xml:space="preserve"> </w:t>
      </w:r>
      <w:r w:rsidRPr="003A4B71">
        <w:rPr>
          <w:rFonts w:cs="Times New Roman"/>
        </w:rPr>
        <w:t>responsive</w:t>
      </w:r>
      <w:r w:rsidRPr="003A4B71">
        <w:rPr>
          <w:rFonts w:cs="Times New Roman"/>
          <w:spacing w:val="-4"/>
        </w:rPr>
        <w:t xml:space="preserve"> </w:t>
      </w:r>
      <w:r w:rsidRPr="003A4B71">
        <w:rPr>
          <w:rFonts w:cs="Times New Roman"/>
        </w:rPr>
        <w:t>with</w:t>
      </w:r>
      <w:r w:rsidRPr="003A4B71">
        <w:rPr>
          <w:rFonts w:cs="Times New Roman"/>
          <w:spacing w:val="-3"/>
        </w:rPr>
        <w:t xml:space="preserve"> </w:t>
      </w:r>
      <w:r w:rsidRPr="003A4B71">
        <w:rPr>
          <w:rFonts w:cs="Times New Roman"/>
        </w:rPr>
        <w:t>the</w:t>
      </w:r>
      <w:r w:rsidRPr="003A4B71">
        <w:rPr>
          <w:rFonts w:cs="Times New Roman"/>
          <w:spacing w:val="-6"/>
        </w:rPr>
        <w:t xml:space="preserve"> </w:t>
      </w:r>
      <w:r w:rsidRPr="003A4B71">
        <w:rPr>
          <w:rFonts w:cs="Times New Roman"/>
        </w:rPr>
        <w:t>ability</w:t>
      </w:r>
      <w:r w:rsidRPr="003A4B71">
        <w:rPr>
          <w:rFonts w:cs="Times New Roman"/>
          <w:spacing w:val="-4"/>
        </w:rPr>
        <w:t xml:space="preserve"> </w:t>
      </w:r>
      <w:r w:rsidRPr="003A4B71">
        <w:rPr>
          <w:rFonts w:cs="Times New Roman"/>
        </w:rPr>
        <w:t>to</w:t>
      </w:r>
      <w:r w:rsidRPr="003A4B71">
        <w:rPr>
          <w:rFonts w:cs="Times New Roman"/>
          <w:spacing w:val="-4"/>
        </w:rPr>
        <w:t xml:space="preserve"> </w:t>
      </w:r>
      <w:r w:rsidRPr="003A4B71">
        <w:rPr>
          <w:rFonts w:cs="Times New Roman"/>
        </w:rPr>
        <w:t>communicate</w:t>
      </w:r>
      <w:r w:rsidRPr="003A4B71">
        <w:rPr>
          <w:rFonts w:cs="Times New Roman"/>
          <w:spacing w:val="-6"/>
        </w:rPr>
        <w:t xml:space="preserve"> </w:t>
      </w:r>
      <w:r w:rsidRPr="003A4B71">
        <w:rPr>
          <w:rFonts w:cs="Times New Roman"/>
        </w:rPr>
        <w:t>clearly</w:t>
      </w:r>
      <w:r w:rsidRPr="003A4B71">
        <w:rPr>
          <w:rFonts w:cs="Times New Roman"/>
          <w:spacing w:val="-4"/>
        </w:rPr>
        <w:t xml:space="preserve"> </w:t>
      </w:r>
      <w:r w:rsidRPr="003A4B71">
        <w:rPr>
          <w:rFonts w:cs="Times New Roman"/>
        </w:rPr>
        <w:t xml:space="preserve">and </w:t>
      </w:r>
      <w:r w:rsidRPr="003A4B71">
        <w:rPr>
          <w:rFonts w:cs="Times New Roman"/>
          <w:spacing w:val="-2"/>
        </w:rPr>
        <w:t>effectively.</w:t>
      </w:r>
    </w:p>
    <w:p w14:paraId="526A8B92" w14:textId="77777777" w:rsidR="00E619AC" w:rsidRPr="003A4B71" w:rsidRDefault="00E619AC" w:rsidP="00AD62A6">
      <w:pPr>
        <w:pStyle w:val="ListParagraph"/>
        <w:widowControl w:val="0"/>
        <w:numPr>
          <w:ilvl w:val="0"/>
          <w:numId w:val="4"/>
        </w:numPr>
        <w:tabs>
          <w:tab w:val="left" w:pos="2760"/>
        </w:tabs>
        <w:autoSpaceDE w:val="0"/>
        <w:autoSpaceDN w:val="0"/>
        <w:spacing w:before="13" w:line="240" w:lineRule="auto"/>
        <w:ind w:left="2127" w:right="995" w:hanging="284"/>
        <w:contextualSpacing w:val="0"/>
        <w:jc w:val="both"/>
        <w:rPr>
          <w:rFonts w:cs="Times New Roman"/>
        </w:rPr>
      </w:pPr>
      <w:r w:rsidRPr="003A4B71">
        <w:rPr>
          <w:rFonts w:cs="Times New Roman"/>
        </w:rPr>
        <w:t>Have</w:t>
      </w:r>
      <w:r w:rsidRPr="003A4B71">
        <w:rPr>
          <w:rFonts w:cs="Times New Roman"/>
          <w:spacing w:val="-1"/>
        </w:rPr>
        <w:t xml:space="preserve"> </w:t>
      </w:r>
      <w:r w:rsidRPr="003A4B71">
        <w:rPr>
          <w:rFonts w:cs="Times New Roman"/>
        </w:rPr>
        <w:t>the</w:t>
      </w:r>
      <w:r w:rsidRPr="003A4B71">
        <w:rPr>
          <w:rFonts w:cs="Times New Roman"/>
          <w:spacing w:val="-2"/>
        </w:rPr>
        <w:t xml:space="preserve"> </w:t>
      </w:r>
      <w:r w:rsidRPr="003A4B71">
        <w:rPr>
          <w:rFonts w:cs="Times New Roman"/>
        </w:rPr>
        <w:t>confidence</w:t>
      </w:r>
      <w:r w:rsidRPr="003A4B71">
        <w:rPr>
          <w:rFonts w:cs="Times New Roman"/>
          <w:spacing w:val="-4"/>
        </w:rPr>
        <w:t xml:space="preserve"> </w:t>
      </w:r>
      <w:r w:rsidRPr="003A4B71">
        <w:rPr>
          <w:rFonts w:cs="Times New Roman"/>
        </w:rPr>
        <w:t>to</w:t>
      </w:r>
      <w:r w:rsidRPr="003A4B71">
        <w:rPr>
          <w:rFonts w:cs="Times New Roman"/>
          <w:spacing w:val="-3"/>
        </w:rPr>
        <w:t xml:space="preserve"> </w:t>
      </w:r>
      <w:r w:rsidRPr="003A4B71">
        <w:rPr>
          <w:rFonts w:cs="Times New Roman"/>
        </w:rPr>
        <w:t>stop</w:t>
      </w:r>
      <w:r w:rsidRPr="003A4B71">
        <w:rPr>
          <w:rFonts w:cs="Times New Roman"/>
          <w:spacing w:val="-4"/>
        </w:rPr>
        <w:t xml:space="preserve"> </w:t>
      </w:r>
      <w:r w:rsidRPr="003A4B71">
        <w:rPr>
          <w:rFonts w:cs="Times New Roman"/>
        </w:rPr>
        <w:t>any</w:t>
      </w:r>
      <w:r w:rsidRPr="003A4B71">
        <w:rPr>
          <w:rFonts w:cs="Times New Roman"/>
          <w:spacing w:val="-4"/>
        </w:rPr>
        <w:t xml:space="preserve"> </w:t>
      </w:r>
      <w:r w:rsidRPr="003A4B71">
        <w:rPr>
          <w:rFonts w:cs="Times New Roman"/>
        </w:rPr>
        <w:t>unsafe</w:t>
      </w:r>
      <w:r w:rsidRPr="003A4B71">
        <w:rPr>
          <w:rFonts w:cs="Times New Roman"/>
          <w:spacing w:val="-1"/>
        </w:rPr>
        <w:t xml:space="preserve"> </w:t>
      </w:r>
      <w:r w:rsidRPr="003A4B71">
        <w:rPr>
          <w:rFonts w:cs="Times New Roman"/>
        </w:rPr>
        <w:t>work</w:t>
      </w:r>
      <w:r w:rsidRPr="003A4B71">
        <w:rPr>
          <w:rFonts w:cs="Times New Roman"/>
          <w:spacing w:val="-5"/>
        </w:rPr>
        <w:t xml:space="preserve"> </w:t>
      </w:r>
      <w:r w:rsidRPr="003A4B71">
        <w:rPr>
          <w:rFonts w:cs="Times New Roman"/>
        </w:rPr>
        <w:t>they</w:t>
      </w:r>
      <w:r w:rsidRPr="003A4B71">
        <w:rPr>
          <w:rFonts w:cs="Times New Roman"/>
          <w:spacing w:val="-2"/>
        </w:rPr>
        <w:t xml:space="preserve"> </w:t>
      </w:r>
      <w:r w:rsidRPr="003A4B71">
        <w:rPr>
          <w:rFonts w:cs="Times New Roman"/>
        </w:rPr>
        <w:t>witness</w:t>
      </w:r>
      <w:r w:rsidRPr="003A4B71">
        <w:rPr>
          <w:rFonts w:cs="Times New Roman"/>
          <w:spacing w:val="-2"/>
        </w:rPr>
        <w:t xml:space="preserve"> </w:t>
      </w:r>
      <w:r w:rsidRPr="003A4B71">
        <w:rPr>
          <w:rFonts w:cs="Times New Roman"/>
        </w:rPr>
        <w:t>by</w:t>
      </w:r>
      <w:r w:rsidRPr="003A4B71">
        <w:rPr>
          <w:rFonts w:cs="Times New Roman"/>
          <w:spacing w:val="-5"/>
        </w:rPr>
        <w:t xml:space="preserve"> </w:t>
      </w:r>
      <w:r w:rsidRPr="003A4B71">
        <w:rPr>
          <w:rFonts w:cs="Times New Roman"/>
        </w:rPr>
        <w:t>their</w:t>
      </w:r>
      <w:r w:rsidRPr="003A4B71">
        <w:rPr>
          <w:rFonts w:cs="Times New Roman"/>
          <w:spacing w:val="-6"/>
        </w:rPr>
        <w:t xml:space="preserve"> </w:t>
      </w:r>
      <w:r w:rsidRPr="003A4B71">
        <w:rPr>
          <w:rFonts w:cs="Times New Roman"/>
        </w:rPr>
        <w:t>people and others.</w:t>
      </w:r>
    </w:p>
    <w:p w14:paraId="5C79433E" w14:textId="77777777" w:rsidR="00E619AC" w:rsidRDefault="00E619AC" w:rsidP="00AD62A6">
      <w:pPr>
        <w:pStyle w:val="ListParagraph"/>
        <w:widowControl w:val="0"/>
        <w:numPr>
          <w:ilvl w:val="0"/>
          <w:numId w:val="4"/>
        </w:numPr>
        <w:tabs>
          <w:tab w:val="left" w:pos="2760"/>
        </w:tabs>
        <w:autoSpaceDE w:val="0"/>
        <w:autoSpaceDN w:val="0"/>
        <w:spacing w:before="13" w:line="240" w:lineRule="auto"/>
        <w:ind w:left="2127" w:right="995" w:hanging="284"/>
        <w:contextualSpacing w:val="0"/>
        <w:jc w:val="both"/>
        <w:rPr>
          <w:rFonts w:cs="Times New Roman"/>
        </w:rPr>
      </w:pPr>
      <w:r w:rsidRPr="003A4B71">
        <w:rPr>
          <w:rFonts w:cs="Times New Roman"/>
        </w:rPr>
        <w:t>Demonstrate their personal commitment to health and safety by always wearing their personal protective equipment, attending safety training, attending safety meetings, adhering to risk assessment and method statement requirements, not walking by unsafe conditions or unsafe acts, leading by example etc.</w:t>
      </w:r>
    </w:p>
    <w:p w14:paraId="12F61B83" w14:textId="77777777" w:rsidR="008A15DB" w:rsidRDefault="008A15DB" w:rsidP="008A15DB">
      <w:pPr>
        <w:pStyle w:val="ListParagraph"/>
        <w:widowControl w:val="0"/>
        <w:tabs>
          <w:tab w:val="left" w:pos="2760"/>
        </w:tabs>
        <w:autoSpaceDE w:val="0"/>
        <w:autoSpaceDN w:val="0"/>
        <w:spacing w:before="13" w:line="240" w:lineRule="auto"/>
        <w:ind w:left="2127" w:right="995"/>
        <w:contextualSpacing w:val="0"/>
        <w:jc w:val="both"/>
        <w:rPr>
          <w:rFonts w:cs="Times New Roman"/>
        </w:rPr>
      </w:pPr>
    </w:p>
    <w:p w14:paraId="53922A0E" w14:textId="77777777" w:rsidR="005A0483" w:rsidRPr="003A4B71" w:rsidRDefault="005A0483" w:rsidP="008A15DB">
      <w:pPr>
        <w:pStyle w:val="ListParagraph"/>
        <w:widowControl w:val="0"/>
        <w:tabs>
          <w:tab w:val="left" w:pos="2760"/>
        </w:tabs>
        <w:autoSpaceDE w:val="0"/>
        <w:autoSpaceDN w:val="0"/>
        <w:spacing w:before="13" w:line="240" w:lineRule="auto"/>
        <w:ind w:left="2127" w:right="995"/>
        <w:contextualSpacing w:val="0"/>
        <w:jc w:val="both"/>
        <w:rPr>
          <w:rFonts w:cs="Times New Roman"/>
        </w:rPr>
      </w:pPr>
    </w:p>
    <w:p w14:paraId="33158E3F" w14:textId="77777777" w:rsidR="00E619AC" w:rsidRPr="003A4B71" w:rsidRDefault="00E619AC" w:rsidP="00AD62A6">
      <w:pPr>
        <w:pStyle w:val="ListParagraph"/>
        <w:widowControl w:val="0"/>
        <w:numPr>
          <w:ilvl w:val="0"/>
          <w:numId w:val="4"/>
        </w:numPr>
        <w:tabs>
          <w:tab w:val="left" w:pos="2760"/>
        </w:tabs>
        <w:autoSpaceDE w:val="0"/>
        <w:autoSpaceDN w:val="0"/>
        <w:spacing w:before="13" w:line="240" w:lineRule="auto"/>
        <w:ind w:left="2127" w:right="995" w:hanging="284"/>
        <w:contextualSpacing w:val="0"/>
        <w:jc w:val="both"/>
        <w:rPr>
          <w:rFonts w:cs="Times New Roman"/>
        </w:rPr>
      </w:pPr>
      <w:r w:rsidRPr="003A4B71">
        <w:rPr>
          <w:rFonts w:cs="Times New Roman"/>
        </w:rPr>
        <w:lastRenderedPageBreak/>
        <w:t>Share</w:t>
      </w:r>
      <w:r w:rsidRPr="003A4B71">
        <w:rPr>
          <w:rFonts w:cs="Times New Roman"/>
          <w:spacing w:val="-6"/>
        </w:rPr>
        <w:t xml:space="preserve"> </w:t>
      </w:r>
      <w:r w:rsidRPr="003A4B71">
        <w:rPr>
          <w:rFonts w:cs="Times New Roman"/>
        </w:rPr>
        <w:t>their</w:t>
      </w:r>
      <w:r w:rsidRPr="003A4B71">
        <w:rPr>
          <w:rFonts w:cs="Times New Roman"/>
          <w:spacing w:val="-6"/>
        </w:rPr>
        <w:t xml:space="preserve"> skills, </w:t>
      </w:r>
      <w:r w:rsidRPr="003A4B71">
        <w:rPr>
          <w:rFonts w:cs="Times New Roman"/>
        </w:rPr>
        <w:t xml:space="preserve">knowledge and experiences </w:t>
      </w:r>
      <w:r w:rsidRPr="003A4B71">
        <w:rPr>
          <w:rFonts w:cs="Times New Roman"/>
          <w:spacing w:val="-6"/>
        </w:rPr>
        <w:t xml:space="preserve">with others to promote a </w:t>
      </w:r>
      <w:r w:rsidRPr="003A4B71">
        <w:rPr>
          <w:rFonts w:cs="Times New Roman"/>
        </w:rPr>
        <w:t>positive</w:t>
      </w:r>
      <w:r w:rsidRPr="003A4B71">
        <w:rPr>
          <w:rFonts w:cs="Times New Roman"/>
          <w:spacing w:val="-4"/>
        </w:rPr>
        <w:t xml:space="preserve"> </w:t>
      </w:r>
      <w:r w:rsidRPr="003A4B71">
        <w:rPr>
          <w:rFonts w:cs="Times New Roman"/>
        </w:rPr>
        <w:t>attitude</w:t>
      </w:r>
      <w:r w:rsidRPr="003A4B71">
        <w:rPr>
          <w:rFonts w:cs="Times New Roman"/>
          <w:spacing w:val="-4"/>
        </w:rPr>
        <w:t xml:space="preserve"> </w:t>
      </w:r>
      <w:r w:rsidRPr="003A4B71">
        <w:rPr>
          <w:rFonts w:cs="Times New Roman"/>
        </w:rPr>
        <w:t>towards</w:t>
      </w:r>
      <w:r w:rsidRPr="003A4B71">
        <w:rPr>
          <w:rFonts w:cs="Times New Roman"/>
          <w:spacing w:val="-4"/>
        </w:rPr>
        <w:t xml:space="preserve"> </w:t>
      </w:r>
      <w:r w:rsidRPr="003A4B71">
        <w:rPr>
          <w:rFonts w:cs="Times New Roman"/>
        </w:rPr>
        <w:t>achieving safe and healthy standards.</w:t>
      </w:r>
    </w:p>
    <w:p w14:paraId="5CFECFDE" w14:textId="77777777" w:rsidR="00E619AC" w:rsidRPr="003A4B71" w:rsidRDefault="00E619AC" w:rsidP="00AD62A6">
      <w:pPr>
        <w:pStyle w:val="ListParagraph"/>
        <w:widowControl w:val="0"/>
        <w:numPr>
          <w:ilvl w:val="0"/>
          <w:numId w:val="4"/>
        </w:numPr>
        <w:tabs>
          <w:tab w:val="left" w:pos="2760"/>
        </w:tabs>
        <w:autoSpaceDE w:val="0"/>
        <w:autoSpaceDN w:val="0"/>
        <w:spacing w:before="13" w:line="240" w:lineRule="auto"/>
        <w:ind w:left="2127" w:right="995" w:hanging="284"/>
        <w:contextualSpacing w:val="0"/>
        <w:jc w:val="both"/>
        <w:rPr>
          <w:rFonts w:cs="Times New Roman"/>
        </w:rPr>
      </w:pPr>
      <w:r w:rsidRPr="003A4B71">
        <w:rPr>
          <w:rFonts w:cs="Times New Roman"/>
        </w:rPr>
        <w:t>Understand</w:t>
      </w:r>
      <w:r w:rsidRPr="003A4B71">
        <w:rPr>
          <w:rFonts w:cs="Times New Roman"/>
          <w:spacing w:val="-4"/>
        </w:rPr>
        <w:t xml:space="preserve"> </w:t>
      </w:r>
      <w:r w:rsidRPr="003A4B71">
        <w:rPr>
          <w:rFonts w:cs="Times New Roman"/>
        </w:rPr>
        <w:t>risk</w:t>
      </w:r>
      <w:r w:rsidRPr="003A4B71">
        <w:rPr>
          <w:rFonts w:cs="Times New Roman"/>
          <w:spacing w:val="-6"/>
        </w:rPr>
        <w:t xml:space="preserve"> </w:t>
      </w:r>
      <w:r w:rsidRPr="003A4B71">
        <w:rPr>
          <w:rFonts w:cs="Times New Roman"/>
        </w:rPr>
        <w:t>management,</w:t>
      </w:r>
      <w:r w:rsidRPr="003A4B71">
        <w:rPr>
          <w:rFonts w:cs="Times New Roman"/>
          <w:spacing w:val="-4"/>
        </w:rPr>
        <w:t xml:space="preserve"> </w:t>
      </w:r>
      <w:r w:rsidRPr="003A4B71">
        <w:rPr>
          <w:rFonts w:cs="Times New Roman"/>
        </w:rPr>
        <w:t>especially</w:t>
      </w:r>
      <w:r w:rsidRPr="003A4B71">
        <w:rPr>
          <w:rFonts w:cs="Times New Roman"/>
          <w:spacing w:val="-4"/>
        </w:rPr>
        <w:t xml:space="preserve"> </w:t>
      </w:r>
      <w:r w:rsidRPr="003A4B71">
        <w:rPr>
          <w:rFonts w:cs="Times New Roman"/>
        </w:rPr>
        <w:t>in</w:t>
      </w:r>
      <w:r w:rsidRPr="003A4B71">
        <w:rPr>
          <w:rFonts w:cs="Times New Roman"/>
          <w:spacing w:val="-4"/>
        </w:rPr>
        <w:t xml:space="preserve"> </w:t>
      </w:r>
      <w:r w:rsidRPr="003A4B71">
        <w:rPr>
          <w:rFonts w:cs="Times New Roman"/>
        </w:rPr>
        <w:t>relation</w:t>
      </w:r>
      <w:r w:rsidRPr="003A4B71">
        <w:rPr>
          <w:rFonts w:cs="Times New Roman"/>
          <w:spacing w:val="-5"/>
        </w:rPr>
        <w:t xml:space="preserve"> </w:t>
      </w:r>
      <w:r w:rsidRPr="003A4B71">
        <w:rPr>
          <w:rFonts w:cs="Times New Roman"/>
        </w:rPr>
        <w:t>to</w:t>
      </w:r>
      <w:r w:rsidRPr="003A4B71">
        <w:rPr>
          <w:rFonts w:cs="Times New Roman"/>
          <w:spacing w:val="-6"/>
        </w:rPr>
        <w:t xml:space="preserve"> </w:t>
      </w:r>
      <w:r w:rsidRPr="003A4B71">
        <w:rPr>
          <w:rFonts w:cs="Times New Roman"/>
        </w:rPr>
        <w:t>the</w:t>
      </w:r>
      <w:r w:rsidRPr="003A4B71">
        <w:rPr>
          <w:rFonts w:cs="Times New Roman"/>
          <w:spacing w:val="-6"/>
        </w:rPr>
        <w:t xml:space="preserve"> </w:t>
      </w:r>
      <w:r w:rsidRPr="003A4B71">
        <w:rPr>
          <w:rFonts w:cs="Times New Roman"/>
        </w:rPr>
        <w:t>tasks</w:t>
      </w:r>
      <w:r w:rsidRPr="003A4B71">
        <w:rPr>
          <w:rFonts w:cs="Times New Roman"/>
          <w:spacing w:val="-6"/>
        </w:rPr>
        <w:t xml:space="preserve"> </w:t>
      </w:r>
      <w:r w:rsidRPr="003A4B71">
        <w:rPr>
          <w:rFonts w:cs="Times New Roman"/>
        </w:rPr>
        <w:t xml:space="preserve">being </w:t>
      </w:r>
      <w:r w:rsidRPr="003A4B71">
        <w:rPr>
          <w:rFonts w:cs="Times New Roman"/>
          <w:spacing w:val="-2"/>
        </w:rPr>
        <w:t>undertaken.</w:t>
      </w:r>
    </w:p>
    <w:p w14:paraId="36794E57" w14:textId="1078A467" w:rsidR="00E619AC" w:rsidRPr="003A4B71" w:rsidRDefault="00E619AC" w:rsidP="00AD62A6">
      <w:pPr>
        <w:pStyle w:val="ListParagraph"/>
        <w:widowControl w:val="0"/>
        <w:numPr>
          <w:ilvl w:val="0"/>
          <w:numId w:val="4"/>
        </w:numPr>
        <w:tabs>
          <w:tab w:val="left" w:pos="2760"/>
        </w:tabs>
        <w:autoSpaceDE w:val="0"/>
        <w:autoSpaceDN w:val="0"/>
        <w:spacing w:before="13" w:line="240" w:lineRule="auto"/>
        <w:ind w:left="2127" w:right="995" w:hanging="284"/>
        <w:contextualSpacing w:val="0"/>
        <w:jc w:val="both"/>
        <w:rPr>
          <w:rFonts w:cs="Times New Roman"/>
        </w:rPr>
      </w:pPr>
      <w:r w:rsidRPr="003A4B71">
        <w:rPr>
          <w:rFonts w:cs="Times New Roman"/>
        </w:rPr>
        <w:t>Hold</w:t>
      </w:r>
      <w:r w:rsidRPr="003A4B71">
        <w:rPr>
          <w:rFonts w:cs="Times New Roman"/>
          <w:spacing w:val="-3"/>
        </w:rPr>
        <w:t xml:space="preserve"> </w:t>
      </w:r>
      <w:r w:rsidRPr="003A4B71">
        <w:rPr>
          <w:rFonts w:cs="Times New Roman"/>
        </w:rPr>
        <w:t>a</w:t>
      </w:r>
      <w:r w:rsidRPr="003A4B71">
        <w:rPr>
          <w:rFonts w:cs="Times New Roman"/>
          <w:spacing w:val="-2"/>
        </w:rPr>
        <w:t xml:space="preserve"> </w:t>
      </w:r>
      <w:r w:rsidRPr="003A4B71">
        <w:rPr>
          <w:rFonts w:cs="Times New Roman"/>
        </w:rPr>
        <w:t>Supervisor</w:t>
      </w:r>
      <w:r w:rsidRPr="003A4B71">
        <w:rPr>
          <w:rFonts w:cs="Times New Roman"/>
          <w:spacing w:val="-3"/>
        </w:rPr>
        <w:t xml:space="preserve"> </w:t>
      </w:r>
      <w:r w:rsidRPr="003A4B71">
        <w:rPr>
          <w:rFonts w:cs="Times New Roman"/>
        </w:rPr>
        <w:t>CSCS</w:t>
      </w:r>
      <w:r w:rsidRPr="003A4B71">
        <w:rPr>
          <w:rFonts w:cs="Times New Roman"/>
          <w:spacing w:val="-3"/>
        </w:rPr>
        <w:t xml:space="preserve"> </w:t>
      </w:r>
      <w:r w:rsidRPr="003A4B71">
        <w:rPr>
          <w:rFonts w:cs="Times New Roman"/>
        </w:rPr>
        <w:t>card</w:t>
      </w:r>
      <w:r w:rsidRPr="003A4B71">
        <w:rPr>
          <w:rFonts w:cs="Times New Roman"/>
          <w:spacing w:val="-3"/>
        </w:rPr>
        <w:t xml:space="preserve"> </w:t>
      </w:r>
      <w:r w:rsidRPr="003A4B71">
        <w:rPr>
          <w:rFonts w:cs="Times New Roman"/>
        </w:rPr>
        <w:t>and</w:t>
      </w:r>
      <w:r w:rsidRPr="003A4B71">
        <w:rPr>
          <w:rFonts w:cs="Times New Roman"/>
          <w:spacing w:val="-1"/>
        </w:rPr>
        <w:t xml:space="preserve"> either </w:t>
      </w:r>
      <w:r w:rsidRPr="003A4B71">
        <w:rPr>
          <w:rFonts w:cs="Times New Roman"/>
        </w:rPr>
        <w:t>the</w:t>
      </w:r>
      <w:r w:rsidRPr="003A4B71">
        <w:rPr>
          <w:rFonts w:cs="Times New Roman"/>
          <w:spacing w:val="-5"/>
        </w:rPr>
        <w:t xml:space="preserve"> </w:t>
      </w:r>
      <w:r w:rsidRPr="003A4B71">
        <w:rPr>
          <w:rFonts w:cs="Times New Roman"/>
        </w:rPr>
        <w:t>CITB</w:t>
      </w:r>
      <w:r w:rsidRPr="003A4B71">
        <w:rPr>
          <w:rFonts w:cs="Times New Roman"/>
          <w:spacing w:val="-5"/>
        </w:rPr>
        <w:t xml:space="preserve"> </w:t>
      </w:r>
      <w:r w:rsidRPr="003A4B71">
        <w:rPr>
          <w:rFonts w:cs="Times New Roman"/>
        </w:rPr>
        <w:t>5-Day</w:t>
      </w:r>
      <w:r w:rsidRPr="003A4B71">
        <w:rPr>
          <w:rFonts w:cs="Times New Roman"/>
          <w:spacing w:val="-4"/>
        </w:rPr>
        <w:t xml:space="preserve"> </w:t>
      </w:r>
      <w:r w:rsidRPr="003A4B71">
        <w:rPr>
          <w:rFonts w:cs="Times New Roman"/>
        </w:rPr>
        <w:t>SMSTS or 2-Day</w:t>
      </w:r>
      <w:r w:rsidRPr="003A4B71">
        <w:rPr>
          <w:rFonts w:cs="Times New Roman"/>
          <w:spacing w:val="-6"/>
        </w:rPr>
        <w:t xml:space="preserve"> </w:t>
      </w:r>
      <w:r w:rsidRPr="003A4B71">
        <w:rPr>
          <w:rFonts w:cs="Times New Roman"/>
        </w:rPr>
        <w:t xml:space="preserve">SSSTS qualifications as per the </w:t>
      </w:r>
      <w:r w:rsidR="005A0483">
        <w:rPr>
          <w:rFonts w:cs="Times New Roman"/>
        </w:rPr>
        <w:t>recommended</w:t>
      </w:r>
      <w:r w:rsidRPr="003A4B71">
        <w:rPr>
          <w:rFonts w:cs="Times New Roman"/>
        </w:rPr>
        <w:t xml:space="preserve"> requirements set out in section 3.1.4</w:t>
      </w:r>
      <w:r w:rsidRPr="003A4B71">
        <w:rPr>
          <w:rFonts w:cs="Times New Roman"/>
          <w:spacing w:val="-2"/>
        </w:rPr>
        <w:t>.</w:t>
      </w:r>
    </w:p>
    <w:p w14:paraId="66BF3F83" w14:textId="77777777" w:rsidR="00E619AC" w:rsidRPr="003A4B71" w:rsidRDefault="00E619AC" w:rsidP="00AD62A6">
      <w:pPr>
        <w:pStyle w:val="ListParagraph"/>
        <w:widowControl w:val="0"/>
        <w:numPr>
          <w:ilvl w:val="0"/>
          <w:numId w:val="4"/>
        </w:numPr>
        <w:tabs>
          <w:tab w:val="left" w:pos="2760"/>
        </w:tabs>
        <w:autoSpaceDE w:val="0"/>
        <w:autoSpaceDN w:val="0"/>
        <w:spacing w:before="13" w:line="240" w:lineRule="auto"/>
        <w:ind w:left="2127" w:right="995" w:hanging="284"/>
        <w:contextualSpacing w:val="0"/>
        <w:jc w:val="both"/>
        <w:rPr>
          <w:rFonts w:cs="Times New Roman"/>
        </w:rPr>
      </w:pPr>
      <w:r w:rsidRPr="003A4B71">
        <w:rPr>
          <w:rFonts w:cs="Times New Roman"/>
        </w:rPr>
        <w:t>Brief</w:t>
      </w:r>
      <w:r w:rsidRPr="003A4B71">
        <w:rPr>
          <w:rFonts w:cs="Times New Roman"/>
          <w:spacing w:val="-3"/>
        </w:rPr>
        <w:t xml:space="preserve"> </w:t>
      </w:r>
      <w:r w:rsidRPr="003A4B71">
        <w:rPr>
          <w:rFonts w:cs="Times New Roman"/>
        </w:rPr>
        <w:t>their</w:t>
      </w:r>
      <w:r w:rsidRPr="003A4B71">
        <w:rPr>
          <w:rFonts w:cs="Times New Roman"/>
          <w:spacing w:val="-5"/>
        </w:rPr>
        <w:t xml:space="preserve"> </w:t>
      </w:r>
      <w:r w:rsidRPr="003A4B71">
        <w:rPr>
          <w:rFonts w:cs="Times New Roman"/>
        </w:rPr>
        <w:t>operatives</w:t>
      </w:r>
      <w:r w:rsidRPr="003A4B71">
        <w:rPr>
          <w:rFonts w:cs="Times New Roman"/>
          <w:spacing w:val="-3"/>
        </w:rPr>
        <w:t xml:space="preserve"> </w:t>
      </w:r>
      <w:r w:rsidRPr="003A4B71">
        <w:rPr>
          <w:rFonts w:cs="Times New Roman"/>
        </w:rPr>
        <w:t>on</w:t>
      </w:r>
      <w:r w:rsidRPr="003A4B71">
        <w:rPr>
          <w:rFonts w:cs="Times New Roman"/>
          <w:spacing w:val="-3"/>
        </w:rPr>
        <w:t xml:space="preserve"> </w:t>
      </w:r>
      <w:r w:rsidRPr="003A4B71">
        <w:rPr>
          <w:rFonts w:cs="Times New Roman"/>
        </w:rPr>
        <w:t>safe</w:t>
      </w:r>
      <w:r w:rsidRPr="003A4B71">
        <w:rPr>
          <w:rFonts w:cs="Times New Roman"/>
          <w:spacing w:val="-3"/>
        </w:rPr>
        <w:t xml:space="preserve"> </w:t>
      </w:r>
      <w:r w:rsidRPr="003A4B71">
        <w:rPr>
          <w:rFonts w:cs="Times New Roman"/>
        </w:rPr>
        <w:t>systems</w:t>
      </w:r>
      <w:r w:rsidRPr="003A4B71">
        <w:rPr>
          <w:rFonts w:cs="Times New Roman"/>
          <w:spacing w:val="-5"/>
        </w:rPr>
        <w:t xml:space="preserve"> </w:t>
      </w:r>
      <w:r w:rsidRPr="003A4B71">
        <w:rPr>
          <w:rFonts w:cs="Times New Roman"/>
        </w:rPr>
        <w:t>of</w:t>
      </w:r>
      <w:r w:rsidRPr="003A4B71">
        <w:rPr>
          <w:rFonts w:cs="Times New Roman"/>
          <w:spacing w:val="-3"/>
        </w:rPr>
        <w:t xml:space="preserve"> </w:t>
      </w:r>
      <w:r w:rsidRPr="003A4B71">
        <w:rPr>
          <w:rFonts w:cs="Times New Roman"/>
        </w:rPr>
        <w:t>work</w:t>
      </w:r>
      <w:r w:rsidRPr="003A4B71">
        <w:rPr>
          <w:rFonts w:cs="Times New Roman"/>
          <w:spacing w:val="-6"/>
        </w:rPr>
        <w:t xml:space="preserve"> </w:t>
      </w:r>
      <w:r w:rsidRPr="003A4B71">
        <w:rPr>
          <w:rFonts w:cs="Times New Roman"/>
        </w:rPr>
        <w:t>and ensure they understand and adhere to the specified control measures.</w:t>
      </w:r>
    </w:p>
    <w:p w14:paraId="51F4719C" w14:textId="77777777" w:rsidR="00E619AC" w:rsidRPr="003A4B71" w:rsidRDefault="00E619AC" w:rsidP="00E619AC">
      <w:pPr>
        <w:pStyle w:val="BodyText"/>
        <w:ind w:right="989"/>
        <w:jc w:val="both"/>
        <w:rPr>
          <w:rFonts w:ascii="Times New Roman" w:hAnsi="Times New Roman" w:cs="Times New Roman"/>
        </w:rPr>
      </w:pPr>
    </w:p>
    <w:p w14:paraId="29B75287" w14:textId="31604F88" w:rsidR="00E619AC" w:rsidRPr="003A4B71" w:rsidRDefault="00E619AC" w:rsidP="00E619AC">
      <w:pPr>
        <w:pStyle w:val="BodyText"/>
        <w:numPr>
          <w:ilvl w:val="2"/>
          <w:numId w:val="8"/>
        </w:numPr>
        <w:ind w:right="988"/>
        <w:jc w:val="both"/>
        <w:rPr>
          <w:rFonts w:ascii="Times New Roman" w:hAnsi="Times New Roman" w:cs="Times New Roman"/>
        </w:rPr>
      </w:pPr>
      <w:r w:rsidRPr="003A4B71">
        <w:rPr>
          <w:rFonts w:ascii="Times New Roman" w:hAnsi="Times New Roman" w:cs="Times New Roman"/>
        </w:rPr>
        <w:t>Charter signatory HBF home building organisations should ensure their construction project site management teams…</w:t>
      </w:r>
    </w:p>
    <w:p w14:paraId="78E5CB3F" w14:textId="7F47CDF8" w:rsidR="00E619AC" w:rsidRPr="003A4B71" w:rsidRDefault="00E619AC" w:rsidP="00E619AC">
      <w:pPr>
        <w:pStyle w:val="BodyText"/>
        <w:numPr>
          <w:ilvl w:val="0"/>
          <w:numId w:val="5"/>
        </w:numPr>
        <w:ind w:right="988"/>
        <w:jc w:val="both"/>
        <w:rPr>
          <w:rFonts w:ascii="Times New Roman" w:hAnsi="Times New Roman" w:cs="Times New Roman"/>
        </w:rPr>
      </w:pPr>
      <w:r w:rsidRPr="003A4B71">
        <w:rPr>
          <w:rFonts w:ascii="Times New Roman" w:hAnsi="Times New Roman" w:cs="Times New Roman"/>
        </w:rPr>
        <w:t>Demonstrate their personal commitment to health and safety</w:t>
      </w:r>
      <w:r w:rsidR="005A0483">
        <w:rPr>
          <w:rFonts w:ascii="Times New Roman" w:hAnsi="Times New Roman" w:cs="Times New Roman"/>
        </w:rPr>
        <w:t>.</w:t>
      </w:r>
    </w:p>
    <w:p w14:paraId="22B337A9" w14:textId="77777777" w:rsidR="00E619AC" w:rsidRPr="003A4B71" w:rsidRDefault="00E619AC" w:rsidP="00E619AC">
      <w:pPr>
        <w:pStyle w:val="BodyText"/>
        <w:numPr>
          <w:ilvl w:val="0"/>
          <w:numId w:val="5"/>
        </w:numPr>
        <w:ind w:right="988"/>
        <w:jc w:val="both"/>
        <w:rPr>
          <w:rFonts w:ascii="Times New Roman" w:hAnsi="Times New Roman" w:cs="Times New Roman"/>
        </w:rPr>
      </w:pPr>
      <w:r w:rsidRPr="003A4B71">
        <w:rPr>
          <w:rFonts w:ascii="Times New Roman" w:hAnsi="Times New Roman" w:cs="Times New Roman"/>
        </w:rPr>
        <w:t>Show integrity</w:t>
      </w:r>
      <w:r w:rsidRPr="003A4B71">
        <w:rPr>
          <w:rFonts w:ascii="Times New Roman" w:hAnsi="Times New Roman" w:cs="Times New Roman"/>
          <w:spacing w:val="-6"/>
        </w:rPr>
        <w:t xml:space="preserve"> </w:t>
      </w:r>
      <w:r w:rsidRPr="003A4B71">
        <w:rPr>
          <w:rFonts w:ascii="Times New Roman" w:hAnsi="Times New Roman" w:cs="Times New Roman"/>
        </w:rPr>
        <w:t>and</w:t>
      </w:r>
      <w:r w:rsidRPr="003A4B71">
        <w:rPr>
          <w:rFonts w:ascii="Times New Roman" w:hAnsi="Times New Roman" w:cs="Times New Roman"/>
          <w:spacing w:val="-3"/>
        </w:rPr>
        <w:t xml:space="preserve"> </w:t>
      </w:r>
      <w:r w:rsidRPr="003A4B71">
        <w:rPr>
          <w:rFonts w:ascii="Times New Roman" w:hAnsi="Times New Roman" w:cs="Times New Roman"/>
        </w:rPr>
        <w:t>not</w:t>
      </w:r>
      <w:r w:rsidRPr="003A4B71">
        <w:rPr>
          <w:rFonts w:ascii="Times New Roman" w:hAnsi="Times New Roman" w:cs="Times New Roman"/>
          <w:spacing w:val="-3"/>
        </w:rPr>
        <w:t xml:space="preserve"> </w:t>
      </w:r>
      <w:r w:rsidRPr="003A4B71">
        <w:rPr>
          <w:rFonts w:ascii="Times New Roman" w:hAnsi="Times New Roman" w:cs="Times New Roman"/>
        </w:rPr>
        <w:t>walk past and ignore what is unsafe.</w:t>
      </w:r>
    </w:p>
    <w:p w14:paraId="506B06F7" w14:textId="77777777" w:rsidR="00E619AC" w:rsidRPr="003A4B71" w:rsidRDefault="00E619AC" w:rsidP="00E619AC">
      <w:pPr>
        <w:pStyle w:val="BodyText"/>
        <w:numPr>
          <w:ilvl w:val="0"/>
          <w:numId w:val="5"/>
        </w:numPr>
        <w:ind w:right="988"/>
        <w:jc w:val="both"/>
        <w:rPr>
          <w:rFonts w:ascii="Times New Roman" w:hAnsi="Times New Roman" w:cs="Times New Roman"/>
        </w:rPr>
      </w:pPr>
      <w:r w:rsidRPr="003A4B71">
        <w:rPr>
          <w:rFonts w:ascii="Times New Roman" w:hAnsi="Times New Roman" w:cs="Times New Roman"/>
        </w:rPr>
        <w:t>Work</w:t>
      </w:r>
      <w:r w:rsidRPr="003A4B71">
        <w:rPr>
          <w:rFonts w:ascii="Times New Roman" w:hAnsi="Times New Roman" w:cs="Times New Roman"/>
          <w:spacing w:val="-5"/>
        </w:rPr>
        <w:t xml:space="preserve"> </w:t>
      </w:r>
      <w:r w:rsidRPr="003A4B71">
        <w:rPr>
          <w:rFonts w:ascii="Times New Roman" w:hAnsi="Times New Roman" w:cs="Times New Roman"/>
        </w:rPr>
        <w:t>with</w:t>
      </w:r>
      <w:r w:rsidRPr="003A4B71">
        <w:rPr>
          <w:rFonts w:ascii="Times New Roman" w:hAnsi="Times New Roman" w:cs="Times New Roman"/>
          <w:spacing w:val="-5"/>
        </w:rPr>
        <w:t xml:space="preserve"> </w:t>
      </w:r>
      <w:r w:rsidRPr="003A4B71">
        <w:rPr>
          <w:rFonts w:ascii="Times New Roman" w:hAnsi="Times New Roman" w:cs="Times New Roman"/>
        </w:rPr>
        <w:t>supervisor</w:t>
      </w:r>
      <w:r w:rsidRPr="003A4B71">
        <w:rPr>
          <w:rFonts w:ascii="Times New Roman" w:hAnsi="Times New Roman" w:cs="Times New Roman"/>
          <w:spacing w:val="-4"/>
        </w:rPr>
        <w:t xml:space="preserve">s </w:t>
      </w:r>
      <w:r w:rsidRPr="003A4B71">
        <w:rPr>
          <w:rFonts w:ascii="Times New Roman" w:hAnsi="Times New Roman" w:cs="Times New Roman"/>
        </w:rPr>
        <w:t>promoting collaboration and teamwork.</w:t>
      </w:r>
    </w:p>
    <w:p w14:paraId="34F710E4" w14:textId="77777777" w:rsidR="00E619AC" w:rsidRPr="003A4B71" w:rsidRDefault="00E619AC" w:rsidP="00E619AC">
      <w:pPr>
        <w:pStyle w:val="BodyText"/>
        <w:numPr>
          <w:ilvl w:val="0"/>
          <w:numId w:val="5"/>
        </w:numPr>
        <w:ind w:right="988"/>
        <w:jc w:val="both"/>
        <w:rPr>
          <w:rFonts w:ascii="Times New Roman" w:hAnsi="Times New Roman" w:cs="Times New Roman"/>
        </w:rPr>
      </w:pPr>
      <w:r w:rsidRPr="003A4B71">
        <w:rPr>
          <w:rFonts w:ascii="Times New Roman" w:hAnsi="Times New Roman" w:cs="Times New Roman"/>
        </w:rPr>
        <w:t>Strive</w:t>
      </w:r>
      <w:r w:rsidRPr="003A4B71">
        <w:rPr>
          <w:rFonts w:ascii="Times New Roman" w:hAnsi="Times New Roman" w:cs="Times New Roman"/>
          <w:spacing w:val="-4"/>
        </w:rPr>
        <w:t xml:space="preserve"> </w:t>
      </w:r>
      <w:r w:rsidRPr="003A4B71">
        <w:rPr>
          <w:rFonts w:ascii="Times New Roman" w:hAnsi="Times New Roman" w:cs="Times New Roman"/>
        </w:rPr>
        <w:t>towards</w:t>
      </w:r>
      <w:r w:rsidRPr="003A4B71">
        <w:rPr>
          <w:rFonts w:ascii="Times New Roman" w:hAnsi="Times New Roman" w:cs="Times New Roman"/>
          <w:spacing w:val="-4"/>
        </w:rPr>
        <w:t xml:space="preserve"> </w:t>
      </w:r>
      <w:r w:rsidRPr="003A4B71">
        <w:rPr>
          <w:rFonts w:ascii="Times New Roman" w:hAnsi="Times New Roman" w:cs="Times New Roman"/>
        </w:rPr>
        <w:t>excellence</w:t>
      </w:r>
      <w:r w:rsidRPr="003A4B71">
        <w:rPr>
          <w:rFonts w:ascii="Times New Roman" w:hAnsi="Times New Roman" w:cs="Times New Roman"/>
          <w:spacing w:val="-4"/>
        </w:rPr>
        <w:t xml:space="preserve"> </w:t>
      </w:r>
      <w:r w:rsidRPr="003A4B71">
        <w:rPr>
          <w:rFonts w:ascii="Times New Roman" w:hAnsi="Times New Roman" w:cs="Times New Roman"/>
        </w:rPr>
        <w:t>and</w:t>
      </w:r>
      <w:r w:rsidRPr="003A4B71">
        <w:rPr>
          <w:rFonts w:ascii="Times New Roman" w:hAnsi="Times New Roman" w:cs="Times New Roman"/>
          <w:spacing w:val="-6"/>
        </w:rPr>
        <w:t xml:space="preserve"> </w:t>
      </w:r>
      <w:r w:rsidRPr="003A4B71">
        <w:rPr>
          <w:rFonts w:ascii="Times New Roman" w:hAnsi="Times New Roman" w:cs="Times New Roman"/>
        </w:rPr>
        <w:t>not compromise on safety or health.</w:t>
      </w:r>
    </w:p>
    <w:p w14:paraId="054FC888" w14:textId="77777777" w:rsidR="00E619AC" w:rsidRPr="003A4B71" w:rsidRDefault="00E619AC" w:rsidP="00E619AC">
      <w:pPr>
        <w:pStyle w:val="BodyText"/>
        <w:numPr>
          <w:ilvl w:val="0"/>
          <w:numId w:val="5"/>
        </w:numPr>
        <w:ind w:right="988"/>
        <w:jc w:val="both"/>
        <w:rPr>
          <w:rFonts w:ascii="Times New Roman" w:hAnsi="Times New Roman" w:cs="Times New Roman"/>
        </w:rPr>
      </w:pPr>
      <w:r w:rsidRPr="003A4B71">
        <w:rPr>
          <w:rFonts w:ascii="Times New Roman" w:hAnsi="Times New Roman" w:cs="Times New Roman"/>
        </w:rPr>
        <w:t>Treat</w:t>
      </w:r>
      <w:r w:rsidRPr="003A4B71">
        <w:rPr>
          <w:rFonts w:ascii="Times New Roman" w:hAnsi="Times New Roman" w:cs="Times New Roman"/>
          <w:spacing w:val="-3"/>
        </w:rPr>
        <w:t xml:space="preserve"> </w:t>
      </w:r>
      <w:r w:rsidRPr="003A4B71">
        <w:rPr>
          <w:rFonts w:ascii="Times New Roman" w:hAnsi="Times New Roman" w:cs="Times New Roman"/>
        </w:rPr>
        <w:t>everyone</w:t>
      </w:r>
      <w:r w:rsidRPr="003A4B71">
        <w:rPr>
          <w:rFonts w:ascii="Times New Roman" w:hAnsi="Times New Roman" w:cs="Times New Roman"/>
          <w:spacing w:val="-5"/>
        </w:rPr>
        <w:t xml:space="preserve"> </w:t>
      </w:r>
      <w:r w:rsidRPr="003A4B71">
        <w:rPr>
          <w:rFonts w:ascii="Times New Roman" w:hAnsi="Times New Roman" w:cs="Times New Roman"/>
        </w:rPr>
        <w:t>with</w:t>
      </w:r>
      <w:r w:rsidRPr="003A4B71">
        <w:rPr>
          <w:rFonts w:ascii="Times New Roman" w:hAnsi="Times New Roman" w:cs="Times New Roman"/>
          <w:spacing w:val="-2"/>
        </w:rPr>
        <w:t xml:space="preserve"> respect.</w:t>
      </w:r>
    </w:p>
    <w:p w14:paraId="60CCCABE" w14:textId="77777777" w:rsidR="00E619AC" w:rsidRPr="000C6D9C" w:rsidRDefault="00E619AC" w:rsidP="00E619AC">
      <w:pPr>
        <w:pStyle w:val="BodyText"/>
        <w:spacing w:before="243"/>
        <w:rPr>
          <w:sz w:val="22"/>
          <w:szCs w:val="22"/>
        </w:rPr>
      </w:pPr>
    </w:p>
    <w:p w14:paraId="2B8AC3DA" w14:textId="77777777" w:rsidR="00E619AC" w:rsidRPr="000C6D9C" w:rsidRDefault="00E619AC" w:rsidP="00E619AC">
      <w:pPr>
        <w:pStyle w:val="BodyText"/>
        <w:rPr>
          <w:b/>
          <w:sz w:val="22"/>
          <w:szCs w:val="22"/>
        </w:rPr>
      </w:pPr>
    </w:p>
    <w:p w14:paraId="05883A19" w14:textId="77777777" w:rsidR="00E619AC" w:rsidRPr="000C6D9C" w:rsidRDefault="00E619AC" w:rsidP="00E619AC">
      <w:pPr>
        <w:pStyle w:val="BodyText"/>
        <w:rPr>
          <w:b/>
          <w:sz w:val="22"/>
          <w:szCs w:val="22"/>
        </w:rPr>
      </w:pPr>
    </w:p>
    <w:p w14:paraId="56297186" w14:textId="77777777" w:rsidR="00E619AC" w:rsidRPr="000C6D9C" w:rsidRDefault="00E619AC" w:rsidP="00E619AC">
      <w:pPr>
        <w:pStyle w:val="BodyText"/>
        <w:rPr>
          <w:b/>
          <w:sz w:val="22"/>
          <w:szCs w:val="22"/>
        </w:rPr>
      </w:pPr>
    </w:p>
    <w:p w14:paraId="0EF51479" w14:textId="77777777" w:rsidR="00E619AC" w:rsidRPr="000C6D9C" w:rsidRDefault="00E619AC" w:rsidP="00E619AC">
      <w:pPr>
        <w:pStyle w:val="BodyText"/>
        <w:rPr>
          <w:b/>
          <w:sz w:val="22"/>
          <w:szCs w:val="22"/>
        </w:rPr>
      </w:pPr>
    </w:p>
    <w:p w14:paraId="6B1F23EC" w14:textId="77777777" w:rsidR="00E619AC" w:rsidRPr="000C6D9C" w:rsidRDefault="00E619AC" w:rsidP="00E619AC">
      <w:pPr>
        <w:pStyle w:val="BodyText"/>
        <w:spacing w:before="256"/>
        <w:rPr>
          <w:b/>
          <w:sz w:val="22"/>
          <w:szCs w:val="22"/>
        </w:rPr>
      </w:pPr>
    </w:p>
    <w:p w14:paraId="7D00B208" w14:textId="77777777" w:rsidR="006254FE" w:rsidRDefault="006254FE">
      <w:pPr>
        <w:rPr>
          <w:rFonts w:ascii="Landsec Brown" w:hAnsi="Landsec Brown" w:cs="Landsec Brown"/>
        </w:rPr>
      </w:pPr>
    </w:p>
    <w:p w14:paraId="1EBAE74D" w14:textId="77777777" w:rsidR="006254FE" w:rsidRDefault="006254FE">
      <w:pPr>
        <w:rPr>
          <w:rFonts w:ascii="Landsec Brown" w:hAnsi="Landsec Brown" w:cs="Landsec Brown"/>
        </w:rPr>
      </w:pPr>
    </w:p>
    <w:p w14:paraId="03483B56" w14:textId="77777777" w:rsidR="006254FE" w:rsidRDefault="006254FE">
      <w:pPr>
        <w:rPr>
          <w:rFonts w:ascii="Landsec Brown" w:hAnsi="Landsec Brown" w:cs="Landsec Brown"/>
        </w:rPr>
      </w:pPr>
    </w:p>
    <w:p w14:paraId="0518F4DD" w14:textId="77777777" w:rsidR="006254FE" w:rsidRDefault="006254FE">
      <w:pPr>
        <w:rPr>
          <w:rFonts w:ascii="Landsec Brown" w:hAnsi="Landsec Brown" w:cs="Landsec Brown"/>
        </w:rPr>
      </w:pPr>
    </w:p>
    <w:p w14:paraId="42D32363" w14:textId="77777777" w:rsidR="006254FE" w:rsidRPr="00EE4BDB" w:rsidRDefault="006254FE">
      <w:pPr>
        <w:rPr>
          <w:rFonts w:ascii="Landsec Brown" w:hAnsi="Landsec Brown" w:cs="Landsec Brown"/>
        </w:rPr>
      </w:pPr>
    </w:p>
    <w:sectPr w:rsidR="006254FE" w:rsidRPr="00EE4BDB" w:rsidSect="0088020E">
      <w:headerReference w:type="default" r:id="rId10"/>
      <w:footerReference w:type="even" r:id="rId11"/>
      <w:footerReference w:type="default" r:id="rId12"/>
      <w:headerReference w:type="first" r:id="rId13"/>
      <w:footerReference w:type="first" r:id="rId14"/>
      <w:pgSz w:w="11906" w:h="16838"/>
      <w:pgMar w:top="1440" w:right="1440" w:bottom="1135"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5A6D9" w14:textId="77777777" w:rsidR="00A923DA" w:rsidRDefault="00A923DA" w:rsidP="009B226D">
      <w:pPr>
        <w:spacing w:line="240" w:lineRule="auto"/>
      </w:pPr>
      <w:r>
        <w:separator/>
      </w:r>
    </w:p>
  </w:endnote>
  <w:endnote w:type="continuationSeparator" w:id="0">
    <w:p w14:paraId="4260F0FB" w14:textId="77777777" w:rsidR="00A923DA" w:rsidRDefault="00A923DA" w:rsidP="009B226D">
      <w:pPr>
        <w:spacing w:line="240" w:lineRule="auto"/>
      </w:pPr>
      <w:r>
        <w:continuationSeparator/>
      </w:r>
    </w:p>
  </w:endnote>
  <w:endnote w:type="continuationNotice" w:id="1">
    <w:p w14:paraId="38063D94" w14:textId="77777777" w:rsidR="00A923DA" w:rsidRDefault="00A923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ndsec Brown">
    <w:altName w:val="Calibri"/>
    <w:panose1 w:val="00000000000000000000"/>
    <w:charset w:val="4D"/>
    <w:family w:val="swiss"/>
    <w:notTrueType/>
    <w:pitch w:val="variable"/>
    <w:sig w:usb0="800000EF" w:usb1="4000206B" w:usb2="00000008" w:usb3="00000000" w:csb0="00000001" w:csb1="00000000"/>
  </w:font>
  <w:font w:name="MetaSerifPro-Book">
    <w:altName w:val="Calibri"/>
    <w:panose1 w:val="00000000000000000000"/>
    <w:charset w:val="00"/>
    <w:family w:val="auto"/>
    <w:notTrueType/>
    <w:pitch w:val="variable"/>
    <w:sig w:usb0="A00002FF" w:usb1="5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9507774"/>
      <w:docPartObj>
        <w:docPartGallery w:val="Page Numbers (Bottom of Page)"/>
        <w:docPartUnique/>
      </w:docPartObj>
    </w:sdtPr>
    <w:sdtEndPr>
      <w:rPr>
        <w:rStyle w:val="PageNumber"/>
      </w:rPr>
    </w:sdtEndPr>
    <w:sdtContent>
      <w:p w14:paraId="4D6F69E1" w14:textId="77777777" w:rsidR="004F1F1A" w:rsidRDefault="004F1F1A" w:rsidP="00066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3DC7D0" w14:textId="77777777" w:rsidR="004F1F1A" w:rsidRDefault="004F1F1A" w:rsidP="004F1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7457859"/>
      <w:docPartObj>
        <w:docPartGallery w:val="Page Numbers (Bottom of Page)"/>
        <w:docPartUnique/>
      </w:docPartObj>
    </w:sdtPr>
    <w:sdtEndPr>
      <w:rPr>
        <w:rStyle w:val="PageNumber"/>
        <w:rFonts w:ascii="MetaSerifPro-Book" w:hAnsi="MetaSerifPro-Book"/>
      </w:rPr>
    </w:sdtEndPr>
    <w:sdtContent>
      <w:p w14:paraId="3BC34DEE" w14:textId="77777777" w:rsidR="004F1F1A" w:rsidRPr="004F1F1A" w:rsidRDefault="004F1F1A" w:rsidP="000662EC">
        <w:pPr>
          <w:pStyle w:val="Footer"/>
          <w:framePr w:wrap="none" w:vAnchor="text" w:hAnchor="margin" w:xAlign="right" w:y="1"/>
          <w:rPr>
            <w:rStyle w:val="PageNumber"/>
            <w:rFonts w:ascii="MetaSerifPro-Book" w:hAnsi="MetaSerifPro-Book"/>
          </w:rPr>
        </w:pPr>
        <w:r w:rsidRPr="004F1F1A">
          <w:rPr>
            <w:rStyle w:val="PageNumber"/>
            <w:rFonts w:ascii="MetaSerifPro-Book" w:hAnsi="MetaSerifPro-Book"/>
          </w:rPr>
          <w:fldChar w:fldCharType="begin"/>
        </w:r>
        <w:r w:rsidRPr="004F1F1A">
          <w:rPr>
            <w:rStyle w:val="PageNumber"/>
            <w:rFonts w:ascii="MetaSerifPro-Book" w:hAnsi="MetaSerifPro-Book"/>
          </w:rPr>
          <w:instrText xml:space="preserve"> PAGE </w:instrText>
        </w:r>
        <w:r w:rsidRPr="004F1F1A">
          <w:rPr>
            <w:rStyle w:val="PageNumber"/>
            <w:rFonts w:ascii="MetaSerifPro-Book" w:hAnsi="MetaSerifPro-Book"/>
          </w:rPr>
          <w:fldChar w:fldCharType="separate"/>
        </w:r>
        <w:r w:rsidRPr="004F1F1A">
          <w:rPr>
            <w:rStyle w:val="PageNumber"/>
            <w:rFonts w:ascii="MetaSerifPro-Book" w:hAnsi="MetaSerifPro-Book"/>
            <w:noProof/>
          </w:rPr>
          <w:t>2</w:t>
        </w:r>
        <w:r w:rsidRPr="004F1F1A">
          <w:rPr>
            <w:rStyle w:val="PageNumber"/>
            <w:rFonts w:ascii="MetaSerifPro-Book" w:hAnsi="MetaSerifPro-Book"/>
          </w:rPr>
          <w:fldChar w:fldCharType="end"/>
        </w:r>
      </w:p>
    </w:sdtContent>
  </w:sdt>
  <w:p w14:paraId="4E917B20" w14:textId="77777777" w:rsidR="00EE4BDB" w:rsidRPr="002F6AB7" w:rsidRDefault="004F1F1A" w:rsidP="004F1F1A">
    <w:pPr>
      <w:pStyle w:val="Footer"/>
      <w:ind w:right="360"/>
      <w:rPr>
        <w:rFonts w:cs="Times New Roman"/>
      </w:rPr>
    </w:pPr>
    <w:r w:rsidRPr="002F6AB7">
      <w:rPr>
        <w:rFonts w:cs="Times New Roman"/>
      </w:rPr>
      <w:t xml:space="preserve">Home Builders Federation | 0207 960 1600 | </w:t>
    </w:r>
    <w:hyperlink r:id="rId1" w:history="1">
      <w:r w:rsidRPr="002F6AB7">
        <w:rPr>
          <w:rStyle w:val="Hyperlink"/>
          <w:rFonts w:cs="Times New Roman"/>
          <w:color w:val="C04500" w:themeColor="accent1"/>
        </w:rPr>
        <w:t>info@hbf.co.uk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6849578"/>
      <w:docPartObj>
        <w:docPartGallery w:val="Page Numbers (Bottom of Page)"/>
        <w:docPartUnique/>
      </w:docPartObj>
    </w:sdtPr>
    <w:sdtEndPr>
      <w:rPr>
        <w:rStyle w:val="PageNumber"/>
        <w:rFonts w:ascii="MetaSerifPro-Book" w:hAnsi="MetaSerifPro-Book"/>
      </w:rPr>
    </w:sdtEndPr>
    <w:sdtContent>
      <w:p w14:paraId="166D2FF0" w14:textId="77777777" w:rsidR="002A3279" w:rsidRPr="00ED2EDF" w:rsidRDefault="002A3279" w:rsidP="000662EC">
        <w:pPr>
          <w:pStyle w:val="Footer"/>
          <w:framePr w:wrap="none" w:vAnchor="text" w:hAnchor="margin" w:xAlign="right" w:y="1"/>
          <w:rPr>
            <w:rStyle w:val="PageNumber"/>
            <w:rFonts w:ascii="MetaSerifPro-Book" w:hAnsi="MetaSerifPro-Book"/>
          </w:rPr>
        </w:pPr>
        <w:r w:rsidRPr="00ED2EDF">
          <w:rPr>
            <w:rStyle w:val="PageNumber"/>
            <w:rFonts w:ascii="MetaSerifPro-Book" w:hAnsi="MetaSerifPro-Book"/>
          </w:rPr>
          <w:fldChar w:fldCharType="begin"/>
        </w:r>
        <w:r w:rsidRPr="00ED2EDF">
          <w:rPr>
            <w:rStyle w:val="PageNumber"/>
            <w:rFonts w:ascii="MetaSerifPro-Book" w:hAnsi="MetaSerifPro-Book"/>
          </w:rPr>
          <w:instrText xml:space="preserve"> PAGE </w:instrText>
        </w:r>
        <w:r w:rsidRPr="00ED2EDF">
          <w:rPr>
            <w:rStyle w:val="PageNumber"/>
            <w:rFonts w:ascii="MetaSerifPro-Book" w:hAnsi="MetaSerifPro-Book"/>
          </w:rPr>
          <w:fldChar w:fldCharType="separate"/>
        </w:r>
        <w:r w:rsidRPr="00ED2EDF">
          <w:rPr>
            <w:rStyle w:val="PageNumber"/>
            <w:rFonts w:ascii="MetaSerifPro-Book" w:hAnsi="MetaSerifPro-Book"/>
            <w:noProof/>
          </w:rPr>
          <w:t>1</w:t>
        </w:r>
        <w:r w:rsidRPr="00ED2EDF">
          <w:rPr>
            <w:rStyle w:val="PageNumber"/>
            <w:rFonts w:ascii="MetaSerifPro-Book" w:hAnsi="MetaSerifPro-Book"/>
          </w:rPr>
          <w:fldChar w:fldCharType="end"/>
        </w:r>
      </w:p>
    </w:sdtContent>
  </w:sdt>
  <w:p w14:paraId="75D4CCDF" w14:textId="4BF06877" w:rsidR="002A3279" w:rsidRPr="002F6AB7" w:rsidRDefault="00641519" w:rsidP="00ED2EDF">
    <w:pPr>
      <w:pStyle w:val="Footer"/>
      <w:ind w:right="360"/>
      <w:rPr>
        <w:rFonts w:cs="Times New Roman"/>
      </w:rPr>
    </w:pPr>
    <w:r w:rsidRPr="002F6AB7">
      <w:rPr>
        <w:rFonts w:cs="Times New Roman"/>
        <w:noProof/>
        <w14:ligatures w14:val="standardContextual"/>
      </w:rPr>
      <mc:AlternateContent>
        <mc:Choice Requires="wpg">
          <w:drawing>
            <wp:anchor distT="0" distB="0" distL="114300" distR="114300" simplePos="0" relativeHeight="251660290" behindDoc="0" locked="0" layoutInCell="1" allowOverlap="1" wp14:anchorId="60E47A11" wp14:editId="5FA304F6">
              <wp:simplePos x="0" y="0"/>
              <wp:positionH relativeFrom="margin">
                <wp:posOffset>-699770</wp:posOffset>
              </wp:positionH>
              <wp:positionV relativeFrom="paragraph">
                <wp:posOffset>-1156970</wp:posOffset>
              </wp:positionV>
              <wp:extent cx="7150735" cy="885190"/>
              <wp:effectExtent l="0" t="0" r="0" b="0"/>
              <wp:wrapTight wrapText="bothSides">
                <wp:wrapPolygon edited="0">
                  <wp:start x="2187" y="0"/>
                  <wp:lineTo x="518" y="7438"/>
                  <wp:lineTo x="0" y="10227"/>
                  <wp:lineTo x="0" y="20918"/>
                  <wp:lineTo x="21521" y="20918"/>
                  <wp:lineTo x="21521" y="10227"/>
                  <wp:lineTo x="21003" y="7438"/>
                  <wp:lineTo x="19335" y="0"/>
                  <wp:lineTo x="2187" y="0"/>
                </wp:wrapPolygon>
              </wp:wrapTight>
              <wp:docPr id="1515267349" name="Group 5"/>
              <wp:cNvGraphicFramePr/>
              <a:graphic xmlns:a="http://schemas.openxmlformats.org/drawingml/2006/main">
                <a:graphicData uri="http://schemas.microsoft.com/office/word/2010/wordprocessingGroup">
                  <wpg:wgp>
                    <wpg:cNvGrpSpPr/>
                    <wpg:grpSpPr>
                      <a:xfrm>
                        <a:off x="0" y="0"/>
                        <a:ext cx="7150735" cy="885190"/>
                        <a:chOff x="0" y="587829"/>
                        <a:chExt cx="7237030" cy="896775"/>
                      </a:xfrm>
                    </wpg:grpSpPr>
                    <wps:wsp>
                      <wps:cNvPr id="545035009" name="Freeform 1609857407"/>
                      <wps:cNvSpPr/>
                      <wps:spPr>
                        <a:xfrm>
                          <a:off x="0" y="888275"/>
                          <a:ext cx="490065" cy="596329"/>
                        </a:xfrm>
                        <a:custGeom>
                          <a:avLst/>
                          <a:gdLst>
                            <a:gd name="connsiteX0" fmla="*/ 419044 w 490065"/>
                            <a:gd name="connsiteY0" fmla="*/ 596291 h 596329"/>
                            <a:gd name="connsiteX1" fmla="*/ 15424 w 490065"/>
                            <a:gd name="connsiteY1" fmla="*/ 596291 h 596329"/>
                            <a:gd name="connsiteX2" fmla="*/ 275 w 490065"/>
                            <a:gd name="connsiteY2" fmla="*/ 581144 h 596329"/>
                            <a:gd name="connsiteX3" fmla="*/ 79 w 490065"/>
                            <a:gd name="connsiteY3" fmla="*/ 227118 h 596329"/>
                            <a:gd name="connsiteX4" fmla="*/ 0 w 490065"/>
                            <a:gd name="connsiteY4" fmla="*/ 188800 h 596329"/>
                            <a:gd name="connsiteX5" fmla="*/ 0 w 490065"/>
                            <a:gd name="connsiteY5" fmla="*/ 162560 h 596329"/>
                            <a:gd name="connsiteX6" fmla="*/ 7200 w 490065"/>
                            <a:gd name="connsiteY6" fmla="*/ 150089 h 596329"/>
                            <a:gd name="connsiteX7" fmla="*/ 240763 w 490065"/>
                            <a:gd name="connsiteY7" fmla="*/ 1500 h 596329"/>
                            <a:gd name="connsiteX8" fmla="*/ 251230 w 490065"/>
                            <a:gd name="connsiteY8" fmla="*/ 1539 h 596329"/>
                            <a:gd name="connsiteX9" fmla="*/ 483179 w 490065"/>
                            <a:gd name="connsiteY9" fmla="*/ 150286 h 596329"/>
                            <a:gd name="connsiteX10" fmla="*/ 489986 w 490065"/>
                            <a:gd name="connsiteY10" fmla="*/ 161892 h 596329"/>
                            <a:gd name="connsiteX11" fmla="*/ 489986 w 490065"/>
                            <a:gd name="connsiteY11" fmla="*/ 182821 h 596329"/>
                            <a:gd name="connsiteX12" fmla="*/ 490065 w 490065"/>
                            <a:gd name="connsiteY12" fmla="*/ 225781 h 596329"/>
                            <a:gd name="connsiteX13" fmla="*/ 490065 w 490065"/>
                            <a:gd name="connsiteY13" fmla="*/ 581223 h 596329"/>
                            <a:gd name="connsiteX14" fmla="*/ 474956 w 490065"/>
                            <a:gd name="connsiteY14" fmla="*/ 596330 h 596329"/>
                            <a:gd name="connsiteX15" fmla="*/ 419005 w 490065"/>
                            <a:gd name="connsiteY15" fmla="*/ 596330 h 596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90065" h="596329">
                              <a:moveTo>
                                <a:pt x="419044" y="596291"/>
                              </a:moveTo>
                              <a:lnTo>
                                <a:pt x="15424" y="596291"/>
                              </a:lnTo>
                              <a:cubicBezTo>
                                <a:pt x="7122" y="596291"/>
                                <a:pt x="275" y="589445"/>
                                <a:pt x="275" y="581144"/>
                              </a:cubicBezTo>
                              <a:cubicBezTo>
                                <a:pt x="79" y="417448"/>
                                <a:pt x="79" y="386762"/>
                                <a:pt x="79" y="227118"/>
                              </a:cubicBezTo>
                              <a:lnTo>
                                <a:pt x="0" y="188800"/>
                              </a:lnTo>
                              <a:lnTo>
                                <a:pt x="0" y="162560"/>
                              </a:lnTo>
                              <a:cubicBezTo>
                                <a:pt x="79" y="157485"/>
                                <a:pt x="2912" y="152804"/>
                                <a:pt x="7200" y="150089"/>
                              </a:cubicBezTo>
                              <a:cubicBezTo>
                                <a:pt x="39819" y="129318"/>
                                <a:pt x="178477" y="40919"/>
                                <a:pt x="240763" y="1500"/>
                              </a:cubicBezTo>
                              <a:cubicBezTo>
                                <a:pt x="243950" y="-506"/>
                                <a:pt x="248043" y="-506"/>
                                <a:pt x="251230" y="1539"/>
                              </a:cubicBezTo>
                              <a:lnTo>
                                <a:pt x="483179" y="150286"/>
                              </a:lnTo>
                              <a:cubicBezTo>
                                <a:pt x="487193" y="152843"/>
                                <a:pt x="489632" y="157210"/>
                                <a:pt x="489986" y="161892"/>
                              </a:cubicBezTo>
                              <a:lnTo>
                                <a:pt x="489986" y="182821"/>
                              </a:lnTo>
                              <a:cubicBezTo>
                                <a:pt x="489986" y="182821"/>
                                <a:pt x="490065" y="225781"/>
                                <a:pt x="490065" y="225781"/>
                              </a:cubicBezTo>
                              <a:lnTo>
                                <a:pt x="490065" y="581223"/>
                              </a:lnTo>
                              <a:cubicBezTo>
                                <a:pt x="490065" y="589563"/>
                                <a:pt x="483297" y="596330"/>
                                <a:pt x="474956" y="596330"/>
                              </a:cubicBezTo>
                              <a:lnTo>
                                <a:pt x="419005" y="596330"/>
                              </a:ln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9755405" name="Freeform 1184247066"/>
                      <wps:cNvSpPr/>
                      <wps:spPr>
                        <a:xfrm>
                          <a:off x="1123406" y="888275"/>
                          <a:ext cx="490064" cy="596329"/>
                        </a:xfrm>
                        <a:custGeom>
                          <a:avLst/>
                          <a:gdLst>
                            <a:gd name="connsiteX0" fmla="*/ 419005 w 490064"/>
                            <a:gd name="connsiteY0" fmla="*/ 596291 h 596329"/>
                            <a:gd name="connsiteX1" fmla="*/ 15424 w 490064"/>
                            <a:gd name="connsiteY1" fmla="*/ 596291 h 596329"/>
                            <a:gd name="connsiteX2" fmla="*/ 275 w 490064"/>
                            <a:gd name="connsiteY2" fmla="*/ 581144 h 596329"/>
                            <a:gd name="connsiteX3" fmla="*/ 79 w 490064"/>
                            <a:gd name="connsiteY3" fmla="*/ 227118 h 596329"/>
                            <a:gd name="connsiteX4" fmla="*/ 0 w 490064"/>
                            <a:gd name="connsiteY4" fmla="*/ 188800 h 596329"/>
                            <a:gd name="connsiteX5" fmla="*/ 0 w 490064"/>
                            <a:gd name="connsiteY5" fmla="*/ 162560 h 596329"/>
                            <a:gd name="connsiteX6" fmla="*/ 7200 w 490064"/>
                            <a:gd name="connsiteY6" fmla="*/ 150089 h 596329"/>
                            <a:gd name="connsiteX7" fmla="*/ 240763 w 490064"/>
                            <a:gd name="connsiteY7" fmla="*/ 1500 h 596329"/>
                            <a:gd name="connsiteX8" fmla="*/ 251230 w 490064"/>
                            <a:gd name="connsiteY8" fmla="*/ 1539 h 596329"/>
                            <a:gd name="connsiteX9" fmla="*/ 483179 w 490064"/>
                            <a:gd name="connsiteY9" fmla="*/ 150286 h 596329"/>
                            <a:gd name="connsiteX10" fmla="*/ 489986 w 490064"/>
                            <a:gd name="connsiteY10" fmla="*/ 161892 h 596329"/>
                            <a:gd name="connsiteX11" fmla="*/ 489986 w 490064"/>
                            <a:gd name="connsiteY11" fmla="*/ 182821 h 596329"/>
                            <a:gd name="connsiteX12" fmla="*/ 490065 w 490064"/>
                            <a:gd name="connsiteY12" fmla="*/ 225781 h 596329"/>
                            <a:gd name="connsiteX13" fmla="*/ 490065 w 490064"/>
                            <a:gd name="connsiteY13" fmla="*/ 581223 h 596329"/>
                            <a:gd name="connsiteX14" fmla="*/ 474956 w 490064"/>
                            <a:gd name="connsiteY14" fmla="*/ 596330 h 596329"/>
                            <a:gd name="connsiteX15" fmla="*/ 419005 w 490064"/>
                            <a:gd name="connsiteY15" fmla="*/ 596330 h 596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90064" h="596329">
                              <a:moveTo>
                                <a:pt x="419005" y="596291"/>
                              </a:moveTo>
                              <a:lnTo>
                                <a:pt x="15424" y="596291"/>
                              </a:lnTo>
                              <a:cubicBezTo>
                                <a:pt x="7122" y="596291"/>
                                <a:pt x="275" y="589445"/>
                                <a:pt x="275" y="581144"/>
                              </a:cubicBezTo>
                              <a:cubicBezTo>
                                <a:pt x="79" y="417448"/>
                                <a:pt x="79" y="386762"/>
                                <a:pt x="79" y="227118"/>
                              </a:cubicBezTo>
                              <a:lnTo>
                                <a:pt x="0" y="188800"/>
                              </a:lnTo>
                              <a:lnTo>
                                <a:pt x="0" y="162560"/>
                              </a:lnTo>
                              <a:cubicBezTo>
                                <a:pt x="79" y="157485"/>
                                <a:pt x="2912" y="152804"/>
                                <a:pt x="7200" y="150089"/>
                              </a:cubicBezTo>
                              <a:cubicBezTo>
                                <a:pt x="39819" y="129318"/>
                                <a:pt x="178477" y="40919"/>
                                <a:pt x="240763" y="1500"/>
                              </a:cubicBezTo>
                              <a:cubicBezTo>
                                <a:pt x="243950" y="-506"/>
                                <a:pt x="248043" y="-506"/>
                                <a:pt x="251230" y="1539"/>
                              </a:cubicBezTo>
                              <a:lnTo>
                                <a:pt x="483179" y="150286"/>
                              </a:lnTo>
                              <a:cubicBezTo>
                                <a:pt x="487193" y="152843"/>
                                <a:pt x="489632" y="157210"/>
                                <a:pt x="489986" y="161892"/>
                              </a:cubicBezTo>
                              <a:lnTo>
                                <a:pt x="489986" y="182821"/>
                              </a:lnTo>
                              <a:cubicBezTo>
                                <a:pt x="489986" y="182821"/>
                                <a:pt x="490065" y="225781"/>
                                <a:pt x="490065" y="225781"/>
                              </a:cubicBezTo>
                              <a:lnTo>
                                <a:pt x="490065" y="581223"/>
                              </a:lnTo>
                              <a:cubicBezTo>
                                <a:pt x="490065" y="589563"/>
                                <a:pt x="483297" y="596330"/>
                                <a:pt x="474956" y="596330"/>
                              </a:cubicBezTo>
                              <a:lnTo>
                                <a:pt x="419005" y="596330"/>
                              </a:ln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7420604" name="Freeform 15271722"/>
                      <wps:cNvSpPr/>
                      <wps:spPr>
                        <a:xfrm>
                          <a:off x="2253343" y="888275"/>
                          <a:ext cx="490064" cy="596329"/>
                        </a:xfrm>
                        <a:custGeom>
                          <a:avLst/>
                          <a:gdLst>
                            <a:gd name="connsiteX0" fmla="*/ 419005 w 490064"/>
                            <a:gd name="connsiteY0" fmla="*/ 596291 h 596329"/>
                            <a:gd name="connsiteX1" fmla="*/ 15424 w 490064"/>
                            <a:gd name="connsiteY1" fmla="*/ 596291 h 596329"/>
                            <a:gd name="connsiteX2" fmla="*/ 275 w 490064"/>
                            <a:gd name="connsiteY2" fmla="*/ 581144 h 596329"/>
                            <a:gd name="connsiteX3" fmla="*/ 79 w 490064"/>
                            <a:gd name="connsiteY3" fmla="*/ 227118 h 596329"/>
                            <a:gd name="connsiteX4" fmla="*/ 0 w 490064"/>
                            <a:gd name="connsiteY4" fmla="*/ 188800 h 596329"/>
                            <a:gd name="connsiteX5" fmla="*/ 0 w 490064"/>
                            <a:gd name="connsiteY5" fmla="*/ 162560 h 596329"/>
                            <a:gd name="connsiteX6" fmla="*/ 7201 w 490064"/>
                            <a:gd name="connsiteY6" fmla="*/ 150089 h 596329"/>
                            <a:gd name="connsiteX7" fmla="*/ 240763 w 490064"/>
                            <a:gd name="connsiteY7" fmla="*/ 1500 h 596329"/>
                            <a:gd name="connsiteX8" fmla="*/ 251230 w 490064"/>
                            <a:gd name="connsiteY8" fmla="*/ 1539 h 596329"/>
                            <a:gd name="connsiteX9" fmla="*/ 483179 w 490064"/>
                            <a:gd name="connsiteY9" fmla="*/ 150286 h 596329"/>
                            <a:gd name="connsiteX10" fmla="*/ 489986 w 490064"/>
                            <a:gd name="connsiteY10" fmla="*/ 161892 h 596329"/>
                            <a:gd name="connsiteX11" fmla="*/ 489986 w 490064"/>
                            <a:gd name="connsiteY11" fmla="*/ 182821 h 596329"/>
                            <a:gd name="connsiteX12" fmla="*/ 490065 w 490064"/>
                            <a:gd name="connsiteY12" fmla="*/ 225781 h 596329"/>
                            <a:gd name="connsiteX13" fmla="*/ 490065 w 490064"/>
                            <a:gd name="connsiteY13" fmla="*/ 581223 h 596329"/>
                            <a:gd name="connsiteX14" fmla="*/ 474956 w 490064"/>
                            <a:gd name="connsiteY14" fmla="*/ 596330 h 596329"/>
                            <a:gd name="connsiteX15" fmla="*/ 419005 w 490064"/>
                            <a:gd name="connsiteY15" fmla="*/ 596330 h 596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90064" h="596329">
                              <a:moveTo>
                                <a:pt x="419005" y="596291"/>
                              </a:moveTo>
                              <a:lnTo>
                                <a:pt x="15424" y="596291"/>
                              </a:lnTo>
                              <a:cubicBezTo>
                                <a:pt x="7122" y="596291"/>
                                <a:pt x="275" y="589445"/>
                                <a:pt x="275" y="581144"/>
                              </a:cubicBezTo>
                              <a:cubicBezTo>
                                <a:pt x="79" y="417448"/>
                                <a:pt x="79" y="386762"/>
                                <a:pt x="79" y="227118"/>
                              </a:cubicBezTo>
                              <a:lnTo>
                                <a:pt x="0" y="188800"/>
                              </a:lnTo>
                              <a:lnTo>
                                <a:pt x="0" y="162560"/>
                              </a:lnTo>
                              <a:cubicBezTo>
                                <a:pt x="79" y="157485"/>
                                <a:pt x="2912" y="152804"/>
                                <a:pt x="7201" y="150089"/>
                              </a:cubicBezTo>
                              <a:cubicBezTo>
                                <a:pt x="39819" y="129318"/>
                                <a:pt x="178477" y="40919"/>
                                <a:pt x="240763" y="1500"/>
                              </a:cubicBezTo>
                              <a:cubicBezTo>
                                <a:pt x="243950" y="-506"/>
                                <a:pt x="248042" y="-506"/>
                                <a:pt x="251230" y="1539"/>
                              </a:cubicBezTo>
                              <a:lnTo>
                                <a:pt x="483179" y="150286"/>
                              </a:lnTo>
                              <a:cubicBezTo>
                                <a:pt x="487193" y="152843"/>
                                <a:pt x="489632" y="157210"/>
                                <a:pt x="489986" y="161892"/>
                              </a:cubicBezTo>
                              <a:lnTo>
                                <a:pt x="489986" y="182821"/>
                              </a:lnTo>
                              <a:cubicBezTo>
                                <a:pt x="489986" y="182821"/>
                                <a:pt x="490065" y="225781"/>
                                <a:pt x="490065" y="225781"/>
                              </a:cubicBezTo>
                              <a:lnTo>
                                <a:pt x="490065" y="581223"/>
                              </a:lnTo>
                              <a:cubicBezTo>
                                <a:pt x="490065" y="589563"/>
                                <a:pt x="483297" y="596330"/>
                                <a:pt x="474956" y="596330"/>
                              </a:cubicBezTo>
                              <a:lnTo>
                                <a:pt x="419005" y="596330"/>
                              </a:ln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843671" name="Freeform 1393686418"/>
                      <wps:cNvSpPr/>
                      <wps:spPr>
                        <a:xfrm>
                          <a:off x="561703" y="587829"/>
                          <a:ext cx="490064" cy="592839"/>
                        </a:xfrm>
                        <a:custGeom>
                          <a:avLst/>
                          <a:gdLst>
                            <a:gd name="connsiteX0" fmla="*/ 11961 w 490064"/>
                            <a:gd name="connsiteY0" fmla="*/ 592356 h 592839"/>
                            <a:gd name="connsiteX1" fmla="*/ 275 w 490064"/>
                            <a:gd name="connsiteY1" fmla="*/ 583977 h 592839"/>
                            <a:gd name="connsiteX2" fmla="*/ 79 w 490064"/>
                            <a:gd name="connsiteY2" fmla="*/ 227118 h 592839"/>
                            <a:gd name="connsiteX3" fmla="*/ 0 w 490064"/>
                            <a:gd name="connsiteY3" fmla="*/ 188800 h 592839"/>
                            <a:gd name="connsiteX4" fmla="*/ 0 w 490064"/>
                            <a:gd name="connsiteY4" fmla="*/ 162560 h 592839"/>
                            <a:gd name="connsiteX5" fmla="*/ 7200 w 490064"/>
                            <a:gd name="connsiteY5" fmla="*/ 150089 h 592839"/>
                            <a:gd name="connsiteX6" fmla="*/ 240763 w 490064"/>
                            <a:gd name="connsiteY6" fmla="*/ 1500 h 592839"/>
                            <a:gd name="connsiteX7" fmla="*/ 251230 w 490064"/>
                            <a:gd name="connsiteY7" fmla="*/ 1539 h 592839"/>
                            <a:gd name="connsiteX8" fmla="*/ 483179 w 490064"/>
                            <a:gd name="connsiteY8" fmla="*/ 150286 h 592839"/>
                            <a:gd name="connsiteX9" fmla="*/ 489986 w 490064"/>
                            <a:gd name="connsiteY9" fmla="*/ 161892 h 592839"/>
                            <a:gd name="connsiteX10" fmla="*/ 489986 w 490064"/>
                            <a:gd name="connsiteY10" fmla="*/ 182821 h 592839"/>
                            <a:gd name="connsiteX11" fmla="*/ 490065 w 490064"/>
                            <a:gd name="connsiteY11" fmla="*/ 225781 h 592839"/>
                            <a:gd name="connsiteX12" fmla="*/ 490065 w 490064"/>
                            <a:gd name="connsiteY12" fmla="*/ 583977 h 592839"/>
                            <a:gd name="connsiteX13" fmla="*/ 478418 w 490064"/>
                            <a:gd name="connsiteY13" fmla="*/ 592317 h 592839"/>
                            <a:gd name="connsiteX14" fmla="*/ 251151 w 490064"/>
                            <a:gd name="connsiteY14" fmla="*/ 514659 h 592839"/>
                            <a:gd name="connsiteX15" fmla="*/ 239386 w 490064"/>
                            <a:gd name="connsiteY15" fmla="*/ 514659 h 592839"/>
                            <a:gd name="connsiteX16" fmla="*/ 12001 w 490064"/>
                            <a:gd name="connsiteY16" fmla="*/ 592278 h 592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90064" h="592839">
                              <a:moveTo>
                                <a:pt x="11961" y="592356"/>
                              </a:moveTo>
                              <a:cubicBezTo>
                                <a:pt x="6256" y="594323"/>
                                <a:pt x="315" y="590035"/>
                                <a:pt x="275" y="583977"/>
                              </a:cubicBezTo>
                              <a:cubicBezTo>
                                <a:pt x="79" y="417802"/>
                                <a:pt x="79" y="387707"/>
                                <a:pt x="79" y="227118"/>
                              </a:cubicBezTo>
                              <a:lnTo>
                                <a:pt x="0" y="188800"/>
                              </a:lnTo>
                              <a:lnTo>
                                <a:pt x="0" y="162560"/>
                              </a:lnTo>
                              <a:cubicBezTo>
                                <a:pt x="79" y="157486"/>
                                <a:pt x="2912" y="152804"/>
                                <a:pt x="7200" y="150089"/>
                              </a:cubicBezTo>
                              <a:cubicBezTo>
                                <a:pt x="39819" y="129318"/>
                                <a:pt x="178477" y="40919"/>
                                <a:pt x="240763" y="1500"/>
                              </a:cubicBezTo>
                              <a:cubicBezTo>
                                <a:pt x="243950" y="-506"/>
                                <a:pt x="248043" y="-506"/>
                                <a:pt x="251230" y="1539"/>
                              </a:cubicBezTo>
                              <a:lnTo>
                                <a:pt x="483179" y="150286"/>
                              </a:lnTo>
                              <a:cubicBezTo>
                                <a:pt x="487193" y="152843"/>
                                <a:pt x="489632" y="157210"/>
                                <a:pt x="489986" y="161892"/>
                              </a:cubicBezTo>
                              <a:lnTo>
                                <a:pt x="489986" y="182821"/>
                              </a:lnTo>
                              <a:cubicBezTo>
                                <a:pt x="489986" y="182821"/>
                                <a:pt x="490065" y="225781"/>
                                <a:pt x="490065" y="225781"/>
                              </a:cubicBezTo>
                              <a:lnTo>
                                <a:pt x="490065" y="583977"/>
                              </a:lnTo>
                              <a:cubicBezTo>
                                <a:pt x="490065" y="590035"/>
                                <a:pt x="484124" y="594284"/>
                                <a:pt x="478418" y="592317"/>
                              </a:cubicBezTo>
                              <a:lnTo>
                                <a:pt x="251151" y="514659"/>
                              </a:lnTo>
                              <a:cubicBezTo>
                                <a:pt x="247334" y="513360"/>
                                <a:pt x="243203" y="513360"/>
                                <a:pt x="239386" y="514659"/>
                              </a:cubicBezTo>
                              <a:lnTo>
                                <a:pt x="12001" y="592278"/>
                              </a:ln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1757094" name="Freeform 1697237344"/>
                      <wps:cNvSpPr/>
                      <wps:spPr>
                        <a:xfrm>
                          <a:off x="561703" y="1182189"/>
                          <a:ext cx="490104" cy="299991"/>
                        </a:xfrm>
                        <a:custGeom>
                          <a:avLst/>
                          <a:gdLst>
                            <a:gd name="connsiteX0" fmla="*/ 118 w 490104"/>
                            <a:gd name="connsiteY0" fmla="*/ 227094 h 299991"/>
                            <a:gd name="connsiteX1" fmla="*/ 118 w 490104"/>
                            <a:gd name="connsiteY1" fmla="*/ 284885 h 299991"/>
                            <a:gd name="connsiteX2" fmla="*/ 15227 w 490104"/>
                            <a:gd name="connsiteY2" fmla="*/ 299992 h 299991"/>
                            <a:gd name="connsiteX3" fmla="*/ 474995 w 490104"/>
                            <a:gd name="connsiteY3" fmla="*/ 299992 h 299991"/>
                            <a:gd name="connsiteX4" fmla="*/ 490104 w 490104"/>
                            <a:gd name="connsiteY4" fmla="*/ 284885 h 299991"/>
                            <a:gd name="connsiteX5" fmla="*/ 490104 w 490104"/>
                            <a:gd name="connsiteY5" fmla="*/ 225795 h 299991"/>
                            <a:gd name="connsiteX6" fmla="*/ 490026 w 490104"/>
                            <a:gd name="connsiteY6" fmla="*/ 182836 h 299991"/>
                            <a:gd name="connsiteX7" fmla="*/ 490026 w 490104"/>
                            <a:gd name="connsiteY7" fmla="*/ 161906 h 299991"/>
                            <a:gd name="connsiteX8" fmla="*/ 483179 w 490104"/>
                            <a:gd name="connsiteY8" fmla="*/ 150301 h 299991"/>
                            <a:gd name="connsiteX9" fmla="*/ 251230 w 490104"/>
                            <a:gd name="connsiteY9" fmla="*/ 1554 h 299991"/>
                            <a:gd name="connsiteX10" fmla="*/ 240763 w 490104"/>
                            <a:gd name="connsiteY10" fmla="*/ 1515 h 299991"/>
                            <a:gd name="connsiteX11" fmla="*/ 7200 w 490104"/>
                            <a:gd name="connsiteY11" fmla="*/ 150104 h 299991"/>
                            <a:gd name="connsiteX12" fmla="*/ 0 w 490104"/>
                            <a:gd name="connsiteY12" fmla="*/ 162614 h 299991"/>
                            <a:gd name="connsiteX13" fmla="*/ 0 w 490104"/>
                            <a:gd name="connsiteY13" fmla="*/ 188855 h 299991"/>
                            <a:gd name="connsiteX14" fmla="*/ 79 w 490104"/>
                            <a:gd name="connsiteY14" fmla="*/ 227172 h 299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90104" h="299991">
                              <a:moveTo>
                                <a:pt x="118" y="227094"/>
                              </a:moveTo>
                              <a:cubicBezTo>
                                <a:pt x="118" y="248495"/>
                                <a:pt x="118" y="267497"/>
                                <a:pt x="118" y="284885"/>
                              </a:cubicBezTo>
                              <a:cubicBezTo>
                                <a:pt x="118" y="293226"/>
                                <a:pt x="6886" y="299992"/>
                                <a:pt x="15227" y="299992"/>
                              </a:cubicBezTo>
                              <a:lnTo>
                                <a:pt x="474995" y="299992"/>
                              </a:lnTo>
                              <a:cubicBezTo>
                                <a:pt x="483337" y="299992"/>
                                <a:pt x="490104" y="293226"/>
                                <a:pt x="490104" y="284885"/>
                              </a:cubicBezTo>
                              <a:lnTo>
                                <a:pt x="490104" y="225795"/>
                              </a:lnTo>
                              <a:lnTo>
                                <a:pt x="490026" y="182836"/>
                              </a:lnTo>
                              <a:lnTo>
                                <a:pt x="490026" y="161906"/>
                              </a:lnTo>
                              <a:cubicBezTo>
                                <a:pt x="489632" y="157185"/>
                                <a:pt x="487193" y="152858"/>
                                <a:pt x="483179" y="150301"/>
                              </a:cubicBezTo>
                              <a:lnTo>
                                <a:pt x="251230" y="1554"/>
                              </a:lnTo>
                              <a:cubicBezTo>
                                <a:pt x="248043" y="-492"/>
                                <a:pt x="243990" y="-531"/>
                                <a:pt x="240763" y="1515"/>
                              </a:cubicBezTo>
                              <a:cubicBezTo>
                                <a:pt x="178438" y="40934"/>
                                <a:pt x="39819" y="129332"/>
                                <a:pt x="7200" y="150104"/>
                              </a:cubicBezTo>
                              <a:cubicBezTo>
                                <a:pt x="2912" y="152819"/>
                                <a:pt x="79" y="157540"/>
                                <a:pt x="0" y="162614"/>
                              </a:cubicBezTo>
                              <a:lnTo>
                                <a:pt x="0" y="188855"/>
                              </a:lnTo>
                              <a:cubicBezTo>
                                <a:pt x="0" y="188855"/>
                                <a:pt x="79" y="227172"/>
                                <a:pt x="79" y="227172"/>
                              </a:cubicBez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2321231" name="Freeform 615882784"/>
                      <wps:cNvSpPr/>
                      <wps:spPr>
                        <a:xfrm>
                          <a:off x="1685109" y="587829"/>
                          <a:ext cx="490064" cy="592839"/>
                        </a:xfrm>
                        <a:custGeom>
                          <a:avLst/>
                          <a:gdLst>
                            <a:gd name="connsiteX0" fmla="*/ 11961 w 490064"/>
                            <a:gd name="connsiteY0" fmla="*/ 592356 h 592839"/>
                            <a:gd name="connsiteX1" fmla="*/ 275 w 490064"/>
                            <a:gd name="connsiteY1" fmla="*/ 583977 h 592839"/>
                            <a:gd name="connsiteX2" fmla="*/ 79 w 490064"/>
                            <a:gd name="connsiteY2" fmla="*/ 227118 h 592839"/>
                            <a:gd name="connsiteX3" fmla="*/ 0 w 490064"/>
                            <a:gd name="connsiteY3" fmla="*/ 188800 h 592839"/>
                            <a:gd name="connsiteX4" fmla="*/ 0 w 490064"/>
                            <a:gd name="connsiteY4" fmla="*/ 162560 h 592839"/>
                            <a:gd name="connsiteX5" fmla="*/ 7200 w 490064"/>
                            <a:gd name="connsiteY5" fmla="*/ 150089 h 592839"/>
                            <a:gd name="connsiteX6" fmla="*/ 240763 w 490064"/>
                            <a:gd name="connsiteY6" fmla="*/ 1500 h 592839"/>
                            <a:gd name="connsiteX7" fmla="*/ 251230 w 490064"/>
                            <a:gd name="connsiteY7" fmla="*/ 1539 h 592839"/>
                            <a:gd name="connsiteX8" fmla="*/ 483179 w 490064"/>
                            <a:gd name="connsiteY8" fmla="*/ 150286 h 592839"/>
                            <a:gd name="connsiteX9" fmla="*/ 489986 w 490064"/>
                            <a:gd name="connsiteY9" fmla="*/ 161892 h 592839"/>
                            <a:gd name="connsiteX10" fmla="*/ 489986 w 490064"/>
                            <a:gd name="connsiteY10" fmla="*/ 182821 h 592839"/>
                            <a:gd name="connsiteX11" fmla="*/ 490065 w 490064"/>
                            <a:gd name="connsiteY11" fmla="*/ 225781 h 592839"/>
                            <a:gd name="connsiteX12" fmla="*/ 490065 w 490064"/>
                            <a:gd name="connsiteY12" fmla="*/ 583977 h 592839"/>
                            <a:gd name="connsiteX13" fmla="*/ 478418 w 490064"/>
                            <a:gd name="connsiteY13" fmla="*/ 592317 h 592839"/>
                            <a:gd name="connsiteX14" fmla="*/ 251151 w 490064"/>
                            <a:gd name="connsiteY14" fmla="*/ 514659 h 592839"/>
                            <a:gd name="connsiteX15" fmla="*/ 239386 w 490064"/>
                            <a:gd name="connsiteY15" fmla="*/ 514659 h 592839"/>
                            <a:gd name="connsiteX16" fmla="*/ 12001 w 490064"/>
                            <a:gd name="connsiteY16" fmla="*/ 592278 h 592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90064" h="592839">
                              <a:moveTo>
                                <a:pt x="11961" y="592356"/>
                              </a:moveTo>
                              <a:cubicBezTo>
                                <a:pt x="6256" y="594323"/>
                                <a:pt x="315" y="590035"/>
                                <a:pt x="275" y="583977"/>
                              </a:cubicBezTo>
                              <a:cubicBezTo>
                                <a:pt x="79" y="417802"/>
                                <a:pt x="79" y="387707"/>
                                <a:pt x="79" y="227118"/>
                              </a:cubicBezTo>
                              <a:lnTo>
                                <a:pt x="0" y="188800"/>
                              </a:lnTo>
                              <a:lnTo>
                                <a:pt x="0" y="162560"/>
                              </a:lnTo>
                              <a:cubicBezTo>
                                <a:pt x="79" y="157486"/>
                                <a:pt x="2912" y="152804"/>
                                <a:pt x="7200" y="150089"/>
                              </a:cubicBezTo>
                              <a:cubicBezTo>
                                <a:pt x="39819" y="129318"/>
                                <a:pt x="178477" y="40919"/>
                                <a:pt x="240763" y="1500"/>
                              </a:cubicBezTo>
                              <a:cubicBezTo>
                                <a:pt x="243950" y="-506"/>
                                <a:pt x="248042" y="-506"/>
                                <a:pt x="251230" y="1539"/>
                              </a:cubicBezTo>
                              <a:lnTo>
                                <a:pt x="483179" y="150286"/>
                              </a:lnTo>
                              <a:cubicBezTo>
                                <a:pt x="487193" y="152843"/>
                                <a:pt x="489632" y="157210"/>
                                <a:pt x="489986" y="161892"/>
                              </a:cubicBezTo>
                              <a:lnTo>
                                <a:pt x="489986" y="182821"/>
                              </a:lnTo>
                              <a:cubicBezTo>
                                <a:pt x="489986" y="182821"/>
                                <a:pt x="490065" y="225781"/>
                                <a:pt x="490065" y="225781"/>
                              </a:cubicBezTo>
                              <a:lnTo>
                                <a:pt x="490065" y="583977"/>
                              </a:lnTo>
                              <a:cubicBezTo>
                                <a:pt x="490065" y="590035"/>
                                <a:pt x="484124" y="594284"/>
                                <a:pt x="478418" y="592317"/>
                              </a:cubicBezTo>
                              <a:lnTo>
                                <a:pt x="251151" y="514659"/>
                              </a:lnTo>
                              <a:cubicBezTo>
                                <a:pt x="247334" y="513360"/>
                                <a:pt x="243203" y="513360"/>
                                <a:pt x="239386" y="514659"/>
                              </a:cubicBezTo>
                              <a:lnTo>
                                <a:pt x="12001" y="592278"/>
                              </a:ln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2843648" name="Freeform 645684548"/>
                      <wps:cNvSpPr/>
                      <wps:spPr>
                        <a:xfrm>
                          <a:off x="1685109" y="1182189"/>
                          <a:ext cx="490104" cy="299991"/>
                        </a:xfrm>
                        <a:custGeom>
                          <a:avLst/>
                          <a:gdLst>
                            <a:gd name="connsiteX0" fmla="*/ 118 w 490104"/>
                            <a:gd name="connsiteY0" fmla="*/ 227094 h 299991"/>
                            <a:gd name="connsiteX1" fmla="*/ 118 w 490104"/>
                            <a:gd name="connsiteY1" fmla="*/ 284885 h 299991"/>
                            <a:gd name="connsiteX2" fmla="*/ 15227 w 490104"/>
                            <a:gd name="connsiteY2" fmla="*/ 299992 h 299991"/>
                            <a:gd name="connsiteX3" fmla="*/ 474995 w 490104"/>
                            <a:gd name="connsiteY3" fmla="*/ 299992 h 299991"/>
                            <a:gd name="connsiteX4" fmla="*/ 490104 w 490104"/>
                            <a:gd name="connsiteY4" fmla="*/ 284885 h 299991"/>
                            <a:gd name="connsiteX5" fmla="*/ 490104 w 490104"/>
                            <a:gd name="connsiteY5" fmla="*/ 225795 h 299991"/>
                            <a:gd name="connsiteX6" fmla="*/ 490026 w 490104"/>
                            <a:gd name="connsiteY6" fmla="*/ 182836 h 299991"/>
                            <a:gd name="connsiteX7" fmla="*/ 490026 w 490104"/>
                            <a:gd name="connsiteY7" fmla="*/ 161906 h 299991"/>
                            <a:gd name="connsiteX8" fmla="*/ 483179 w 490104"/>
                            <a:gd name="connsiteY8" fmla="*/ 150301 h 299991"/>
                            <a:gd name="connsiteX9" fmla="*/ 251230 w 490104"/>
                            <a:gd name="connsiteY9" fmla="*/ 1554 h 299991"/>
                            <a:gd name="connsiteX10" fmla="*/ 240763 w 490104"/>
                            <a:gd name="connsiteY10" fmla="*/ 1515 h 299991"/>
                            <a:gd name="connsiteX11" fmla="*/ 7200 w 490104"/>
                            <a:gd name="connsiteY11" fmla="*/ 150104 h 299991"/>
                            <a:gd name="connsiteX12" fmla="*/ 0 w 490104"/>
                            <a:gd name="connsiteY12" fmla="*/ 162614 h 299991"/>
                            <a:gd name="connsiteX13" fmla="*/ 0 w 490104"/>
                            <a:gd name="connsiteY13" fmla="*/ 188855 h 299991"/>
                            <a:gd name="connsiteX14" fmla="*/ 79 w 490104"/>
                            <a:gd name="connsiteY14" fmla="*/ 227172 h 299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90104" h="299991">
                              <a:moveTo>
                                <a:pt x="118" y="227094"/>
                              </a:moveTo>
                              <a:cubicBezTo>
                                <a:pt x="118" y="248495"/>
                                <a:pt x="118" y="267497"/>
                                <a:pt x="118" y="284885"/>
                              </a:cubicBezTo>
                              <a:cubicBezTo>
                                <a:pt x="118" y="293226"/>
                                <a:pt x="6886" y="299992"/>
                                <a:pt x="15227" y="299992"/>
                              </a:cubicBezTo>
                              <a:lnTo>
                                <a:pt x="474995" y="299992"/>
                              </a:lnTo>
                              <a:cubicBezTo>
                                <a:pt x="483337" y="299992"/>
                                <a:pt x="490104" y="293226"/>
                                <a:pt x="490104" y="284885"/>
                              </a:cubicBezTo>
                              <a:lnTo>
                                <a:pt x="490104" y="225795"/>
                              </a:lnTo>
                              <a:lnTo>
                                <a:pt x="490026" y="182836"/>
                              </a:lnTo>
                              <a:lnTo>
                                <a:pt x="490026" y="161906"/>
                              </a:lnTo>
                              <a:cubicBezTo>
                                <a:pt x="489632" y="157185"/>
                                <a:pt x="487193" y="152858"/>
                                <a:pt x="483179" y="150301"/>
                              </a:cubicBezTo>
                              <a:lnTo>
                                <a:pt x="251230" y="1554"/>
                              </a:lnTo>
                              <a:cubicBezTo>
                                <a:pt x="248042" y="-492"/>
                                <a:pt x="243990" y="-531"/>
                                <a:pt x="240763" y="1515"/>
                              </a:cubicBezTo>
                              <a:cubicBezTo>
                                <a:pt x="178438" y="40934"/>
                                <a:pt x="39819" y="129332"/>
                                <a:pt x="7200" y="150104"/>
                              </a:cubicBezTo>
                              <a:cubicBezTo>
                                <a:pt x="2912" y="152819"/>
                                <a:pt x="79" y="157540"/>
                                <a:pt x="0" y="162614"/>
                              </a:cubicBezTo>
                              <a:lnTo>
                                <a:pt x="0" y="188855"/>
                              </a:lnTo>
                              <a:cubicBezTo>
                                <a:pt x="0" y="188855"/>
                                <a:pt x="79" y="227172"/>
                                <a:pt x="79" y="227172"/>
                              </a:cubicBez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0132993" name="Freeform 378163561"/>
                      <wps:cNvSpPr/>
                      <wps:spPr>
                        <a:xfrm>
                          <a:off x="2815046" y="587829"/>
                          <a:ext cx="490064" cy="592839"/>
                        </a:xfrm>
                        <a:custGeom>
                          <a:avLst/>
                          <a:gdLst>
                            <a:gd name="connsiteX0" fmla="*/ 11962 w 490064"/>
                            <a:gd name="connsiteY0" fmla="*/ 592356 h 592839"/>
                            <a:gd name="connsiteX1" fmla="*/ 275 w 490064"/>
                            <a:gd name="connsiteY1" fmla="*/ 583977 h 592839"/>
                            <a:gd name="connsiteX2" fmla="*/ 79 w 490064"/>
                            <a:gd name="connsiteY2" fmla="*/ 227118 h 592839"/>
                            <a:gd name="connsiteX3" fmla="*/ 0 w 490064"/>
                            <a:gd name="connsiteY3" fmla="*/ 188800 h 592839"/>
                            <a:gd name="connsiteX4" fmla="*/ 0 w 490064"/>
                            <a:gd name="connsiteY4" fmla="*/ 162560 h 592839"/>
                            <a:gd name="connsiteX5" fmla="*/ 7201 w 490064"/>
                            <a:gd name="connsiteY5" fmla="*/ 150089 h 592839"/>
                            <a:gd name="connsiteX6" fmla="*/ 240763 w 490064"/>
                            <a:gd name="connsiteY6" fmla="*/ 1500 h 592839"/>
                            <a:gd name="connsiteX7" fmla="*/ 251230 w 490064"/>
                            <a:gd name="connsiteY7" fmla="*/ 1539 h 592839"/>
                            <a:gd name="connsiteX8" fmla="*/ 483179 w 490064"/>
                            <a:gd name="connsiteY8" fmla="*/ 150286 h 592839"/>
                            <a:gd name="connsiteX9" fmla="*/ 489986 w 490064"/>
                            <a:gd name="connsiteY9" fmla="*/ 161892 h 592839"/>
                            <a:gd name="connsiteX10" fmla="*/ 489986 w 490064"/>
                            <a:gd name="connsiteY10" fmla="*/ 182821 h 592839"/>
                            <a:gd name="connsiteX11" fmla="*/ 490065 w 490064"/>
                            <a:gd name="connsiteY11" fmla="*/ 225781 h 592839"/>
                            <a:gd name="connsiteX12" fmla="*/ 490065 w 490064"/>
                            <a:gd name="connsiteY12" fmla="*/ 583977 h 592839"/>
                            <a:gd name="connsiteX13" fmla="*/ 478418 w 490064"/>
                            <a:gd name="connsiteY13" fmla="*/ 592317 h 592839"/>
                            <a:gd name="connsiteX14" fmla="*/ 251151 w 490064"/>
                            <a:gd name="connsiteY14" fmla="*/ 514659 h 592839"/>
                            <a:gd name="connsiteX15" fmla="*/ 239386 w 490064"/>
                            <a:gd name="connsiteY15" fmla="*/ 514659 h 592839"/>
                            <a:gd name="connsiteX16" fmla="*/ 12001 w 490064"/>
                            <a:gd name="connsiteY16" fmla="*/ 592278 h 592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90064" h="592839">
                              <a:moveTo>
                                <a:pt x="11962" y="592356"/>
                              </a:moveTo>
                              <a:cubicBezTo>
                                <a:pt x="6256" y="594323"/>
                                <a:pt x="315" y="590035"/>
                                <a:pt x="275" y="583977"/>
                              </a:cubicBezTo>
                              <a:cubicBezTo>
                                <a:pt x="79" y="417802"/>
                                <a:pt x="79" y="387707"/>
                                <a:pt x="79" y="227118"/>
                              </a:cubicBezTo>
                              <a:lnTo>
                                <a:pt x="0" y="188800"/>
                              </a:lnTo>
                              <a:lnTo>
                                <a:pt x="0" y="162560"/>
                              </a:lnTo>
                              <a:cubicBezTo>
                                <a:pt x="79" y="157486"/>
                                <a:pt x="2912" y="152804"/>
                                <a:pt x="7201" y="150089"/>
                              </a:cubicBezTo>
                              <a:cubicBezTo>
                                <a:pt x="39819" y="129318"/>
                                <a:pt x="178477" y="40919"/>
                                <a:pt x="240763" y="1500"/>
                              </a:cubicBezTo>
                              <a:cubicBezTo>
                                <a:pt x="243950" y="-506"/>
                                <a:pt x="248043" y="-506"/>
                                <a:pt x="251230" y="1539"/>
                              </a:cubicBezTo>
                              <a:lnTo>
                                <a:pt x="483179" y="150286"/>
                              </a:lnTo>
                              <a:cubicBezTo>
                                <a:pt x="487193" y="152843"/>
                                <a:pt x="489632" y="157210"/>
                                <a:pt x="489986" y="161892"/>
                              </a:cubicBezTo>
                              <a:lnTo>
                                <a:pt x="489986" y="182821"/>
                              </a:lnTo>
                              <a:cubicBezTo>
                                <a:pt x="489986" y="182821"/>
                                <a:pt x="490065" y="225781"/>
                                <a:pt x="490065" y="225781"/>
                              </a:cubicBezTo>
                              <a:lnTo>
                                <a:pt x="490065" y="583977"/>
                              </a:lnTo>
                              <a:cubicBezTo>
                                <a:pt x="490065" y="590035"/>
                                <a:pt x="484124" y="594284"/>
                                <a:pt x="478418" y="592317"/>
                              </a:cubicBezTo>
                              <a:lnTo>
                                <a:pt x="251151" y="514659"/>
                              </a:lnTo>
                              <a:cubicBezTo>
                                <a:pt x="247334" y="513360"/>
                                <a:pt x="243203" y="513360"/>
                                <a:pt x="239386" y="514659"/>
                              </a:cubicBezTo>
                              <a:lnTo>
                                <a:pt x="12001" y="592278"/>
                              </a:ln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5897740" name="Freeform 1489266942"/>
                      <wps:cNvSpPr/>
                      <wps:spPr>
                        <a:xfrm>
                          <a:off x="2815046" y="1182189"/>
                          <a:ext cx="490104" cy="299991"/>
                        </a:xfrm>
                        <a:custGeom>
                          <a:avLst/>
                          <a:gdLst>
                            <a:gd name="connsiteX0" fmla="*/ 118 w 490104"/>
                            <a:gd name="connsiteY0" fmla="*/ 227094 h 299991"/>
                            <a:gd name="connsiteX1" fmla="*/ 118 w 490104"/>
                            <a:gd name="connsiteY1" fmla="*/ 284885 h 299991"/>
                            <a:gd name="connsiteX2" fmla="*/ 15227 w 490104"/>
                            <a:gd name="connsiteY2" fmla="*/ 299992 h 299991"/>
                            <a:gd name="connsiteX3" fmla="*/ 474995 w 490104"/>
                            <a:gd name="connsiteY3" fmla="*/ 299992 h 299991"/>
                            <a:gd name="connsiteX4" fmla="*/ 490104 w 490104"/>
                            <a:gd name="connsiteY4" fmla="*/ 284885 h 299991"/>
                            <a:gd name="connsiteX5" fmla="*/ 490104 w 490104"/>
                            <a:gd name="connsiteY5" fmla="*/ 225795 h 299991"/>
                            <a:gd name="connsiteX6" fmla="*/ 490026 w 490104"/>
                            <a:gd name="connsiteY6" fmla="*/ 182836 h 299991"/>
                            <a:gd name="connsiteX7" fmla="*/ 490026 w 490104"/>
                            <a:gd name="connsiteY7" fmla="*/ 161906 h 299991"/>
                            <a:gd name="connsiteX8" fmla="*/ 483180 w 490104"/>
                            <a:gd name="connsiteY8" fmla="*/ 150301 h 299991"/>
                            <a:gd name="connsiteX9" fmla="*/ 251230 w 490104"/>
                            <a:gd name="connsiteY9" fmla="*/ 1554 h 299991"/>
                            <a:gd name="connsiteX10" fmla="*/ 240763 w 490104"/>
                            <a:gd name="connsiteY10" fmla="*/ 1515 h 299991"/>
                            <a:gd name="connsiteX11" fmla="*/ 7201 w 490104"/>
                            <a:gd name="connsiteY11" fmla="*/ 150104 h 299991"/>
                            <a:gd name="connsiteX12" fmla="*/ 0 w 490104"/>
                            <a:gd name="connsiteY12" fmla="*/ 162614 h 299991"/>
                            <a:gd name="connsiteX13" fmla="*/ 0 w 490104"/>
                            <a:gd name="connsiteY13" fmla="*/ 188855 h 299991"/>
                            <a:gd name="connsiteX14" fmla="*/ 79 w 490104"/>
                            <a:gd name="connsiteY14" fmla="*/ 227172 h 299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90104" h="299991">
                              <a:moveTo>
                                <a:pt x="118" y="227094"/>
                              </a:moveTo>
                              <a:cubicBezTo>
                                <a:pt x="118" y="248495"/>
                                <a:pt x="118" y="267497"/>
                                <a:pt x="118" y="284885"/>
                              </a:cubicBezTo>
                              <a:cubicBezTo>
                                <a:pt x="118" y="293226"/>
                                <a:pt x="6886" y="299992"/>
                                <a:pt x="15227" y="299992"/>
                              </a:cubicBezTo>
                              <a:lnTo>
                                <a:pt x="474995" y="299992"/>
                              </a:lnTo>
                              <a:cubicBezTo>
                                <a:pt x="483337" y="299992"/>
                                <a:pt x="490104" y="293226"/>
                                <a:pt x="490104" y="284885"/>
                              </a:cubicBezTo>
                              <a:lnTo>
                                <a:pt x="490104" y="225795"/>
                              </a:lnTo>
                              <a:lnTo>
                                <a:pt x="490026" y="182836"/>
                              </a:lnTo>
                              <a:lnTo>
                                <a:pt x="490026" y="161906"/>
                              </a:lnTo>
                              <a:cubicBezTo>
                                <a:pt x="489632" y="157185"/>
                                <a:pt x="487193" y="152858"/>
                                <a:pt x="483180" y="150301"/>
                              </a:cubicBezTo>
                              <a:lnTo>
                                <a:pt x="251230" y="1554"/>
                              </a:lnTo>
                              <a:cubicBezTo>
                                <a:pt x="248043" y="-492"/>
                                <a:pt x="243990" y="-531"/>
                                <a:pt x="240763" y="1515"/>
                              </a:cubicBezTo>
                              <a:cubicBezTo>
                                <a:pt x="178438" y="40934"/>
                                <a:pt x="39819" y="129332"/>
                                <a:pt x="7201" y="150104"/>
                              </a:cubicBezTo>
                              <a:cubicBezTo>
                                <a:pt x="2912" y="152819"/>
                                <a:pt x="79" y="157540"/>
                                <a:pt x="0" y="162614"/>
                              </a:cubicBezTo>
                              <a:lnTo>
                                <a:pt x="0" y="188855"/>
                              </a:lnTo>
                              <a:cubicBezTo>
                                <a:pt x="0" y="188855"/>
                                <a:pt x="79" y="227172"/>
                                <a:pt x="79" y="227172"/>
                              </a:cubicBez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0945307" name="Freeform 236565543"/>
                      <wps:cNvSpPr/>
                      <wps:spPr>
                        <a:xfrm>
                          <a:off x="3376749" y="888275"/>
                          <a:ext cx="490065" cy="596329"/>
                        </a:xfrm>
                        <a:custGeom>
                          <a:avLst/>
                          <a:gdLst>
                            <a:gd name="connsiteX0" fmla="*/ 419005 w 490065"/>
                            <a:gd name="connsiteY0" fmla="*/ 596291 h 596329"/>
                            <a:gd name="connsiteX1" fmla="*/ 15424 w 490065"/>
                            <a:gd name="connsiteY1" fmla="*/ 596291 h 596329"/>
                            <a:gd name="connsiteX2" fmla="*/ 275 w 490065"/>
                            <a:gd name="connsiteY2" fmla="*/ 581144 h 596329"/>
                            <a:gd name="connsiteX3" fmla="*/ 79 w 490065"/>
                            <a:gd name="connsiteY3" fmla="*/ 227118 h 596329"/>
                            <a:gd name="connsiteX4" fmla="*/ 0 w 490065"/>
                            <a:gd name="connsiteY4" fmla="*/ 188800 h 596329"/>
                            <a:gd name="connsiteX5" fmla="*/ 0 w 490065"/>
                            <a:gd name="connsiteY5" fmla="*/ 162560 h 596329"/>
                            <a:gd name="connsiteX6" fmla="*/ 7201 w 490065"/>
                            <a:gd name="connsiteY6" fmla="*/ 150089 h 596329"/>
                            <a:gd name="connsiteX7" fmla="*/ 240763 w 490065"/>
                            <a:gd name="connsiteY7" fmla="*/ 1500 h 596329"/>
                            <a:gd name="connsiteX8" fmla="*/ 251230 w 490065"/>
                            <a:gd name="connsiteY8" fmla="*/ 1539 h 596329"/>
                            <a:gd name="connsiteX9" fmla="*/ 483180 w 490065"/>
                            <a:gd name="connsiteY9" fmla="*/ 150286 h 596329"/>
                            <a:gd name="connsiteX10" fmla="*/ 489986 w 490065"/>
                            <a:gd name="connsiteY10" fmla="*/ 161892 h 596329"/>
                            <a:gd name="connsiteX11" fmla="*/ 489986 w 490065"/>
                            <a:gd name="connsiteY11" fmla="*/ 182821 h 596329"/>
                            <a:gd name="connsiteX12" fmla="*/ 490065 w 490065"/>
                            <a:gd name="connsiteY12" fmla="*/ 225781 h 596329"/>
                            <a:gd name="connsiteX13" fmla="*/ 490065 w 490065"/>
                            <a:gd name="connsiteY13" fmla="*/ 581223 h 596329"/>
                            <a:gd name="connsiteX14" fmla="*/ 474956 w 490065"/>
                            <a:gd name="connsiteY14" fmla="*/ 596330 h 596329"/>
                            <a:gd name="connsiteX15" fmla="*/ 419005 w 490065"/>
                            <a:gd name="connsiteY15" fmla="*/ 596330 h 596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90065" h="596329">
                              <a:moveTo>
                                <a:pt x="419005" y="596291"/>
                              </a:moveTo>
                              <a:lnTo>
                                <a:pt x="15424" y="596291"/>
                              </a:lnTo>
                              <a:cubicBezTo>
                                <a:pt x="7122" y="596291"/>
                                <a:pt x="275" y="589445"/>
                                <a:pt x="275" y="581144"/>
                              </a:cubicBezTo>
                              <a:cubicBezTo>
                                <a:pt x="79" y="417448"/>
                                <a:pt x="79" y="386762"/>
                                <a:pt x="79" y="227118"/>
                              </a:cubicBezTo>
                              <a:lnTo>
                                <a:pt x="0" y="188800"/>
                              </a:lnTo>
                              <a:lnTo>
                                <a:pt x="0" y="162560"/>
                              </a:lnTo>
                              <a:cubicBezTo>
                                <a:pt x="79" y="157485"/>
                                <a:pt x="2912" y="152804"/>
                                <a:pt x="7201" y="150089"/>
                              </a:cubicBezTo>
                              <a:cubicBezTo>
                                <a:pt x="39819" y="129318"/>
                                <a:pt x="178477" y="40919"/>
                                <a:pt x="240763" y="1500"/>
                              </a:cubicBezTo>
                              <a:cubicBezTo>
                                <a:pt x="243950" y="-506"/>
                                <a:pt x="248043" y="-506"/>
                                <a:pt x="251230" y="1539"/>
                              </a:cubicBezTo>
                              <a:lnTo>
                                <a:pt x="483180" y="150286"/>
                              </a:lnTo>
                              <a:cubicBezTo>
                                <a:pt x="487193" y="152843"/>
                                <a:pt x="489632" y="157210"/>
                                <a:pt x="489986" y="161892"/>
                              </a:cubicBezTo>
                              <a:lnTo>
                                <a:pt x="489986" y="182821"/>
                              </a:lnTo>
                              <a:cubicBezTo>
                                <a:pt x="489986" y="182821"/>
                                <a:pt x="490065" y="225781"/>
                                <a:pt x="490065" y="225781"/>
                              </a:cubicBezTo>
                              <a:lnTo>
                                <a:pt x="490065" y="581223"/>
                              </a:lnTo>
                              <a:cubicBezTo>
                                <a:pt x="490065" y="589563"/>
                                <a:pt x="483297" y="596330"/>
                                <a:pt x="474956" y="596330"/>
                              </a:cubicBezTo>
                              <a:lnTo>
                                <a:pt x="419005" y="596330"/>
                              </a:ln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3851050" name="Freeform 466447482"/>
                      <wps:cNvSpPr/>
                      <wps:spPr>
                        <a:xfrm>
                          <a:off x="4500155" y="888275"/>
                          <a:ext cx="490065" cy="596329"/>
                        </a:xfrm>
                        <a:custGeom>
                          <a:avLst/>
                          <a:gdLst>
                            <a:gd name="connsiteX0" fmla="*/ 419005 w 490065"/>
                            <a:gd name="connsiteY0" fmla="*/ 596291 h 596329"/>
                            <a:gd name="connsiteX1" fmla="*/ 15424 w 490065"/>
                            <a:gd name="connsiteY1" fmla="*/ 596291 h 596329"/>
                            <a:gd name="connsiteX2" fmla="*/ 276 w 490065"/>
                            <a:gd name="connsiteY2" fmla="*/ 581144 h 596329"/>
                            <a:gd name="connsiteX3" fmla="*/ 79 w 490065"/>
                            <a:gd name="connsiteY3" fmla="*/ 227118 h 596329"/>
                            <a:gd name="connsiteX4" fmla="*/ 0 w 490065"/>
                            <a:gd name="connsiteY4" fmla="*/ 188800 h 596329"/>
                            <a:gd name="connsiteX5" fmla="*/ 0 w 490065"/>
                            <a:gd name="connsiteY5" fmla="*/ 162560 h 596329"/>
                            <a:gd name="connsiteX6" fmla="*/ 7201 w 490065"/>
                            <a:gd name="connsiteY6" fmla="*/ 150089 h 596329"/>
                            <a:gd name="connsiteX7" fmla="*/ 240764 w 490065"/>
                            <a:gd name="connsiteY7" fmla="*/ 1500 h 596329"/>
                            <a:gd name="connsiteX8" fmla="*/ 251230 w 490065"/>
                            <a:gd name="connsiteY8" fmla="*/ 1539 h 596329"/>
                            <a:gd name="connsiteX9" fmla="*/ 483180 w 490065"/>
                            <a:gd name="connsiteY9" fmla="*/ 150286 h 596329"/>
                            <a:gd name="connsiteX10" fmla="*/ 489986 w 490065"/>
                            <a:gd name="connsiteY10" fmla="*/ 161892 h 596329"/>
                            <a:gd name="connsiteX11" fmla="*/ 489986 w 490065"/>
                            <a:gd name="connsiteY11" fmla="*/ 182821 h 596329"/>
                            <a:gd name="connsiteX12" fmla="*/ 490065 w 490065"/>
                            <a:gd name="connsiteY12" fmla="*/ 225781 h 596329"/>
                            <a:gd name="connsiteX13" fmla="*/ 490065 w 490065"/>
                            <a:gd name="connsiteY13" fmla="*/ 581223 h 596329"/>
                            <a:gd name="connsiteX14" fmla="*/ 474956 w 490065"/>
                            <a:gd name="connsiteY14" fmla="*/ 596330 h 596329"/>
                            <a:gd name="connsiteX15" fmla="*/ 419005 w 490065"/>
                            <a:gd name="connsiteY15" fmla="*/ 596330 h 596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90065" h="596329">
                              <a:moveTo>
                                <a:pt x="419005" y="596291"/>
                              </a:moveTo>
                              <a:lnTo>
                                <a:pt x="15424" y="596291"/>
                              </a:lnTo>
                              <a:cubicBezTo>
                                <a:pt x="7122" y="596291"/>
                                <a:pt x="276" y="589445"/>
                                <a:pt x="276" y="581144"/>
                              </a:cubicBezTo>
                              <a:cubicBezTo>
                                <a:pt x="79" y="417448"/>
                                <a:pt x="79" y="386762"/>
                                <a:pt x="79" y="227118"/>
                              </a:cubicBezTo>
                              <a:lnTo>
                                <a:pt x="0" y="188800"/>
                              </a:lnTo>
                              <a:lnTo>
                                <a:pt x="0" y="162560"/>
                              </a:lnTo>
                              <a:cubicBezTo>
                                <a:pt x="79" y="157485"/>
                                <a:pt x="2912" y="152804"/>
                                <a:pt x="7201" y="150089"/>
                              </a:cubicBezTo>
                              <a:cubicBezTo>
                                <a:pt x="39819" y="129318"/>
                                <a:pt x="178477" y="40919"/>
                                <a:pt x="240764" y="1500"/>
                              </a:cubicBezTo>
                              <a:cubicBezTo>
                                <a:pt x="243950" y="-506"/>
                                <a:pt x="248043" y="-506"/>
                                <a:pt x="251230" y="1539"/>
                              </a:cubicBezTo>
                              <a:lnTo>
                                <a:pt x="483180" y="150286"/>
                              </a:lnTo>
                              <a:cubicBezTo>
                                <a:pt x="487193" y="152843"/>
                                <a:pt x="489632" y="157210"/>
                                <a:pt x="489986" y="161892"/>
                              </a:cubicBezTo>
                              <a:lnTo>
                                <a:pt x="489986" y="182821"/>
                              </a:lnTo>
                              <a:cubicBezTo>
                                <a:pt x="489986" y="182821"/>
                                <a:pt x="490065" y="225781"/>
                                <a:pt x="490065" y="225781"/>
                              </a:cubicBezTo>
                              <a:lnTo>
                                <a:pt x="490065" y="581223"/>
                              </a:lnTo>
                              <a:cubicBezTo>
                                <a:pt x="490065" y="589563"/>
                                <a:pt x="483298" y="596330"/>
                                <a:pt x="474956" y="596330"/>
                              </a:cubicBezTo>
                              <a:lnTo>
                                <a:pt x="419005" y="596330"/>
                              </a:ln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8214283" name="Freeform 1868700738"/>
                      <wps:cNvSpPr/>
                      <wps:spPr>
                        <a:xfrm>
                          <a:off x="5623560" y="888275"/>
                          <a:ext cx="490064" cy="596329"/>
                        </a:xfrm>
                        <a:custGeom>
                          <a:avLst/>
                          <a:gdLst>
                            <a:gd name="connsiteX0" fmla="*/ 419005 w 490064"/>
                            <a:gd name="connsiteY0" fmla="*/ 596291 h 596329"/>
                            <a:gd name="connsiteX1" fmla="*/ 15424 w 490064"/>
                            <a:gd name="connsiteY1" fmla="*/ 596291 h 596329"/>
                            <a:gd name="connsiteX2" fmla="*/ 275 w 490064"/>
                            <a:gd name="connsiteY2" fmla="*/ 581144 h 596329"/>
                            <a:gd name="connsiteX3" fmla="*/ 78 w 490064"/>
                            <a:gd name="connsiteY3" fmla="*/ 227118 h 596329"/>
                            <a:gd name="connsiteX4" fmla="*/ 0 w 490064"/>
                            <a:gd name="connsiteY4" fmla="*/ 188800 h 596329"/>
                            <a:gd name="connsiteX5" fmla="*/ 0 w 490064"/>
                            <a:gd name="connsiteY5" fmla="*/ 162560 h 596329"/>
                            <a:gd name="connsiteX6" fmla="*/ 7200 w 490064"/>
                            <a:gd name="connsiteY6" fmla="*/ 150089 h 596329"/>
                            <a:gd name="connsiteX7" fmla="*/ 240763 w 490064"/>
                            <a:gd name="connsiteY7" fmla="*/ 1500 h 596329"/>
                            <a:gd name="connsiteX8" fmla="*/ 251230 w 490064"/>
                            <a:gd name="connsiteY8" fmla="*/ 1539 h 596329"/>
                            <a:gd name="connsiteX9" fmla="*/ 483179 w 490064"/>
                            <a:gd name="connsiteY9" fmla="*/ 150286 h 596329"/>
                            <a:gd name="connsiteX10" fmla="*/ 489986 w 490064"/>
                            <a:gd name="connsiteY10" fmla="*/ 161892 h 596329"/>
                            <a:gd name="connsiteX11" fmla="*/ 489986 w 490064"/>
                            <a:gd name="connsiteY11" fmla="*/ 182821 h 596329"/>
                            <a:gd name="connsiteX12" fmla="*/ 490065 w 490064"/>
                            <a:gd name="connsiteY12" fmla="*/ 225781 h 596329"/>
                            <a:gd name="connsiteX13" fmla="*/ 490065 w 490064"/>
                            <a:gd name="connsiteY13" fmla="*/ 581223 h 596329"/>
                            <a:gd name="connsiteX14" fmla="*/ 474956 w 490064"/>
                            <a:gd name="connsiteY14" fmla="*/ 596330 h 596329"/>
                            <a:gd name="connsiteX15" fmla="*/ 419005 w 490064"/>
                            <a:gd name="connsiteY15" fmla="*/ 596330 h 596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90064" h="596329">
                              <a:moveTo>
                                <a:pt x="419005" y="596291"/>
                              </a:moveTo>
                              <a:lnTo>
                                <a:pt x="15424" y="596291"/>
                              </a:lnTo>
                              <a:cubicBezTo>
                                <a:pt x="7122" y="596291"/>
                                <a:pt x="275" y="589445"/>
                                <a:pt x="275" y="581144"/>
                              </a:cubicBezTo>
                              <a:cubicBezTo>
                                <a:pt x="78" y="417448"/>
                                <a:pt x="78" y="386762"/>
                                <a:pt x="78" y="227118"/>
                              </a:cubicBezTo>
                              <a:lnTo>
                                <a:pt x="0" y="188800"/>
                              </a:lnTo>
                              <a:lnTo>
                                <a:pt x="0" y="162560"/>
                              </a:lnTo>
                              <a:cubicBezTo>
                                <a:pt x="78" y="157485"/>
                                <a:pt x="2912" y="152804"/>
                                <a:pt x="7200" y="150089"/>
                              </a:cubicBezTo>
                              <a:cubicBezTo>
                                <a:pt x="39819" y="129318"/>
                                <a:pt x="178477" y="40919"/>
                                <a:pt x="240763" y="1500"/>
                              </a:cubicBezTo>
                              <a:cubicBezTo>
                                <a:pt x="243950" y="-506"/>
                                <a:pt x="248042" y="-506"/>
                                <a:pt x="251230" y="1539"/>
                              </a:cubicBezTo>
                              <a:lnTo>
                                <a:pt x="483179" y="150286"/>
                              </a:lnTo>
                              <a:cubicBezTo>
                                <a:pt x="487192" y="152843"/>
                                <a:pt x="489632" y="157210"/>
                                <a:pt x="489986" y="161892"/>
                              </a:cubicBezTo>
                              <a:lnTo>
                                <a:pt x="489986" y="182821"/>
                              </a:lnTo>
                              <a:cubicBezTo>
                                <a:pt x="489986" y="182821"/>
                                <a:pt x="490065" y="225781"/>
                                <a:pt x="490065" y="225781"/>
                              </a:cubicBezTo>
                              <a:lnTo>
                                <a:pt x="490065" y="581223"/>
                              </a:lnTo>
                              <a:cubicBezTo>
                                <a:pt x="490065" y="589563"/>
                                <a:pt x="483297" y="596330"/>
                                <a:pt x="474956" y="596330"/>
                              </a:cubicBezTo>
                              <a:lnTo>
                                <a:pt x="419005" y="596330"/>
                              </a:ln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1936828" name="Freeform 1759306250"/>
                      <wps:cNvSpPr/>
                      <wps:spPr>
                        <a:xfrm>
                          <a:off x="6746966" y="888275"/>
                          <a:ext cx="490064" cy="596329"/>
                        </a:xfrm>
                        <a:custGeom>
                          <a:avLst/>
                          <a:gdLst>
                            <a:gd name="connsiteX0" fmla="*/ 419005 w 490064"/>
                            <a:gd name="connsiteY0" fmla="*/ 596291 h 596329"/>
                            <a:gd name="connsiteX1" fmla="*/ 15424 w 490064"/>
                            <a:gd name="connsiteY1" fmla="*/ 596291 h 596329"/>
                            <a:gd name="connsiteX2" fmla="*/ 275 w 490064"/>
                            <a:gd name="connsiteY2" fmla="*/ 581144 h 596329"/>
                            <a:gd name="connsiteX3" fmla="*/ 79 w 490064"/>
                            <a:gd name="connsiteY3" fmla="*/ 227118 h 596329"/>
                            <a:gd name="connsiteX4" fmla="*/ 0 w 490064"/>
                            <a:gd name="connsiteY4" fmla="*/ 188800 h 596329"/>
                            <a:gd name="connsiteX5" fmla="*/ 0 w 490064"/>
                            <a:gd name="connsiteY5" fmla="*/ 162560 h 596329"/>
                            <a:gd name="connsiteX6" fmla="*/ 7200 w 490064"/>
                            <a:gd name="connsiteY6" fmla="*/ 150089 h 596329"/>
                            <a:gd name="connsiteX7" fmla="*/ 240763 w 490064"/>
                            <a:gd name="connsiteY7" fmla="*/ 1500 h 596329"/>
                            <a:gd name="connsiteX8" fmla="*/ 251230 w 490064"/>
                            <a:gd name="connsiteY8" fmla="*/ 1539 h 596329"/>
                            <a:gd name="connsiteX9" fmla="*/ 483179 w 490064"/>
                            <a:gd name="connsiteY9" fmla="*/ 150286 h 596329"/>
                            <a:gd name="connsiteX10" fmla="*/ 489986 w 490064"/>
                            <a:gd name="connsiteY10" fmla="*/ 161892 h 596329"/>
                            <a:gd name="connsiteX11" fmla="*/ 489986 w 490064"/>
                            <a:gd name="connsiteY11" fmla="*/ 182821 h 596329"/>
                            <a:gd name="connsiteX12" fmla="*/ 490065 w 490064"/>
                            <a:gd name="connsiteY12" fmla="*/ 225781 h 596329"/>
                            <a:gd name="connsiteX13" fmla="*/ 490065 w 490064"/>
                            <a:gd name="connsiteY13" fmla="*/ 581223 h 596329"/>
                            <a:gd name="connsiteX14" fmla="*/ 474956 w 490064"/>
                            <a:gd name="connsiteY14" fmla="*/ 596330 h 596329"/>
                            <a:gd name="connsiteX15" fmla="*/ 419005 w 490064"/>
                            <a:gd name="connsiteY15" fmla="*/ 596330 h 596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90064" h="596329">
                              <a:moveTo>
                                <a:pt x="419005" y="596291"/>
                              </a:moveTo>
                              <a:lnTo>
                                <a:pt x="15424" y="596291"/>
                              </a:lnTo>
                              <a:cubicBezTo>
                                <a:pt x="7122" y="596291"/>
                                <a:pt x="275" y="589445"/>
                                <a:pt x="275" y="581144"/>
                              </a:cubicBezTo>
                              <a:cubicBezTo>
                                <a:pt x="79" y="417448"/>
                                <a:pt x="79" y="386762"/>
                                <a:pt x="79" y="227118"/>
                              </a:cubicBezTo>
                              <a:lnTo>
                                <a:pt x="0" y="188800"/>
                              </a:lnTo>
                              <a:lnTo>
                                <a:pt x="0" y="162560"/>
                              </a:lnTo>
                              <a:cubicBezTo>
                                <a:pt x="79" y="157485"/>
                                <a:pt x="2912" y="152804"/>
                                <a:pt x="7200" y="150089"/>
                              </a:cubicBezTo>
                              <a:cubicBezTo>
                                <a:pt x="39819" y="129318"/>
                                <a:pt x="178477" y="40919"/>
                                <a:pt x="240763" y="1500"/>
                              </a:cubicBezTo>
                              <a:cubicBezTo>
                                <a:pt x="243950" y="-506"/>
                                <a:pt x="248042" y="-506"/>
                                <a:pt x="251230" y="1539"/>
                              </a:cubicBezTo>
                              <a:lnTo>
                                <a:pt x="483179" y="150286"/>
                              </a:lnTo>
                              <a:cubicBezTo>
                                <a:pt x="487192" y="152843"/>
                                <a:pt x="489632" y="157210"/>
                                <a:pt x="489986" y="161892"/>
                              </a:cubicBezTo>
                              <a:lnTo>
                                <a:pt x="489986" y="182821"/>
                              </a:lnTo>
                              <a:cubicBezTo>
                                <a:pt x="489986" y="182821"/>
                                <a:pt x="490065" y="225781"/>
                                <a:pt x="490065" y="225781"/>
                              </a:cubicBezTo>
                              <a:lnTo>
                                <a:pt x="490065" y="581223"/>
                              </a:lnTo>
                              <a:cubicBezTo>
                                <a:pt x="490065" y="589563"/>
                                <a:pt x="483297" y="596330"/>
                                <a:pt x="474956" y="596330"/>
                              </a:cubicBezTo>
                              <a:lnTo>
                                <a:pt x="419005" y="596330"/>
                              </a:ln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8350331" name="Freeform 2110014270"/>
                      <wps:cNvSpPr/>
                      <wps:spPr>
                        <a:xfrm>
                          <a:off x="3938452" y="587829"/>
                          <a:ext cx="490064" cy="592839"/>
                        </a:xfrm>
                        <a:custGeom>
                          <a:avLst/>
                          <a:gdLst>
                            <a:gd name="connsiteX0" fmla="*/ 11961 w 490064"/>
                            <a:gd name="connsiteY0" fmla="*/ 592356 h 592839"/>
                            <a:gd name="connsiteX1" fmla="*/ 275 w 490064"/>
                            <a:gd name="connsiteY1" fmla="*/ 583977 h 592839"/>
                            <a:gd name="connsiteX2" fmla="*/ 79 w 490064"/>
                            <a:gd name="connsiteY2" fmla="*/ 227118 h 592839"/>
                            <a:gd name="connsiteX3" fmla="*/ 0 w 490064"/>
                            <a:gd name="connsiteY3" fmla="*/ 188800 h 592839"/>
                            <a:gd name="connsiteX4" fmla="*/ 0 w 490064"/>
                            <a:gd name="connsiteY4" fmla="*/ 162560 h 592839"/>
                            <a:gd name="connsiteX5" fmla="*/ 7200 w 490064"/>
                            <a:gd name="connsiteY5" fmla="*/ 150089 h 592839"/>
                            <a:gd name="connsiteX6" fmla="*/ 240763 w 490064"/>
                            <a:gd name="connsiteY6" fmla="*/ 1500 h 592839"/>
                            <a:gd name="connsiteX7" fmla="*/ 251230 w 490064"/>
                            <a:gd name="connsiteY7" fmla="*/ 1539 h 592839"/>
                            <a:gd name="connsiteX8" fmla="*/ 483179 w 490064"/>
                            <a:gd name="connsiteY8" fmla="*/ 150286 h 592839"/>
                            <a:gd name="connsiteX9" fmla="*/ 489986 w 490064"/>
                            <a:gd name="connsiteY9" fmla="*/ 161892 h 592839"/>
                            <a:gd name="connsiteX10" fmla="*/ 489986 w 490064"/>
                            <a:gd name="connsiteY10" fmla="*/ 182821 h 592839"/>
                            <a:gd name="connsiteX11" fmla="*/ 490065 w 490064"/>
                            <a:gd name="connsiteY11" fmla="*/ 225781 h 592839"/>
                            <a:gd name="connsiteX12" fmla="*/ 490065 w 490064"/>
                            <a:gd name="connsiteY12" fmla="*/ 583977 h 592839"/>
                            <a:gd name="connsiteX13" fmla="*/ 478418 w 490064"/>
                            <a:gd name="connsiteY13" fmla="*/ 592317 h 592839"/>
                            <a:gd name="connsiteX14" fmla="*/ 251151 w 490064"/>
                            <a:gd name="connsiteY14" fmla="*/ 514659 h 592839"/>
                            <a:gd name="connsiteX15" fmla="*/ 239386 w 490064"/>
                            <a:gd name="connsiteY15" fmla="*/ 514659 h 592839"/>
                            <a:gd name="connsiteX16" fmla="*/ 12001 w 490064"/>
                            <a:gd name="connsiteY16" fmla="*/ 592278 h 592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90064" h="592839">
                              <a:moveTo>
                                <a:pt x="11961" y="592356"/>
                              </a:moveTo>
                              <a:cubicBezTo>
                                <a:pt x="6256" y="594323"/>
                                <a:pt x="315" y="590035"/>
                                <a:pt x="275" y="583977"/>
                              </a:cubicBezTo>
                              <a:cubicBezTo>
                                <a:pt x="79" y="417802"/>
                                <a:pt x="79" y="387707"/>
                                <a:pt x="79" y="227118"/>
                              </a:cubicBezTo>
                              <a:lnTo>
                                <a:pt x="0" y="188800"/>
                              </a:lnTo>
                              <a:lnTo>
                                <a:pt x="0" y="162560"/>
                              </a:lnTo>
                              <a:cubicBezTo>
                                <a:pt x="79" y="157486"/>
                                <a:pt x="2912" y="152804"/>
                                <a:pt x="7200" y="150089"/>
                              </a:cubicBezTo>
                              <a:cubicBezTo>
                                <a:pt x="39819" y="129318"/>
                                <a:pt x="178477" y="40919"/>
                                <a:pt x="240763" y="1500"/>
                              </a:cubicBezTo>
                              <a:cubicBezTo>
                                <a:pt x="243950" y="-506"/>
                                <a:pt x="248042" y="-506"/>
                                <a:pt x="251230" y="1539"/>
                              </a:cubicBezTo>
                              <a:lnTo>
                                <a:pt x="483179" y="150286"/>
                              </a:lnTo>
                              <a:cubicBezTo>
                                <a:pt x="487192" y="152843"/>
                                <a:pt x="489632" y="157210"/>
                                <a:pt x="489986" y="161892"/>
                              </a:cubicBezTo>
                              <a:lnTo>
                                <a:pt x="489986" y="182821"/>
                              </a:lnTo>
                              <a:cubicBezTo>
                                <a:pt x="489986" y="182821"/>
                                <a:pt x="490065" y="225781"/>
                                <a:pt x="490065" y="225781"/>
                              </a:cubicBezTo>
                              <a:lnTo>
                                <a:pt x="490065" y="583977"/>
                              </a:lnTo>
                              <a:cubicBezTo>
                                <a:pt x="490065" y="590035"/>
                                <a:pt x="484123" y="594284"/>
                                <a:pt x="478418" y="592317"/>
                              </a:cubicBezTo>
                              <a:lnTo>
                                <a:pt x="251151" y="514659"/>
                              </a:lnTo>
                              <a:cubicBezTo>
                                <a:pt x="247334" y="513360"/>
                                <a:pt x="243203" y="513360"/>
                                <a:pt x="239386" y="514659"/>
                              </a:cubicBezTo>
                              <a:lnTo>
                                <a:pt x="12001" y="592278"/>
                              </a:ln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6891739" name="Freeform 632872882"/>
                      <wps:cNvSpPr/>
                      <wps:spPr>
                        <a:xfrm>
                          <a:off x="3938452" y="1182189"/>
                          <a:ext cx="490104" cy="299991"/>
                        </a:xfrm>
                        <a:custGeom>
                          <a:avLst/>
                          <a:gdLst>
                            <a:gd name="connsiteX0" fmla="*/ 118 w 490104"/>
                            <a:gd name="connsiteY0" fmla="*/ 227094 h 299991"/>
                            <a:gd name="connsiteX1" fmla="*/ 118 w 490104"/>
                            <a:gd name="connsiteY1" fmla="*/ 284885 h 299991"/>
                            <a:gd name="connsiteX2" fmla="*/ 15227 w 490104"/>
                            <a:gd name="connsiteY2" fmla="*/ 299992 h 299991"/>
                            <a:gd name="connsiteX3" fmla="*/ 474995 w 490104"/>
                            <a:gd name="connsiteY3" fmla="*/ 299992 h 299991"/>
                            <a:gd name="connsiteX4" fmla="*/ 490104 w 490104"/>
                            <a:gd name="connsiteY4" fmla="*/ 284885 h 299991"/>
                            <a:gd name="connsiteX5" fmla="*/ 490104 w 490104"/>
                            <a:gd name="connsiteY5" fmla="*/ 225795 h 299991"/>
                            <a:gd name="connsiteX6" fmla="*/ 490026 w 490104"/>
                            <a:gd name="connsiteY6" fmla="*/ 182836 h 299991"/>
                            <a:gd name="connsiteX7" fmla="*/ 490026 w 490104"/>
                            <a:gd name="connsiteY7" fmla="*/ 161906 h 299991"/>
                            <a:gd name="connsiteX8" fmla="*/ 483179 w 490104"/>
                            <a:gd name="connsiteY8" fmla="*/ 150301 h 299991"/>
                            <a:gd name="connsiteX9" fmla="*/ 251230 w 490104"/>
                            <a:gd name="connsiteY9" fmla="*/ 1554 h 299991"/>
                            <a:gd name="connsiteX10" fmla="*/ 240763 w 490104"/>
                            <a:gd name="connsiteY10" fmla="*/ 1515 h 299991"/>
                            <a:gd name="connsiteX11" fmla="*/ 7200 w 490104"/>
                            <a:gd name="connsiteY11" fmla="*/ 150104 h 299991"/>
                            <a:gd name="connsiteX12" fmla="*/ 0 w 490104"/>
                            <a:gd name="connsiteY12" fmla="*/ 162614 h 299991"/>
                            <a:gd name="connsiteX13" fmla="*/ 0 w 490104"/>
                            <a:gd name="connsiteY13" fmla="*/ 188855 h 299991"/>
                            <a:gd name="connsiteX14" fmla="*/ 79 w 490104"/>
                            <a:gd name="connsiteY14" fmla="*/ 227172 h 299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90104" h="299991">
                              <a:moveTo>
                                <a:pt x="118" y="227094"/>
                              </a:moveTo>
                              <a:cubicBezTo>
                                <a:pt x="118" y="248495"/>
                                <a:pt x="118" y="267497"/>
                                <a:pt x="118" y="284885"/>
                              </a:cubicBezTo>
                              <a:cubicBezTo>
                                <a:pt x="118" y="293226"/>
                                <a:pt x="6886" y="299992"/>
                                <a:pt x="15227" y="299992"/>
                              </a:cubicBezTo>
                              <a:lnTo>
                                <a:pt x="474995" y="299992"/>
                              </a:lnTo>
                              <a:cubicBezTo>
                                <a:pt x="483337" y="299992"/>
                                <a:pt x="490104" y="293226"/>
                                <a:pt x="490104" y="284885"/>
                              </a:cubicBezTo>
                              <a:lnTo>
                                <a:pt x="490104" y="225795"/>
                              </a:lnTo>
                              <a:lnTo>
                                <a:pt x="490026" y="182836"/>
                              </a:lnTo>
                              <a:lnTo>
                                <a:pt x="490026" y="161906"/>
                              </a:lnTo>
                              <a:cubicBezTo>
                                <a:pt x="489632" y="157185"/>
                                <a:pt x="487192" y="152858"/>
                                <a:pt x="483179" y="150301"/>
                              </a:cubicBezTo>
                              <a:lnTo>
                                <a:pt x="251230" y="1554"/>
                              </a:lnTo>
                              <a:cubicBezTo>
                                <a:pt x="248043" y="-492"/>
                                <a:pt x="243990" y="-531"/>
                                <a:pt x="240763" y="1515"/>
                              </a:cubicBezTo>
                              <a:cubicBezTo>
                                <a:pt x="178438" y="40934"/>
                                <a:pt x="39819" y="129332"/>
                                <a:pt x="7200" y="150104"/>
                              </a:cubicBezTo>
                              <a:cubicBezTo>
                                <a:pt x="2912" y="152819"/>
                                <a:pt x="79" y="157540"/>
                                <a:pt x="0" y="162614"/>
                              </a:cubicBezTo>
                              <a:lnTo>
                                <a:pt x="0" y="188855"/>
                              </a:lnTo>
                              <a:cubicBezTo>
                                <a:pt x="0" y="188855"/>
                                <a:pt x="79" y="227172"/>
                                <a:pt x="79" y="227172"/>
                              </a:cubicBez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6188019" name="Freeform 827878032"/>
                      <wps:cNvSpPr/>
                      <wps:spPr>
                        <a:xfrm>
                          <a:off x="5061857" y="587829"/>
                          <a:ext cx="490065" cy="592839"/>
                        </a:xfrm>
                        <a:custGeom>
                          <a:avLst/>
                          <a:gdLst>
                            <a:gd name="connsiteX0" fmla="*/ 11962 w 490065"/>
                            <a:gd name="connsiteY0" fmla="*/ 592356 h 592839"/>
                            <a:gd name="connsiteX1" fmla="*/ 275 w 490065"/>
                            <a:gd name="connsiteY1" fmla="*/ 583977 h 592839"/>
                            <a:gd name="connsiteX2" fmla="*/ 79 w 490065"/>
                            <a:gd name="connsiteY2" fmla="*/ 227118 h 592839"/>
                            <a:gd name="connsiteX3" fmla="*/ 0 w 490065"/>
                            <a:gd name="connsiteY3" fmla="*/ 188800 h 592839"/>
                            <a:gd name="connsiteX4" fmla="*/ 0 w 490065"/>
                            <a:gd name="connsiteY4" fmla="*/ 162560 h 592839"/>
                            <a:gd name="connsiteX5" fmla="*/ 7200 w 490065"/>
                            <a:gd name="connsiteY5" fmla="*/ 150089 h 592839"/>
                            <a:gd name="connsiteX6" fmla="*/ 240763 w 490065"/>
                            <a:gd name="connsiteY6" fmla="*/ 1500 h 592839"/>
                            <a:gd name="connsiteX7" fmla="*/ 251230 w 490065"/>
                            <a:gd name="connsiteY7" fmla="*/ 1539 h 592839"/>
                            <a:gd name="connsiteX8" fmla="*/ 483180 w 490065"/>
                            <a:gd name="connsiteY8" fmla="*/ 150286 h 592839"/>
                            <a:gd name="connsiteX9" fmla="*/ 489986 w 490065"/>
                            <a:gd name="connsiteY9" fmla="*/ 161892 h 592839"/>
                            <a:gd name="connsiteX10" fmla="*/ 489986 w 490065"/>
                            <a:gd name="connsiteY10" fmla="*/ 182821 h 592839"/>
                            <a:gd name="connsiteX11" fmla="*/ 490065 w 490065"/>
                            <a:gd name="connsiteY11" fmla="*/ 225781 h 592839"/>
                            <a:gd name="connsiteX12" fmla="*/ 490065 w 490065"/>
                            <a:gd name="connsiteY12" fmla="*/ 583977 h 592839"/>
                            <a:gd name="connsiteX13" fmla="*/ 478418 w 490065"/>
                            <a:gd name="connsiteY13" fmla="*/ 592317 h 592839"/>
                            <a:gd name="connsiteX14" fmla="*/ 251151 w 490065"/>
                            <a:gd name="connsiteY14" fmla="*/ 514659 h 592839"/>
                            <a:gd name="connsiteX15" fmla="*/ 239386 w 490065"/>
                            <a:gd name="connsiteY15" fmla="*/ 514659 h 592839"/>
                            <a:gd name="connsiteX16" fmla="*/ 12001 w 490065"/>
                            <a:gd name="connsiteY16" fmla="*/ 592278 h 592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90065" h="592839">
                              <a:moveTo>
                                <a:pt x="11962" y="592356"/>
                              </a:moveTo>
                              <a:cubicBezTo>
                                <a:pt x="6256" y="594323"/>
                                <a:pt x="315" y="590035"/>
                                <a:pt x="275" y="583977"/>
                              </a:cubicBezTo>
                              <a:cubicBezTo>
                                <a:pt x="79" y="417802"/>
                                <a:pt x="79" y="387707"/>
                                <a:pt x="79" y="227118"/>
                              </a:cubicBezTo>
                              <a:lnTo>
                                <a:pt x="0" y="188800"/>
                              </a:lnTo>
                              <a:lnTo>
                                <a:pt x="0" y="162560"/>
                              </a:lnTo>
                              <a:cubicBezTo>
                                <a:pt x="79" y="157486"/>
                                <a:pt x="2912" y="152804"/>
                                <a:pt x="7200" y="150089"/>
                              </a:cubicBezTo>
                              <a:cubicBezTo>
                                <a:pt x="39819" y="129318"/>
                                <a:pt x="178477" y="40919"/>
                                <a:pt x="240763" y="1500"/>
                              </a:cubicBezTo>
                              <a:cubicBezTo>
                                <a:pt x="243950" y="-506"/>
                                <a:pt x="248043" y="-506"/>
                                <a:pt x="251230" y="1539"/>
                              </a:cubicBezTo>
                              <a:lnTo>
                                <a:pt x="483180" y="150286"/>
                              </a:lnTo>
                              <a:cubicBezTo>
                                <a:pt x="487192" y="152843"/>
                                <a:pt x="489632" y="157210"/>
                                <a:pt x="489986" y="161892"/>
                              </a:cubicBezTo>
                              <a:lnTo>
                                <a:pt x="489986" y="182821"/>
                              </a:lnTo>
                              <a:cubicBezTo>
                                <a:pt x="489986" y="182821"/>
                                <a:pt x="490065" y="225781"/>
                                <a:pt x="490065" y="225781"/>
                              </a:cubicBezTo>
                              <a:lnTo>
                                <a:pt x="490065" y="583977"/>
                              </a:lnTo>
                              <a:cubicBezTo>
                                <a:pt x="490065" y="590035"/>
                                <a:pt x="484124" y="594284"/>
                                <a:pt x="478418" y="592317"/>
                              </a:cubicBezTo>
                              <a:lnTo>
                                <a:pt x="251151" y="514659"/>
                              </a:lnTo>
                              <a:cubicBezTo>
                                <a:pt x="247334" y="513360"/>
                                <a:pt x="243203" y="513360"/>
                                <a:pt x="239386" y="514659"/>
                              </a:cubicBezTo>
                              <a:lnTo>
                                <a:pt x="12001" y="592278"/>
                              </a:ln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9898224" name="Freeform 1000407091"/>
                      <wps:cNvSpPr/>
                      <wps:spPr>
                        <a:xfrm>
                          <a:off x="5061857" y="1182189"/>
                          <a:ext cx="490104" cy="299991"/>
                        </a:xfrm>
                        <a:custGeom>
                          <a:avLst/>
                          <a:gdLst>
                            <a:gd name="connsiteX0" fmla="*/ 118 w 490104"/>
                            <a:gd name="connsiteY0" fmla="*/ 227094 h 299991"/>
                            <a:gd name="connsiteX1" fmla="*/ 118 w 490104"/>
                            <a:gd name="connsiteY1" fmla="*/ 284885 h 299991"/>
                            <a:gd name="connsiteX2" fmla="*/ 15227 w 490104"/>
                            <a:gd name="connsiteY2" fmla="*/ 299992 h 299991"/>
                            <a:gd name="connsiteX3" fmla="*/ 474995 w 490104"/>
                            <a:gd name="connsiteY3" fmla="*/ 299992 h 299991"/>
                            <a:gd name="connsiteX4" fmla="*/ 490105 w 490104"/>
                            <a:gd name="connsiteY4" fmla="*/ 284885 h 299991"/>
                            <a:gd name="connsiteX5" fmla="*/ 490105 w 490104"/>
                            <a:gd name="connsiteY5" fmla="*/ 225795 h 299991"/>
                            <a:gd name="connsiteX6" fmla="*/ 490026 w 490104"/>
                            <a:gd name="connsiteY6" fmla="*/ 182836 h 299991"/>
                            <a:gd name="connsiteX7" fmla="*/ 490026 w 490104"/>
                            <a:gd name="connsiteY7" fmla="*/ 161906 h 299991"/>
                            <a:gd name="connsiteX8" fmla="*/ 483180 w 490104"/>
                            <a:gd name="connsiteY8" fmla="*/ 150301 h 299991"/>
                            <a:gd name="connsiteX9" fmla="*/ 251230 w 490104"/>
                            <a:gd name="connsiteY9" fmla="*/ 1554 h 299991"/>
                            <a:gd name="connsiteX10" fmla="*/ 240764 w 490104"/>
                            <a:gd name="connsiteY10" fmla="*/ 1515 h 299991"/>
                            <a:gd name="connsiteX11" fmla="*/ 7200 w 490104"/>
                            <a:gd name="connsiteY11" fmla="*/ 150104 h 299991"/>
                            <a:gd name="connsiteX12" fmla="*/ 0 w 490104"/>
                            <a:gd name="connsiteY12" fmla="*/ 162614 h 299991"/>
                            <a:gd name="connsiteX13" fmla="*/ 0 w 490104"/>
                            <a:gd name="connsiteY13" fmla="*/ 188855 h 299991"/>
                            <a:gd name="connsiteX14" fmla="*/ 79 w 490104"/>
                            <a:gd name="connsiteY14" fmla="*/ 227172 h 299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90104" h="299991">
                              <a:moveTo>
                                <a:pt x="118" y="227094"/>
                              </a:moveTo>
                              <a:cubicBezTo>
                                <a:pt x="118" y="248495"/>
                                <a:pt x="118" y="267497"/>
                                <a:pt x="118" y="284885"/>
                              </a:cubicBezTo>
                              <a:cubicBezTo>
                                <a:pt x="118" y="293226"/>
                                <a:pt x="6886" y="299992"/>
                                <a:pt x="15227" y="299992"/>
                              </a:cubicBezTo>
                              <a:lnTo>
                                <a:pt x="474995" y="299992"/>
                              </a:lnTo>
                              <a:cubicBezTo>
                                <a:pt x="483337" y="299992"/>
                                <a:pt x="490105" y="293226"/>
                                <a:pt x="490105" y="284885"/>
                              </a:cubicBezTo>
                              <a:lnTo>
                                <a:pt x="490105" y="225795"/>
                              </a:lnTo>
                              <a:lnTo>
                                <a:pt x="490026" y="182836"/>
                              </a:lnTo>
                              <a:lnTo>
                                <a:pt x="490026" y="161906"/>
                              </a:lnTo>
                              <a:cubicBezTo>
                                <a:pt x="489632" y="157185"/>
                                <a:pt x="487193" y="152858"/>
                                <a:pt x="483180" y="150301"/>
                              </a:cubicBezTo>
                              <a:lnTo>
                                <a:pt x="251230" y="1554"/>
                              </a:lnTo>
                              <a:cubicBezTo>
                                <a:pt x="248043" y="-492"/>
                                <a:pt x="243990" y="-531"/>
                                <a:pt x="240764" y="1515"/>
                              </a:cubicBezTo>
                              <a:cubicBezTo>
                                <a:pt x="178438" y="40934"/>
                                <a:pt x="39819" y="129332"/>
                                <a:pt x="7200" y="150104"/>
                              </a:cubicBezTo>
                              <a:cubicBezTo>
                                <a:pt x="2912" y="152819"/>
                                <a:pt x="79" y="157540"/>
                                <a:pt x="0" y="162614"/>
                              </a:cubicBezTo>
                              <a:lnTo>
                                <a:pt x="0" y="188855"/>
                              </a:lnTo>
                              <a:cubicBezTo>
                                <a:pt x="0" y="188855"/>
                                <a:pt x="79" y="227172"/>
                                <a:pt x="79" y="227172"/>
                              </a:cubicBez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1765040" name="Freeform 1237531803"/>
                      <wps:cNvSpPr/>
                      <wps:spPr>
                        <a:xfrm>
                          <a:off x="6185263" y="587829"/>
                          <a:ext cx="490065" cy="592839"/>
                        </a:xfrm>
                        <a:custGeom>
                          <a:avLst/>
                          <a:gdLst>
                            <a:gd name="connsiteX0" fmla="*/ 11962 w 490065"/>
                            <a:gd name="connsiteY0" fmla="*/ 592356 h 592839"/>
                            <a:gd name="connsiteX1" fmla="*/ 276 w 490065"/>
                            <a:gd name="connsiteY1" fmla="*/ 583977 h 592839"/>
                            <a:gd name="connsiteX2" fmla="*/ 79 w 490065"/>
                            <a:gd name="connsiteY2" fmla="*/ 227118 h 592839"/>
                            <a:gd name="connsiteX3" fmla="*/ 0 w 490065"/>
                            <a:gd name="connsiteY3" fmla="*/ 188800 h 592839"/>
                            <a:gd name="connsiteX4" fmla="*/ 0 w 490065"/>
                            <a:gd name="connsiteY4" fmla="*/ 162560 h 592839"/>
                            <a:gd name="connsiteX5" fmla="*/ 7201 w 490065"/>
                            <a:gd name="connsiteY5" fmla="*/ 150089 h 592839"/>
                            <a:gd name="connsiteX6" fmla="*/ 240764 w 490065"/>
                            <a:gd name="connsiteY6" fmla="*/ 1500 h 592839"/>
                            <a:gd name="connsiteX7" fmla="*/ 251230 w 490065"/>
                            <a:gd name="connsiteY7" fmla="*/ 1539 h 592839"/>
                            <a:gd name="connsiteX8" fmla="*/ 483180 w 490065"/>
                            <a:gd name="connsiteY8" fmla="*/ 150286 h 592839"/>
                            <a:gd name="connsiteX9" fmla="*/ 489986 w 490065"/>
                            <a:gd name="connsiteY9" fmla="*/ 161892 h 592839"/>
                            <a:gd name="connsiteX10" fmla="*/ 489986 w 490065"/>
                            <a:gd name="connsiteY10" fmla="*/ 182821 h 592839"/>
                            <a:gd name="connsiteX11" fmla="*/ 490065 w 490065"/>
                            <a:gd name="connsiteY11" fmla="*/ 225781 h 592839"/>
                            <a:gd name="connsiteX12" fmla="*/ 490065 w 490065"/>
                            <a:gd name="connsiteY12" fmla="*/ 583977 h 592839"/>
                            <a:gd name="connsiteX13" fmla="*/ 478418 w 490065"/>
                            <a:gd name="connsiteY13" fmla="*/ 592317 h 592839"/>
                            <a:gd name="connsiteX14" fmla="*/ 251151 w 490065"/>
                            <a:gd name="connsiteY14" fmla="*/ 514659 h 592839"/>
                            <a:gd name="connsiteX15" fmla="*/ 239386 w 490065"/>
                            <a:gd name="connsiteY15" fmla="*/ 514659 h 592839"/>
                            <a:gd name="connsiteX16" fmla="*/ 12001 w 490065"/>
                            <a:gd name="connsiteY16" fmla="*/ 592278 h 5928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90065" h="592839">
                              <a:moveTo>
                                <a:pt x="11962" y="592356"/>
                              </a:moveTo>
                              <a:cubicBezTo>
                                <a:pt x="6256" y="594323"/>
                                <a:pt x="315" y="590035"/>
                                <a:pt x="276" y="583977"/>
                              </a:cubicBezTo>
                              <a:cubicBezTo>
                                <a:pt x="79" y="417802"/>
                                <a:pt x="79" y="387707"/>
                                <a:pt x="79" y="227118"/>
                              </a:cubicBezTo>
                              <a:lnTo>
                                <a:pt x="0" y="188800"/>
                              </a:lnTo>
                              <a:lnTo>
                                <a:pt x="0" y="162560"/>
                              </a:lnTo>
                              <a:cubicBezTo>
                                <a:pt x="79" y="157486"/>
                                <a:pt x="2912" y="152804"/>
                                <a:pt x="7201" y="150089"/>
                              </a:cubicBezTo>
                              <a:cubicBezTo>
                                <a:pt x="39819" y="129318"/>
                                <a:pt x="178477" y="40919"/>
                                <a:pt x="240764" y="1500"/>
                              </a:cubicBezTo>
                              <a:cubicBezTo>
                                <a:pt x="243950" y="-506"/>
                                <a:pt x="248043" y="-506"/>
                                <a:pt x="251230" y="1539"/>
                              </a:cubicBezTo>
                              <a:lnTo>
                                <a:pt x="483180" y="150286"/>
                              </a:lnTo>
                              <a:cubicBezTo>
                                <a:pt x="487193" y="152843"/>
                                <a:pt x="489632" y="157210"/>
                                <a:pt x="489986" y="161892"/>
                              </a:cubicBezTo>
                              <a:lnTo>
                                <a:pt x="489986" y="182821"/>
                              </a:lnTo>
                              <a:cubicBezTo>
                                <a:pt x="489986" y="182821"/>
                                <a:pt x="490065" y="225781"/>
                                <a:pt x="490065" y="225781"/>
                              </a:cubicBezTo>
                              <a:lnTo>
                                <a:pt x="490065" y="583977"/>
                              </a:lnTo>
                              <a:cubicBezTo>
                                <a:pt x="490065" y="590035"/>
                                <a:pt x="484124" y="594284"/>
                                <a:pt x="478418" y="592317"/>
                              </a:cubicBezTo>
                              <a:lnTo>
                                <a:pt x="251151" y="514659"/>
                              </a:lnTo>
                              <a:cubicBezTo>
                                <a:pt x="247334" y="513360"/>
                                <a:pt x="243203" y="513360"/>
                                <a:pt x="239386" y="514659"/>
                              </a:cubicBezTo>
                              <a:lnTo>
                                <a:pt x="12001" y="592278"/>
                              </a:ln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5835065" name="Freeform 1231593214"/>
                      <wps:cNvSpPr/>
                      <wps:spPr>
                        <a:xfrm>
                          <a:off x="6185263" y="1182189"/>
                          <a:ext cx="490104" cy="299991"/>
                        </a:xfrm>
                        <a:custGeom>
                          <a:avLst/>
                          <a:gdLst>
                            <a:gd name="connsiteX0" fmla="*/ 118 w 490104"/>
                            <a:gd name="connsiteY0" fmla="*/ 227094 h 299991"/>
                            <a:gd name="connsiteX1" fmla="*/ 118 w 490104"/>
                            <a:gd name="connsiteY1" fmla="*/ 284885 h 299991"/>
                            <a:gd name="connsiteX2" fmla="*/ 15227 w 490104"/>
                            <a:gd name="connsiteY2" fmla="*/ 299992 h 299991"/>
                            <a:gd name="connsiteX3" fmla="*/ 474996 w 490104"/>
                            <a:gd name="connsiteY3" fmla="*/ 299992 h 299991"/>
                            <a:gd name="connsiteX4" fmla="*/ 490105 w 490104"/>
                            <a:gd name="connsiteY4" fmla="*/ 284885 h 299991"/>
                            <a:gd name="connsiteX5" fmla="*/ 490105 w 490104"/>
                            <a:gd name="connsiteY5" fmla="*/ 225795 h 299991"/>
                            <a:gd name="connsiteX6" fmla="*/ 490026 w 490104"/>
                            <a:gd name="connsiteY6" fmla="*/ 182836 h 299991"/>
                            <a:gd name="connsiteX7" fmla="*/ 490026 w 490104"/>
                            <a:gd name="connsiteY7" fmla="*/ 161906 h 299991"/>
                            <a:gd name="connsiteX8" fmla="*/ 483180 w 490104"/>
                            <a:gd name="connsiteY8" fmla="*/ 150301 h 299991"/>
                            <a:gd name="connsiteX9" fmla="*/ 251230 w 490104"/>
                            <a:gd name="connsiteY9" fmla="*/ 1554 h 299991"/>
                            <a:gd name="connsiteX10" fmla="*/ 240764 w 490104"/>
                            <a:gd name="connsiteY10" fmla="*/ 1515 h 299991"/>
                            <a:gd name="connsiteX11" fmla="*/ 7201 w 490104"/>
                            <a:gd name="connsiteY11" fmla="*/ 150104 h 299991"/>
                            <a:gd name="connsiteX12" fmla="*/ 0 w 490104"/>
                            <a:gd name="connsiteY12" fmla="*/ 162614 h 299991"/>
                            <a:gd name="connsiteX13" fmla="*/ 0 w 490104"/>
                            <a:gd name="connsiteY13" fmla="*/ 188855 h 299991"/>
                            <a:gd name="connsiteX14" fmla="*/ 79 w 490104"/>
                            <a:gd name="connsiteY14" fmla="*/ 227172 h 299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90104" h="299991">
                              <a:moveTo>
                                <a:pt x="118" y="227094"/>
                              </a:moveTo>
                              <a:cubicBezTo>
                                <a:pt x="118" y="248495"/>
                                <a:pt x="118" y="267497"/>
                                <a:pt x="118" y="284885"/>
                              </a:cubicBezTo>
                              <a:cubicBezTo>
                                <a:pt x="118" y="293226"/>
                                <a:pt x="6886" y="299992"/>
                                <a:pt x="15227" y="299992"/>
                              </a:cubicBezTo>
                              <a:lnTo>
                                <a:pt x="474996" y="299992"/>
                              </a:lnTo>
                              <a:cubicBezTo>
                                <a:pt x="483337" y="299992"/>
                                <a:pt x="490105" y="293226"/>
                                <a:pt x="490105" y="284885"/>
                              </a:cubicBezTo>
                              <a:lnTo>
                                <a:pt x="490105" y="225795"/>
                              </a:lnTo>
                              <a:lnTo>
                                <a:pt x="490026" y="182836"/>
                              </a:lnTo>
                              <a:lnTo>
                                <a:pt x="490026" y="161906"/>
                              </a:lnTo>
                              <a:cubicBezTo>
                                <a:pt x="489632" y="157185"/>
                                <a:pt x="487193" y="152858"/>
                                <a:pt x="483180" y="150301"/>
                              </a:cubicBezTo>
                              <a:lnTo>
                                <a:pt x="251230" y="1554"/>
                              </a:lnTo>
                              <a:cubicBezTo>
                                <a:pt x="248043" y="-492"/>
                                <a:pt x="243990" y="-531"/>
                                <a:pt x="240764" y="1515"/>
                              </a:cubicBezTo>
                              <a:cubicBezTo>
                                <a:pt x="178438" y="40934"/>
                                <a:pt x="39819" y="129332"/>
                                <a:pt x="7201" y="150104"/>
                              </a:cubicBezTo>
                              <a:cubicBezTo>
                                <a:pt x="2912" y="152819"/>
                                <a:pt x="79" y="157540"/>
                                <a:pt x="0" y="162614"/>
                              </a:cubicBezTo>
                              <a:lnTo>
                                <a:pt x="0" y="188855"/>
                              </a:lnTo>
                              <a:cubicBezTo>
                                <a:pt x="0" y="188855"/>
                                <a:pt x="79" y="227172"/>
                                <a:pt x="79" y="227172"/>
                              </a:cubicBezTo>
                              <a:close/>
                            </a:path>
                          </a:pathLst>
                        </a:custGeom>
                        <a:solidFill>
                          <a:srgbClr val="C04500"/>
                        </a:solidFill>
                        <a:ln w="393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1E58A1" id="Group 5" o:spid="_x0000_s1026" style="position:absolute;margin-left:-55.1pt;margin-top:-91.1pt;width:563.05pt;height:69.7pt;z-index:251660290;mso-position-horizontal-relative:margin;mso-width-relative:margin;mso-height-relative:margin" coordorigin=",5878" coordsize="72370,8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">
              <v:shape id="Freeform 1609857407" o:spid="_x0000_s1027" style="position:absolute;top:8882;width:4900;height:5964;visibility:visible;mso-wrap-style:square;v-text-anchor:middle" coordsize="490065,59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" path="m419044,596291r-403620,c7122,596291,275,589445,275,581144,79,417448,79,386762,79,227118l,188800,,162560v79,-5075,2912,-9756,7200,-12471c39819,129318,178477,40919,240763,1500v3187,-2006,7280,-2006,10467,39l483179,150286v4014,2557,6453,6924,6807,11606l489986,182821v,,79,42960,79,42960l490065,581223v,8340,-6768,15107,-15109,15107l419005,596330r39,-39xe" fillcolor="#c04500" stroked="f" strokeweight=".1093mm">
                <v:stroke joinstyle="miter"/>
                <v:path arrowok="t" o:connecttype="custom" o:connectlocs="419044,596291;15424,596291;275,581144;79,227118;0,188800;0,162560;7200,150089;240763,1500;251230,1539;483179,150286;489986,161892;489986,182821;490065,225781;490065,581223;474956,596330;419005,596330" o:connectangles="0,0,0,0,0,0,0,0,0,0,0,0,0,0,0,0"/>
              </v:shape>
              <v:shape id="Freeform 1184247066" o:spid="_x0000_s1028" style="position:absolute;left:11234;top:8882;width:4900;height:5964;visibility:visible;mso-wrap-style:square;v-text-anchor:middle" coordsize="490064,59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" path="m419005,596291r-403581,c7122,596291,275,589445,275,581144,79,417448,79,386762,79,227118l,188800,,162560v79,-5075,2912,-9756,7200,-12471c39819,129318,178477,40919,240763,1500v3187,-2006,7280,-2006,10467,39l483179,150286v4014,2557,6453,6924,6807,11606l489986,182821v,,79,42960,79,42960l490065,581223v,8340,-6768,15107,-15109,15107l419005,596330r,-39xe" fillcolor="#c04500" stroked="f" strokeweight=".1093mm">
                <v:stroke joinstyle="miter"/>
                <v:path arrowok="t" o:connecttype="custom" o:connectlocs="419005,596291;15424,596291;275,581144;79,227118;0,188800;0,162560;7200,150089;240763,1500;251230,1539;483179,150286;489986,161892;489986,182821;490065,225781;490065,581223;474956,596330;419005,596330" o:connectangles="0,0,0,0,0,0,0,0,0,0,0,0,0,0,0,0"/>
              </v:shape>
              <v:shape id="Freeform 15271722" o:spid="_x0000_s1029" style="position:absolute;left:22533;top:8882;width:4901;height:5964;visibility:visible;mso-wrap-style:square;v-text-anchor:middle" coordsize="490064,59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" path="m419005,596291r-403581,c7122,596291,275,589445,275,581144,79,417448,79,386762,79,227118l,188800,,162560v79,-5075,2912,-9756,7201,-12471c39819,129318,178477,40919,240763,1500v3187,-2006,7279,-2006,10467,39l483179,150286v4014,2557,6453,6924,6807,11606l489986,182821v,,79,42960,79,42960l490065,581223v,8340,-6768,15107,-15109,15107l419005,596330r,-39xe" fillcolor="#c04500" stroked="f" strokeweight=".1093mm">
                <v:stroke joinstyle="miter"/>
                <v:path arrowok="t" o:connecttype="custom" o:connectlocs="419005,596291;15424,596291;275,581144;79,227118;0,188800;0,162560;7201,150089;240763,1500;251230,1539;483179,150286;489986,161892;489986,182821;490065,225781;490065,581223;474956,596330;419005,596330" o:connectangles="0,0,0,0,0,0,0,0,0,0,0,0,0,0,0,0"/>
              </v:shape>
              <v:shape id="Freeform 1393686418" o:spid="_x0000_s1030" style="position:absolute;left:5617;top:5878;width:4900;height:5928;visibility:visible;mso-wrap-style:square;v-text-anchor:middle" coordsize="490064,59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" path="m11961,592356c6256,594323,315,590035,275,583977,79,417802,79,387707,79,227118l,188800,,162560v79,-5074,2912,-9756,7200,-12471c39819,129318,178477,40919,240763,1500v3187,-2006,7280,-2006,10467,39l483179,150286v4014,2557,6453,6924,6807,11606l489986,182821v,,79,42960,79,42960l490065,583977v,6058,-5941,10307,-11647,8340l251151,514659v-3817,-1299,-7948,-1299,-11765,l12001,592278r-40,78xe" fillcolor="#c04500" stroked="f" strokeweight=".1093mm">
                <v:stroke joinstyle="miter"/>
                <v:path arrowok="t" o:connecttype="custom" o:connectlocs="11961,592356;275,583977;79,227118;0,188800;0,162560;7200,150089;240763,1500;251230,1539;483179,150286;489986,161892;489986,182821;490065,225781;490065,583977;478418,592317;251151,514659;239386,514659;12001,592278" o:connectangles="0,0,0,0,0,0,0,0,0,0,0,0,0,0,0,0,0"/>
              </v:shape>
              <v:shape id="Freeform 1697237344" o:spid="_x0000_s1031" style="position:absolute;left:5617;top:11821;width:4901;height:3000;visibility:visible;mso-wrap-style:square;v-text-anchor:middle" coordsize="490104,29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" path="m118,227094v,21401,,40403,,57791c118,293226,6886,299992,15227,299992r459768,c483337,299992,490104,293226,490104,284885r,-59090l490026,182836r,-20930c489632,157185,487193,152858,483179,150301l251230,1554v-3187,-2046,-7240,-2085,-10467,-39c178438,40934,39819,129332,7200,150104,2912,152819,79,157540,,162614r,26241c,188855,79,227172,79,227172r39,-78xe" fillcolor="#c04500" stroked="f" strokeweight=".1093mm">
                <v:stroke joinstyle="miter"/>
                <v:path arrowok="t" o:connecttype="custom" o:connectlocs="118,227094;118,284885;15227,299992;474995,299992;490104,284885;490104,225795;490026,182836;490026,161906;483179,150301;251230,1554;240763,1515;7200,150104;0,162614;0,188855;79,227172" o:connectangles="0,0,0,0,0,0,0,0,0,0,0,0,0,0,0"/>
              </v:shape>
              <v:shape id="Freeform 615882784" o:spid="_x0000_s1032" style="position:absolute;left:16851;top:5878;width:4900;height:5928;visibility:visible;mso-wrap-style:square;v-text-anchor:middle" coordsize="490064,59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" path="m11961,592356c6256,594323,315,590035,275,583977,79,417802,79,387707,79,227118l,188800,,162560v79,-5074,2912,-9756,7200,-12471c39819,129318,178477,40919,240763,1500v3187,-2006,7279,-2006,10467,39l483179,150286v4014,2557,6453,6924,6807,11606l489986,182821v,,79,42960,79,42960l490065,583977v,6058,-5941,10307,-11647,8340l251151,514659v-3817,-1299,-7948,-1299,-11765,l12001,592278r-40,78xe" fillcolor="#c04500" stroked="f" strokeweight=".1093mm">
                <v:stroke joinstyle="miter"/>
                <v:path arrowok="t" o:connecttype="custom" o:connectlocs="11961,592356;275,583977;79,227118;0,188800;0,162560;7200,150089;240763,1500;251230,1539;483179,150286;489986,161892;489986,182821;490065,225781;490065,583977;478418,592317;251151,514659;239386,514659;12001,592278" o:connectangles="0,0,0,0,0,0,0,0,0,0,0,0,0,0,0,0,0"/>
              </v:shape>
              <v:shape id="Freeform 645684548" o:spid="_x0000_s1033" style="position:absolute;left:16851;top:11821;width:4901;height:3000;visibility:visible;mso-wrap-style:square;v-text-anchor:middle" coordsize="490104,29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" path="m118,227094v,21401,,40403,,57791c118,293226,6886,299992,15227,299992r459768,c483337,299992,490104,293226,490104,284885r,-59090l490026,182836r,-20930c489632,157185,487193,152858,483179,150301l251230,1554v-3188,-2046,-7240,-2085,-10467,-39c178438,40934,39819,129332,7200,150104,2912,152819,79,157540,,162614r,26241c,188855,79,227172,79,227172r39,-78xe" fillcolor="#c04500" stroked="f" strokeweight=".1093mm">
                <v:stroke joinstyle="miter"/>
                <v:path arrowok="t" o:connecttype="custom" o:connectlocs="118,227094;118,284885;15227,299992;474995,299992;490104,284885;490104,225795;490026,182836;490026,161906;483179,150301;251230,1554;240763,1515;7200,150104;0,162614;0,188855;79,227172" o:connectangles="0,0,0,0,0,0,0,0,0,0,0,0,0,0,0"/>
              </v:shape>
              <v:shape id="Freeform 378163561" o:spid="_x0000_s1034" style="position:absolute;left:28150;top:5878;width:4901;height:5928;visibility:visible;mso-wrap-style:square;v-text-anchor:middle" coordsize="490064,59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" path="m11962,592356c6256,594323,315,590035,275,583977,79,417802,79,387707,79,227118l,188800,,162560v79,-5074,2912,-9756,7201,-12471c39819,129318,178477,40919,240763,1500v3187,-2006,7280,-2006,10467,39l483179,150286v4014,2557,6453,6924,6807,11606l489986,182821v,,79,42960,79,42960l490065,583977v,6058,-5941,10307,-11647,8340l251151,514659v-3817,-1299,-7948,-1299,-11765,l12001,592278r-39,78xe" fillcolor="#c04500" stroked="f" strokeweight=".1093mm">
                <v:stroke joinstyle="miter"/>
                <v:path arrowok="t" o:connecttype="custom" o:connectlocs="11962,592356;275,583977;79,227118;0,188800;0,162560;7201,150089;240763,1500;251230,1539;483179,150286;489986,161892;489986,182821;490065,225781;490065,583977;478418,592317;251151,514659;239386,514659;12001,592278" o:connectangles="0,0,0,0,0,0,0,0,0,0,0,0,0,0,0,0,0"/>
              </v:shape>
              <v:shape id="Freeform 1489266942" o:spid="_x0000_s1035" style="position:absolute;left:28150;top:11821;width:4901;height:3000;visibility:visible;mso-wrap-style:square;v-text-anchor:middle" coordsize="490104,29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" path="m118,227094v,21401,,40403,,57791c118,293226,6886,299992,15227,299992r459768,c483337,299992,490104,293226,490104,284885r,-59090l490026,182836r,-20930c489632,157185,487193,152858,483180,150301l251230,1554v-3187,-2046,-7240,-2085,-10467,-39c178438,40934,39819,129332,7201,150104,2912,152819,79,157540,,162614r,26241c,188855,79,227172,79,227172r39,-78xe" fillcolor="#c04500" stroked="f" strokeweight=".1093mm">
                <v:stroke joinstyle="miter"/>
                <v:path arrowok="t" o:connecttype="custom" o:connectlocs="118,227094;118,284885;15227,299992;474995,299992;490104,284885;490104,225795;490026,182836;490026,161906;483180,150301;251230,1554;240763,1515;7201,150104;0,162614;0,188855;79,227172" o:connectangles="0,0,0,0,0,0,0,0,0,0,0,0,0,0,0"/>
              </v:shape>
              <v:shape id="Freeform 236565543" o:spid="_x0000_s1036" style="position:absolute;left:33767;top:8882;width:4901;height:5964;visibility:visible;mso-wrap-style:square;v-text-anchor:middle" coordsize="490065,59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" path="m419005,596291r-403581,c7122,596291,275,589445,275,581144,79,417448,79,386762,79,227118l,188800,,162560v79,-5075,2912,-9756,7201,-12471c39819,129318,178477,40919,240763,1500v3187,-2006,7280,-2006,10467,39l483180,150286v4013,2557,6452,6924,6806,11606l489986,182821v,,79,42960,79,42960l490065,581223v,8340,-6768,15107,-15109,15107l419005,596330r,-39xe" fillcolor="#c04500" stroked="f" strokeweight=".1093mm">
                <v:stroke joinstyle="miter"/>
                <v:path arrowok="t" o:connecttype="custom" o:connectlocs="419005,596291;15424,596291;275,581144;79,227118;0,188800;0,162560;7201,150089;240763,1500;251230,1539;483180,150286;489986,161892;489986,182821;490065,225781;490065,581223;474956,596330;419005,596330" o:connectangles="0,0,0,0,0,0,0,0,0,0,0,0,0,0,0,0"/>
              </v:shape>
              <v:shape id="Freeform 466447482" o:spid="_x0000_s1037" style="position:absolute;left:45001;top:8882;width:4901;height:5964;visibility:visible;mso-wrap-style:square;v-text-anchor:middle" coordsize="490065,59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" path="m419005,596291r-403581,c7122,596291,276,589445,276,581144,79,417448,79,386762,79,227118l,188800,,162560v79,-5075,2912,-9756,7201,-12471c39819,129318,178477,40919,240764,1500v3186,-2006,7279,-2006,10466,39l483180,150286v4013,2557,6452,6924,6806,11606l489986,182821v,,79,42960,79,42960l490065,581223v,8340,-6767,15107,-15109,15107l419005,596330r,-39xe" fillcolor="#c04500" stroked="f" strokeweight=".1093mm">
                <v:stroke joinstyle="miter"/>
                <v:path arrowok="t" o:connecttype="custom" o:connectlocs="419005,596291;15424,596291;276,581144;79,227118;0,188800;0,162560;7201,150089;240764,1500;251230,1539;483180,150286;489986,161892;489986,182821;490065,225781;490065,581223;474956,596330;419005,596330" o:connectangles="0,0,0,0,0,0,0,0,0,0,0,0,0,0,0,0"/>
              </v:shape>
              <v:shape id="Freeform 1868700738" o:spid="_x0000_s1038" style="position:absolute;left:56235;top:8882;width:4901;height:5964;visibility:visible;mso-wrap-style:square;v-text-anchor:middle" coordsize="490064,59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" path="m419005,596291r-403581,c7122,596291,275,589445,275,581144,78,417448,78,386762,78,227118l,188800,,162560v78,-5075,2912,-9756,7200,-12471c39819,129318,178477,40919,240763,1500v3187,-2006,7279,-2006,10467,39l483179,150286v4013,2557,6453,6924,6807,11606l489986,182821v,,79,42960,79,42960l490065,581223v,8340,-6768,15107,-15109,15107l419005,596330r,-39xe" fillcolor="#c04500" stroked="f" strokeweight=".1093mm">
                <v:stroke joinstyle="miter"/>
                <v:path arrowok="t" o:connecttype="custom" o:connectlocs="419005,596291;15424,596291;275,581144;78,227118;0,188800;0,162560;7200,150089;240763,1500;251230,1539;483179,150286;489986,161892;489986,182821;490065,225781;490065,581223;474956,596330;419005,596330" o:connectangles="0,0,0,0,0,0,0,0,0,0,0,0,0,0,0,0"/>
              </v:shape>
              <v:shape id="Freeform 1759306250" o:spid="_x0000_s1039" style="position:absolute;left:67469;top:8882;width:4901;height:5964;visibility:visible;mso-wrap-style:square;v-text-anchor:middle" coordsize="490064,59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" path="m419005,596291r-403581,c7122,596291,275,589445,275,581144,79,417448,79,386762,79,227118l,188800,,162560v79,-5075,2912,-9756,7200,-12471c39819,129318,178477,40919,240763,1500v3187,-2006,7279,-2006,10467,39l483179,150286v4013,2557,6453,6924,6807,11606l489986,182821v,,79,42960,79,42960l490065,581223v,8340,-6768,15107,-15109,15107l419005,596330r,-39xe" fillcolor="#c04500" stroked="f" strokeweight=".1093mm">
                <v:stroke joinstyle="miter"/>
                <v:path arrowok="t" o:connecttype="custom" o:connectlocs="419005,596291;15424,596291;275,581144;79,227118;0,188800;0,162560;7200,150089;240763,1500;251230,1539;483179,150286;489986,161892;489986,182821;490065,225781;490065,581223;474956,596330;419005,596330" o:connectangles="0,0,0,0,0,0,0,0,0,0,0,0,0,0,0,0"/>
              </v:shape>
              <v:shape id="Freeform 2110014270" o:spid="_x0000_s1040" style="position:absolute;left:39384;top:5878;width:4901;height:5928;visibility:visible;mso-wrap-style:square;v-text-anchor:middle" coordsize="490064,59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" path="m11961,592356c6256,594323,315,590035,275,583977,79,417802,79,387707,79,227118l,188800,,162560v79,-5074,2912,-9756,7200,-12471c39819,129318,178477,40919,240763,1500v3187,-2006,7279,-2006,10467,39l483179,150286v4013,2557,6453,6924,6807,11606l489986,182821v,,79,42960,79,42960l490065,583977v,6058,-5942,10307,-11647,8340l251151,514659v-3817,-1299,-7948,-1299,-11765,l12001,592278r-40,78xe" fillcolor="#c04500" stroked="f" strokeweight=".1093mm">
                <v:stroke joinstyle="miter"/>
                <v:path arrowok="t" o:connecttype="custom" o:connectlocs="11961,592356;275,583977;79,227118;0,188800;0,162560;7200,150089;240763,1500;251230,1539;483179,150286;489986,161892;489986,182821;490065,225781;490065,583977;478418,592317;251151,514659;239386,514659;12001,592278" o:connectangles="0,0,0,0,0,0,0,0,0,0,0,0,0,0,0,0,0"/>
              </v:shape>
              <v:shape id="Freeform 632872882" o:spid="_x0000_s1041" style="position:absolute;left:39384;top:11821;width:4901;height:3000;visibility:visible;mso-wrap-style:square;v-text-anchor:middle" coordsize="490104,29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" path="m118,227094v,21401,,40403,,57791c118,293226,6886,299992,15227,299992r459768,c483337,299992,490104,293226,490104,284885r,-59090l490026,182836r,-20930c489632,157185,487192,152858,483179,150301l251230,1554v-3187,-2046,-7240,-2085,-10467,-39c178438,40934,39819,129332,7200,150104,2912,152819,79,157540,,162614r,26241c,188855,79,227172,79,227172r39,-78xe" fillcolor="#c04500" stroked="f" strokeweight=".1093mm">
                <v:stroke joinstyle="miter"/>
                <v:path arrowok="t" o:connecttype="custom" o:connectlocs="118,227094;118,284885;15227,299992;474995,299992;490104,284885;490104,225795;490026,182836;490026,161906;483179,150301;251230,1554;240763,1515;7200,150104;0,162614;0,188855;79,227172" o:connectangles="0,0,0,0,0,0,0,0,0,0,0,0,0,0,0"/>
              </v:shape>
              <v:shape id="Freeform 827878032" o:spid="_x0000_s1042" style="position:absolute;left:50618;top:5878;width:4901;height:5928;visibility:visible;mso-wrap-style:square;v-text-anchor:middle" coordsize="490065,59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" path="m11962,592356c6256,594323,315,590035,275,583977,79,417802,79,387707,79,227118l,188800,,162560v79,-5074,2912,-9756,7200,-12471c39819,129318,178477,40919,240763,1500v3187,-2006,7280,-2006,10467,39l483180,150286v4012,2557,6452,6924,6806,11606l489986,182821v,,79,42960,79,42960l490065,583977v,6058,-5941,10307,-11647,8340l251151,514659v-3817,-1299,-7948,-1299,-11765,l12001,592278r-39,78xe" fillcolor="#c04500" stroked="f" strokeweight=".1093mm">
                <v:stroke joinstyle="miter"/>
                <v:path arrowok="t" o:connecttype="custom" o:connectlocs="11962,592356;275,583977;79,227118;0,188800;0,162560;7200,150089;240763,1500;251230,1539;483180,150286;489986,161892;489986,182821;490065,225781;490065,583977;478418,592317;251151,514659;239386,514659;12001,592278" o:connectangles="0,0,0,0,0,0,0,0,0,0,0,0,0,0,0,0,0"/>
              </v:shape>
              <v:shape id="Freeform 1000407091" o:spid="_x0000_s1043" style="position:absolute;left:50618;top:11821;width:4901;height:3000;visibility:visible;mso-wrap-style:square;v-text-anchor:middle" coordsize="490104,29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" path="m118,227094v,21401,,40403,,57791c118,293226,6886,299992,15227,299992r459768,c483337,299992,490105,293226,490105,284885r,-59090l490026,182836r,-20930c489632,157185,487193,152858,483180,150301l251230,1554v-3187,-2046,-7240,-2085,-10466,-39c178438,40934,39819,129332,7200,150104,2912,152819,79,157540,,162614r,26241c,188855,79,227172,79,227172r39,-78xe" fillcolor="#c04500" stroked="f" strokeweight=".1093mm">
                <v:stroke joinstyle="miter"/>
                <v:path arrowok="t" o:connecttype="custom" o:connectlocs="118,227094;118,284885;15227,299992;474995,299992;490105,284885;490105,225795;490026,182836;490026,161906;483180,150301;251230,1554;240764,1515;7200,150104;0,162614;0,188855;79,227172" o:connectangles="0,0,0,0,0,0,0,0,0,0,0,0,0,0,0"/>
              </v:shape>
              <v:shape id="Freeform 1237531803" o:spid="_x0000_s1044" style="position:absolute;left:61852;top:5878;width:4901;height:5928;visibility:visible;mso-wrap-style:square;v-text-anchor:middle" coordsize="490065,59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" path="m11962,592356c6256,594323,315,590035,276,583977,79,417802,79,387707,79,227118l,188800,,162560v79,-5074,2912,-9756,7201,-12471c39819,129318,178477,40919,240764,1500v3186,-2006,7279,-2006,10466,39l483180,150286v4013,2557,6452,6924,6806,11606l489986,182821v,,79,42960,79,42960l490065,583977v,6058,-5941,10307,-11647,8340l251151,514659v-3817,-1299,-7948,-1299,-11765,l12001,592278r-39,78xe" fillcolor="#c04500" stroked="f" strokeweight=".1093mm">
                <v:stroke joinstyle="miter"/>
                <v:path arrowok="t" o:connecttype="custom" o:connectlocs="11962,592356;276,583977;79,227118;0,188800;0,162560;7201,150089;240764,1500;251230,1539;483180,150286;489986,161892;489986,182821;490065,225781;490065,583977;478418,592317;251151,514659;239386,514659;12001,592278" o:connectangles="0,0,0,0,0,0,0,0,0,0,0,0,0,0,0,0,0"/>
              </v:shape>
              <v:shape id="Freeform 1231593214" o:spid="_x0000_s1045" style="position:absolute;left:61852;top:11821;width:4901;height:3000;visibility:visible;mso-wrap-style:square;v-text-anchor:middle" coordsize="490104,29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" path="m118,227094v,21401,,40403,,57791c118,293226,6886,299992,15227,299992r459769,c483337,299992,490105,293226,490105,284885r,-59090l490026,182836r,-20930c489632,157185,487193,152858,483180,150301l251230,1554v-3187,-2046,-7240,-2085,-10466,-39c178438,40934,39819,129332,7201,150104,2912,152819,79,157540,,162614r,26241c,188855,79,227172,79,227172r39,-78xe" fillcolor="#c04500" stroked="f" strokeweight=".1093mm">
                <v:stroke joinstyle="miter"/>
                <v:path arrowok="t" o:connecttype="custom" o:connectlocs="118,227094;118,284885;15227,299992;474996,299992;490105,284885;490105,225795;490026,182836;490026,161906;483180,150301;251230,1554;240764,1515;7201,150104;0,162614;0,188855;79,227172" o:connectangles="0,0,0,0,0,0,0,0,0,0,0,0,0,0,0"/>
              </v:shape>
              <w10:wrap type="tight" anchorx="margin"/>
            </v:group>
          </w:pict>
        </mc:Fallback>
      </mc:AlternateContent>
    </w:r>
    <w:r w:rsidR="00ED2EDF" w:rsidRPr="002F6AB7">
      <w:rPr>
        <w:rFonts w:cs="Times New Roman"/>
      </w:rPr>
      <w:t xml:space="preserve">Home Builders Federation | 0207 960 1600 | </w:t>
    </w:r>
    <w:hyperlink r:id="rId1" w:history="1">
      <w:r w:rsidR="00ED2EDF" w:rsidRPr="002F6AB7">
        <w:rPr>
          <w:rStyle w:val="Hyperlink"/>
          <w:rFonts w:cs="Times New Roman"/>
          <w:color w:val="C04500" w:themeColor="accent1"/>
        </w:rPr>
        <w:t>info@hbf.co.uk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77A90" w14:textId="77777777" w:rsidR="00A923DA" w:rsidRDefault="00A923DA" w:rsidP="009B226D">
      <w:pPr>
        <w:spacing w:line="240" w:lineRule="auto"/>
      </w:pPr>
      <w:r>
        <w:separator/>
      </w:r>
    </w:p>
  </w:footnote>
  <w:footnote w:type="continuationSeparator" w:id="0">
    <w:p w14:paraId="1A6F5B3F" w14:textId="77777777" w:rsidR="00A923DA" w:rsidRDefault="00A923DA" w:rsidP="009B226D">
      <w:pPr>
        <w:spacing w:line="240" w:lineRule="auto"/>
      </w:pPr>
      <w:r>
        <w:continuationSeparator/>
      </w:r>
    </w:p>
  </w:footnote>
  <w:footnote w:type="continuationNotice" w:id="1">
    <w:p w14:paraId="183DC6E8" w14:textId="77777777" w:rsidR="00A923DA" w:rsidRDefault="00A923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AA18" w14:textId="45CA3D53" w:rsidR="002908A6" w:rsidRDefault="00875E1D" w:rsidP="002908A6">
    <w:pPr>
      <w:pStyle w:val="BodyText"/>
      <w:spacing w:before="19"/>
      <w:jc w:val="center"/>
      <w:rPr>
        <w:b/>
        <w:bCs/>
        <w:sz w:val="22"/>
        <w:szCs w:val="28"/>
      </w:rPr>
    </w:pPr>
    <w:r>
      <w:rPr>
        <w:noProof/>
        <w14:ligatures w14:val="standardContextual"/>
      </w:rPr>
      <w:drawing>
        <wp:anchor distT="0" distB="0" distL="114300" distR="114300" simplePos="0" relativeHeight="251677184" behindDoc="1" locked="0" layoutInCell="1" allowOverlap="1" wp14:anchorId="40263907" wp14:editId="576ABEC5">
          <wp:simplePos x="0" y="0"/>
          <wp:positionH relativeFrom="column">
            <wp:posOffset>-631825</wp:posOffset>
          </wp:positionH>
          <wp:positionV relativeFrom="paragraph">
            <wp:posOffset>22225</wp:posOffset>
          </wp:positionV>
          <wp:extent cx="739140" cy="304800"/>
          <wp:effectExtent l="0" t="0" r="0" b="0"/>
          <wp:wrapTight wrapText="bothSides">
            <wp:wrapPolygon edited="0">
              <wp:start x="0" y="0"/>
              <wp:lineTo x="0" y="20700"/>
              <wp:lineTo x="18186" y="20700"/>
              <wp:lineTo x="17814" y="14400"/>
              <wp:lineTo x="21155" y="9900"/>
              <wp:lineTo x="21155" y="0"/>
              <wp:lineTo x="0" y="0"/>
            </wp:wrapPolygon>
          </wp:wrapTight>
          <wp:docPr id="1538675410"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904" name="Graphic 2700904"/>
                  <pic:cNvPicPr/>
                </pic:nvPicPr>
                <pic:blipFill>
                  <a:blip r:embed="rId1">
                    <a:extLst>
                      <a:ext uri="{96DAC541-7B7A-43D3-8B79-37D633B846F1}">
                        <asvg:svgBlip xmlns:asvg="http://schemas.microsoft.com/office/drawing/2016/SVG/main" r:embed="rId2"/>
                      </a:ext>
                    </a:extLst>
                  </a:blip>
                  <a:stretch>
                    <a:fillRect/>
                  </a:stretch>
                </pic:blipFill>
                <pic:spPr>
                  <a:xfrm>
                    <a:off x="0" y="0"/>
                    <a:ext cx="739140" cy="304800"/>
                  </a:xfrm>
                  <a:prstGeom prst="rect">
                    <a:avLst/>
                  </a:prstGeom>
                </pic:spPr>
              </pic:pic>
            </a:graphicData>
          </a:graphic>
          <wp14:sizeRelH relativeFrom="page">
            <wp14:pctWidth>0</wp14:pctWidth>
          </wp14:sizeRelH>
          <wp14:sizeRelV relativeFrom="page">
            <wp14:pctHeight>0</wp14:pctHeight>
          </wp14:sizeRelV>
        </wp:anchor>
      </w:drawing>
    </w:r>
    <w:r w:rsidR="00D50853" w:rsidRPr="00141C67">
      <w:rPr>
        <w:b/>
        <w:bCs/>
        <w:sz w:val="22"/>
        <w:szCs w:val="28"/>
      </w:rPr>
      <w:t>Guidance for Contractor Supervision</w:t>
    </w:r>
    <w:r>
      <w:rPr>
        <w:b/>
        <w:bCs/>
        <w:sz w:val="22"/>
        <w:szCs w:val="28"/>
      </w:rPr>
      <w:t xml:space="preserve"> Competence</w:t>
    </w:r>
  </w:p>
  <w:p w14:paraId="1FAF6D90" w14:textId="73963B43" w:rsidR="00D50853" w:rsidRDefault="00875E1D" w:rsidP="002908A6">
    <w:pPr>
      <w:pStyle w:val="BodyText"/>
      <w:spacing w:before="19"/>
      <w:jc w:val="center"/>
      <w:rPr>
        <w:b/>
        <w:bCs/>
        <w:sz w:val="22"/>
        <w:szCs w:val="28"/>
      </w:rPr>
    </w:pPr>
    <w:r>
      <w:rPr>
        <w:b/>
        <w:bCs/>
        <w:sz w:val="22"/>
        <w:szCs w:val="28"/>
      </w:rPr>
      <w:t>Version</w:t>
    </w:r>
    <w:r w:rsidR="00AC5BF3">
      <w:rPr>
        <w:b/>
        <w:bCs/>
        <w:sz w:val="22"/>
        <w:szCs w:val="28"/>
      </w:rPr>
      <w:t>:</w:t>
    </w:r>
    <w:r>
      <w:rPr>
        <w:b/>
        <w:bCs/>
        <w:sz w:val="22"/>
        <w:szCs w:val="28"/>
      </w:rPr>
      <w:t xml:space="preserve"> </w:t>
    </w:r>
    <w:r w:rsidR="00D97A2D">
      <w:rPr>
        <w:sz w:val="22"/>
        <w:szCs w:val="28"/>
      </w:rPr>
      <w:t>001</w:t>
    </w:r>
    <w:r>
      <w:rPr>
        <w:b/>
        <w:bCs/>
        <w:sz w:val="22"/>
        <w:szCs w:val="28"/>
      </w:rPr>
      <w:t xml:space="preserve">      </w:t>
    </w:r>
    <w:r w:rsidR="006909E1">
      <w:rPr>
        <w:b/>
        <w:bCs/>
        <w:sz w:val="22"/>
        <w:szCs w:val="28"/>
      </w:rPr>
      <w:t xml:space="preserve">Issued: </w:t>
    </w:r>
    <w:r w:rsidR="006909E1" w:rsidRPr="006909E1">
      <w:rPr>
        <w:sz w:val="22"/>
        <w:szCs w:val="28"/>
      </w:rPr>
      <w:t>2</w:t>
    </w:r>
    <w:r w:rsidR="006909E1" w:rsidRPr="006909E1">
      <w:rPr>
        <w:sz w:val="22"/>
        <w:szCs w:val="28"/>
        <w:vertAlign w:val="superscript"/>
      </w:rPr>
      <w:t>nd</w:t>
    </w:r>
    <w:r w:rsidR="006909E1" w:rsidRPr="006909E1">
      <w:rPr>
        <w:sz w:val="22"/>
        <w:szCs w:val="28"/>
      </w:rPr>
      <w:t xml:space="preserve"> September</w:t>
    </w:r>
    <w:r w:rsidRPr="006909E1">
      <w:rPr>
        <w:sz w:val="22"/>
        <w:szCs w:val="28"/>
      </w:rPr>
      <w:t xml:space="preserve"> 2025</w:t>
    </w:r>
  </w:p>
  <w:p w14:paraId="280AF878" w14:textId="6998566B" w:rsidR="00D50853" w:rsidRDefault="00D50853" w:rsidP="00D50853">
    <w:pPr>
      <w:pStyle w:val="BodyText"/>
      <w:spacing w:before="19"/>
      <w:rPr>
        <w:b/>
        <w:bCs/>
        <w:sz w:val="22"/>
        <w:szCs w:val="28"/>
      </w:rPr>
    </w:pPr>
  </w:p>
  <w:p w14:paraId="0E461C87" w14:textId="4983685A" w:rsidR="009B226D" w:rsidRDefault="009B226D">
    <w:pPr>
      <w:pStyle w:val="Header"/>
    </w:pPr>
  </w:p>
  <w:p w14:paraId="32C1204A" w14:textId="77777777" w:rsidR="00ED2EDF" w:rsidRDefault="00ED2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AC880" w14:textId="77777777" w:rsidR="00011FA1" w:rsidRDefault="006254FE">
    <w:pPr>
      <w:pStyle w:val="Header"/>
    </w:pPr>
    <w:r>
      <w:rPr>
        <w:noProof/>
        <w14:ligatures w14:val="standardContextual"/>
      </w:rPr>
      <w:drawing>
        <wp:anchor distT="0" distB="0" distL="114300" distR="114300" simplePos="0" relativeHeight="251658240" behindDoc="1" locked="0" layoutInCell="1" allowOverlap="1" wp14:anchorId="0E606C05" wp14:editId="241CB85C">
          <wp:simplePos x="0" y="0"/>
          <wp:positionH relativeFrom="column">
            <wp:posOffset>-382905</wp:posOffset>
          </wp:positionH>
          <wp:positionV relativeFrom="paragraph">
            <wp:posOffset>-259139</wp:posOffset>
          </wp:positionV>
          <wp:extent cx="1999615" cy="509905"/>
          <wp:effectExtent l="0" t="0" r="0" b="6350"/>
          <wp:wrapTight wrapText="bothSides">
            <wp:wrapPolygon edited="0">
              <wp:start x="0" y="0"/>
              <wp:lineTo x="0" y="21241"/>
              <wp:lineTo x="21401" y="21241"/>
              <wp:lineTo x="21401" y="16992"/>
              <wp:lineTo x="10838" y="15685"/>
              <wp:lineTo x="19618" y="15359"/>
              <wp:lineTo x="20029" y="12091"/>
              <wp:lineTo x="17423" y="10457"/>
              <wp:lineTo x="18520" y="7189"/>
              <wp:lineTo x="18109" y="5228"/>
              <wp:lineTo x="15228" y="5228"/>
              <wp:lineTo x="13581" y="0"/>
              <wp:lineTo x="0" y="0"/>
            </wp:wrapPolygon>
          </wp:wrapTight>
          <wp:docPr id="1379865003"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00005" name="Graphic 912000005"/>
                  <pic:cNvPicPr/>
                </pic:nvPicPr>
                <pic:blipFill>
                  <a:blip r:embed="rId1">
                    <a:extLst>
                      <a:ext uri="{96DAC541-7B7A-43D3-8B79-37D633B846F1}">
                        <asvg:svgBlip xmlns:asvg="http://schemas.microsoft.com/office/drawing/2016/SVG/main" r:embed="rId2"/>
                      </a:ext>
                    </a:extLst>
                  </a:blip>
                  <a:stretch>
                    <a:fillRect/>
                  </a:stretch>
                </pic:blipFill>
                <pic:spPr>
                  <a:xfrm>
                    <a:off x="0" y="0"/>
                    <a:ext cx="1999615" cy="509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4918"/>
    <w:multiLevelType w:val="hybridMultilevel"/>
    <w:tmpl w:val="8946BB74"/>
    <w:lvl w:ilvl="0" w:tplc="08090001">
      <w:start w:val="1"/>
      <w:numFmt w:val="bullet"/>
      <w:pStyle w:val="Bullets"/>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90E22"/>
    <w:multiLevelType w:val="multilevel"/>
    <w:tmpl w:val="9DB47894"/>
    <w:lvl w:ilvl="0">
      <w:start w:val="1"/>
      <w:numFmt w:val="decimal"/>
      <w:lvlText w:val="%1."/>
      <w:lvlJc w:val="left"/>
      <w:pPr>
        <w:ind w:left="1778" w:hanging="360"/>
      </w:pPr>
      <w:rPr>
        <w:rFonts w:hint="default"/>
        <w:sz w:val="24"/>
      </w:rPr>
    </w:lvl>
    <w:lvl w:ilvl="1">
      <w:start w:val="1"/>
      <w:numFmt w:val="decimal"/>
      <w:isLgl/>
      <w:lvlText w:val="%1.%2"/>
      <w:lvlJc w:val="left"/>
      <w:pPr>
        <w:ind w:left="1790" w:hanging="372"/>
      </w:pPr>
      <w:rPr>
        <w:rFonts w:hint="default"/>
        <w:b/>
        <w:bCs/>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 w15:restartNumberingAfterBreak="0">
    <w:nsid w:val="5A715764"/>
    <w:multiLevelType w:val="hybridMultilevel"/>
    <w:tmpl w:val="AB02002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5E6760D9"/>
    <w:multiLevelType w:val="hybridMultilevel"/>
    <w:tmpl w:val="1302AD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800230"/>
    <w:multiLevelType w:val="multilevel"/>
    <w:tmpl w:val="1C402A82"/>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01A52C6"/>
    <w:multiLevelType w:val="multilevel"/>
    <w:tmpl w:val="4A18E9C2"/>
    <w:lvl w:ilvl="0">
      <w:start w:val="3"/>
      <w:numFmt w:val="decimal"/>
      <w:lvlText w:val="%1"/>
      <w:lvlJc w:val="left"/>
      <w:pPr>
        <w:ind w:left="480" w:hanging="480"/>
      </w:pPr>
      <w:rPr>
        <w:rFonts w:hint="default"/>
      </w:rPr>
    </w:lvl>
    <w:lvl w:ilvl="1">
      <w:start w:val="1"/>
      <w:numFmt w:val="decimal"/>
      <w:lvlText w:val="%1.%2"/>
      <w:lvlJc w:val="left"/>
      <w:pPr>
        <w:ind w:left="1189" w:hanging="48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71313228"/>
    <w:multiLevelType w:val="multilevel"/>
    <w:tmpl w:val="B8AE8B4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7A8F25B4"/>
    <w:multiLevelType w:val="hybridMultilevel"/>
    <w:tmpl w:val="451A5278"/>
    <w:lvl w:ilvl="0" w:tplc="08090001">
      <w:start w:val="1"/>
      <w:numFmt w:val="bullet"/>
      <w:lvlText w:val=""/>
      <w:lvlJc w:val="left"/>
      <w:pPr>
        <w:ind w:left="2622" w:hanging="360"/>
      </w:pPr>
      <w:rPr>
        <w:rFonts w:ascii="Symbol" w:hAnsi="Symbol" w:hint="default"/>
      </w:rPr>
    </w:lvl>
    <w:lvl w:ilvl="1" w:tplc="08090003" w:tentative="1">
      <w:start w:val="1"/>
      <w:numFmt w:val="bullet"/>
      <w:lvlText w:val="o"/>
      <w:lvlJc w:val="left"/>
      <w:pPr>
        <w:ind w:left="3342" w:hanging="360"/>
      </w:pPr>
      <w:rPr>
        <w:rFonts w:ascii="Courier New" w:hAnsi="Courier New" w:cs="Courier New" w:hint="default"/>
      </w:rPr>
    </w:lvl>
    <w:lvl w:ilvl="2" w:tplc="08090005" w:tentative="1">
      <w:start w:val="1"/>
      <w:numFmt w:val="bullet"/>
      <w:lvlText w:val=""/>
      <w:lvlJc w:val="left"/>
      <w:pPr>
        <w:ind w:left="4062" w:hanging="360"/>
      </w:pPr>
      <w:rPr>
        <w:rFonts w:ascii="Wingdings" w:hAnsi="Wingdings" w:hint="default"/>
      </w:rPr>
    </w:lvl>
    <w:lvl w:ilvl="3" w:tplc="08090001" w:tentative="1">
      <w:start w:val="1"/>
      <w:numFmt w:val="bullet"/>
      <w:lvlText w:val=""/>
      <w:lvlJc w:val="left"/>
      <w:pPr>
        <w:ind w:left="4782" w:hanging="360"/>
      </w:pPr>
      <w:rPr>
        <w:rFonts w:ascii="Symbol" w:hAnsi="Symbol" w:hint="default"/>
      </w:rPr>
    </w:lvl>
    <w:lvl w:ilvl="4" w:tplc="08090003" w:tentative="1">
      <w:start w:val="1"/>
      <w:numFmt w:val="bullet"/>
      <w:lvlText w:val="o"/>
      <w:lvlJc w:val="left"/>
      <w:pPr>
        <w:ind w:left="5502" w:hanging="360"/>
      </w:pPr>
      <w:rPr>
        <w:rFonts w:ascii="Courier New" w:hAnsi="Courier New" w:cs="Courier New" w:hint="default"/>
      </w:rPr>
    </w:lvl>
    <w:lvl w:ilvl="5" w:tplc="08090005" w:tentative="1">
      <w:start w:val="1"/>
      <w:numFmt w:val="bullet"/>
      <w:lvlText w:val=""/>
      <w:lvlJc w:val="left"/>
      <w:pPr>
        <w:ind w:left="6222" w:hanging="360"/>
      </w:pPr>
      <w:rPr>
        <w:rFonts w:ascii="Wingdings" w:hAnsi="Wingdings" w:hint="default"/>
      </w:rPr>
    </w:lvl>
    <w:lvl w:ilvl="6" w:tplc="08090001" w:tentative="1">
      <w:start w:val="1"/>
      <w:numFmt w:val="bullet"/>
      <w:lvlText w:val=""/>
      <w:lvlJc w:val="left"/>
      <w:pPr>
        <w:ind w:left="6942" w:hanging="360"/>
      </w:pPr>
      <w:rPr>
        <w:rFonts w:ascii="Symbol" w:hAnsi="Symbol" w:hint="default"/>
      </w:rPr>
    </w:lvl>
    <w:lvl w:ilvl="7" w:tplc="08090003" w:tentative="1">
      <w:start w:val="1"/>
      <w:numFmt w:val="bullet"/>
      <w:lvlText w:val="o"/>
      <w:lvlJc w:val="left"/>
      <w:pPr>
        <w:ind w:left="7662" w:hanging="360"/>
      </w:pPr>
      <w:rPr>
        <w:rFonts w:ascii="Courier New" w:hAnsi="Courier New" w:cs="Courier New" w:hint="default"/>
      </w:rPr>
    </w:lvl>
    <w:lvl w:ilvl="8" w:tplc="08090005" w:tentative="1">
      <w:start w:val="1"/>
      <w:numFmt w:val="bullet"/>
      <w:lvlText w:val=""/>
      <w:lvlJc w:val="left"/>
      <w:pPr>
        <w:ind w:left="8382" w:hanging="360"/>
      </w:pPr>
      <w:rPr>
        <w:rFonts w:ascii="Wingdings" w:hAnsi="Wingdings" w:hint="default"/>
      </w:rPr>
    </w:lvl>
  </w:abstractNum>
  <w:num w:numId="1" w16cid:durableId="357194752">
    <w:abstractNumId w:val="0"/>
  </w:num>
  <w:num w:numId="2" w16cid:durableId="1957633350">
    <w:abstractNumId w:val="1"/>
  </w:num>
  <w:num w:numId="3" w16cid:durableId="1168520808">
    <w:abstractNumId w:val="5"/>
  </w:num>
  <w:num w:numId="4" w16cid:durableId="1330408166">
    <w:abstractNumId w:val="2"/>
  </w:num>
  <w:num w:numId="5" w16cid:durableId="1617104572">
    <w:abstractNumId w:val="7"/>
  </w:num>
  <w:num w:numId="6" w16cid:durableId="1802184642">
    <w:abstractNumId w:val="3"/>
  </w:num>
  <w:num w:numId="7" w16cid:durableId="606472628">
    <w:abstractNumId w:val="6"/>
  </w:num>
  <w:num w:numId="8" w16cid:durableId="13574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72"/>
    <w:rsid w:val="00000DF1"/>
    <w:rsid w:val="00011FA1"/>
    <w:rsid w:val="000125CA"/>
    <w:rsid w:val="000271FA"/>
    <w:rsid w:val="00040340"/>
    <w:rsid w:val="00060B2E"/>
    <w:rsid w:val="00060C0F"/>
    <w:rsid w:val="000617E5"/>
    <w:rsid w:val="00063A8B"/>
    <w:rsid w:val="000662EC"/>
    <w:rsid w:val="0007189A"/>
    <w:rsid w:val="00072E8C"/>
    <w:rsid w:val="00076D35"/>
    <w:rsid w:val="00087214"/>
    <w:rsid w:val="000921E2"/>
    <w:rsid w:val="00093AEB"/>
    <w:rsid w:val="00095BBE"/>
    <w:rsid w:val="000B7BF6"/>
    <w:rsid w:val="000E6A94"/>
    <w:rsid w:val="000F5DB4"/>
    <w:rsid w:val="00115089"/>
    <w:rsid w:val="00122069"/>
    <w:rsid w:val="00125195"/>
    <w:rsid w:val="00142264"/>
    <w:rsid w:val="001436CF"/>
    <w:rsid w:val="00147A2D"/>
    <w:rsid w:val="00193001"/>
    <w:rsid w:val="001933DA"/>
    <w:rsid w:val="001A5A22"/>
    <w:rsid w:val="001A6C42"/>
    <w:rsid w:val="001F6DF2"/>
    <w:rsid w:val="00222FBA"/>
    <w:rsid w:val="00233972"/>
    <w:rsid w:val="00234DE7"/>
    <w:rsid w:val="00241C72"/>
    <w:rsid w:val="00270084"/>
    <w:rsid w:val="002908A6"/>
    <w:rsid w:val="00296F06"/>
    <w:rsid w:val="002A3279"/>
    <w:rsid w:val="002A42C0"/>
    <w:rsid w:val="002C6849"/>
    <w:rsid w:val="002D1997"/>
    <w:rsid w:val="002D2A1E"/>
    <w:rsid w:val="002E1E49"/>
    <w:rsid w:val="002E2BE8"/>
    <w:rsid w:val="002F49AE"/>
    <w:rsid w:val="002F6AB7"/>
    <w:rsid w:val="00304A13"/>
    <w:rsid w:val="00304D7B"/>
    <w:rsid w:val="003076D5"/>
    <w:rsid w:val="0032618D"/>
    <w:rsid w:val="0033182D"/>
    <w:rsid w:val="0033771A"/>
    <w:rsid w:val="0035125D"/>
    <w:rsid w:val="00351BAE"/>
    <w:rsid w:val="003579C7"/>
    <w:rsid w:val="003A4B71"/>
    <w:rsid w:val="003B2963"/>
    <w:rsid w:val="003D523B"/>
    <w:rsid w:val="00420CEE"/>
    <w:rsid w:val="00426F29"/>
    <w:rsid w:val="00434E6A"/>
    <w:rsid w:val="004476D5"/>
    <w:rsid w:val="00451257"/>
    <w:rsid w:val="004517A9"/>
    <w:rsid w:val="00456C3D"/>
    <w:rsid w:val="00461B1B"/>
    <w:rsid w:val="004622E5"/>
    <w:rsid w:val="004706F8"/>
    <w:rsid w:val="004C40B2"/>
    <w:rsid w:val="004D3044"/>
    <w:rsid w:val="004F1F1A"/>
    <w:rsid w:val="0050354D"/>
    <w:rsid w:val="00515A91"/>
    <w:rsid w:val="005200C9"/>
    <w:rsid w:val="00545F62"/>
    <w:rsid w:val="00562CE5"/>
    <w:rsid w:val="00564707"/>
    <w:rsid w:val="005766FD"/>
    <w:rsid w:val="005A0483"/>
    <w:rsid w:val="005D1684"/>
    <w:rsid w:val="005D2B95"/>
    <w:rsid w:val="005F0F1B"/>
    <w:rsid w:val="005F4B7D"/>
    <w:rsid w:val="0060516B"/>
    <w:rsid w:val="006254FE"/>
    <w:rsid w:val="00641519"/>
    <w:rsid w:val="006909E1"/>
    <w:rsid w:val="006A494C"/>
    <w:rsid w:val="006D6AAF"/>
    <w:rsid w:val="006F557C"/>
    <w:rsid w:val="007154E9"/>
    <w:rsid w:val="0073232D"/>
    <w:rsid w:val="007431F4"/>
    <w:rsid w:val="00775437"/>
    <w:rsid w:val="007900C3"/>
    <w:rsid w:val="00795761"/>
    <w:rsid w:val="00795C8F"/>
    <w:rsid w:val="007E0815"/>
    <w:rsid w:val="007E4B90"/>
    <w:rsid w:val="00813CDC"/>
    <w:rsid w:val="00820297"/>
    <w:rsid w:val="00825D4B"/>
    <w:rsid w:val="00844A47"/>
    <w:rsid w:val="00875E1D"/>
    <w:rsid w:val="0088020E"/>
    <w:rsid w:val="0088365F"/>
    <w:rsid w:val="00883C8D"/>
    <w:rsid w:val="008A15DB"/>
    <w:rsid w:val="008B6299"/>
    <w:rsid w:val="008C75BE"/>
    <w:rsid w:val="008D4494"/>
    <w:rsid w:val="008F1047"/>
    <w:rsid w:val="008F6115"/>
    <w:rsid w:val="00914DDA"/>
    <w:rsid w:val="00952441"/>
    <w:rsid w:val="00955287"/>
    <w:rsid w:val="00957963"/>
    <w:rsid w:val="00980693"/>
    <w:rsid w:val="0098655A"/>
    <w:rsid w:val="009868BB"/>
    <w:rsid w:val="009B226D"/>
    <w:rsid w:val="009B29C9"/>
    <w:rsid w:val="009E7945"/>
    <w:rsid w:val="00A006AA"/>
    <w:rsid w:val="00A04347"/>
    <w:rsid w:val="00A22EAF"/>
    <w:rsid w:val="00A80C4E"/>
    <w:rsid w:val="00A8119A"/>
    <w:rsid w:val="00A923DA"/>
    <w:rsid w:val="00AA0049"/>
    <w:rsid w:val="00AA0400"/>
    <w:rsid w:val="00AB060E"/>
    <w:rsid w:val="00AC056A"/>
    <w:rsid w:val="00AC5BF3"/>
    <w:rsid w:val="00AD62A6"/>
    <w:rsid w:val="00B32F32"/>
    <w:rsid w:val="00B373E8"/>
    <w:rsid w:val="00B472FA"/>
    <w:rsid w:val="00B5065B"/>
    <w:rsid w:val="00B63029"/>
    <w:rsid w:val="00B64363"/>
    <w:rsid w:val="00BA26AB"/>
    <w:rsid w:val="00BD67D2"/>
    <w:rsid w:val="00BE3EAB"/>
    <w:rsid w:val="00BF1988"/>
    <w:rsid w:val="00C1365D"/>
    <w:rsid w:val="00C1407C"/>
    <w:rsid w:val="00C24055"/>
    <w:rsid w:val="00C43472"/>
    <w:rsid w:val="00C5526E"/>
    <w:rsid w:val="00C60B31"/>
    <w:rsid w:val="00CC1D16"/>
    <w:rsid w:val="00CC656A"/>
    <w:rsid w:val="00CD1E53"/>
    <w:rsid w:val="00CE2FD4"/>
    <w:rsid w:val="00CE35C3"/>
    <w:rsid w:val="00CE4D9F"/>
    <w:rsid w:val="00CF33EF"/>
    <w:rsid w:val="00D24019"/>
    <w:rsid w:val="00D261D6"/>
    <w:rsid w:val="00D50853"/>
    <w:rsid w:val="00D6157A"/>
    <w:rsid w:val="00D8699B"/>
    <w:rsid w:val="00D95DAE"/>
    <w:rsid w:val="00D96B6B"/>
    <w:rsid w:val="00D97A2D"/>
    <w:rsid w:val="00DB7CD4"/>
    <w:rsid w:val="00DE3E96"/>
    <w:rsid w:val="00DE5970"/>
    <w:rsid w:val="00DF4FA3"/>
    <w:rsid w:val="00E00A94"/>
    <w:rsid w:val="00E36E33"/>
    <w:rsid w:val="00E619AC"/>
    <w:rsid w:val="00E635CD"/>
    <w:rsid w:val="00E80359"/>
    <w:rsid w:val="00E80BBC"/>
    <w:rsid w:val="00E870BF"/>
    <w:rsid w:val="00EA3E5A"/>
    <w:rsid w:val="00EA7F46"/>
    <w:rsid w:val="00ED2EDF"/>
    <w:rsid w:val="00EE4BDB"/>
    <w:rsid w:val="00EE5018"/>
    <w:rsid w:val="00F14F91"/>
    <w:rsid w:val="00F32459"/>
    <w:rsid w:val="00F50BFE"/>
    <w:rsid w:val="00F52C3F"/>
    <w:rsid w:val="00F52F33"/>
    <w:rsid w:val="00F70E0E"/>
    <w:rsid w:val="00F83F5B"/>
    <w:rsid w:val="00FA1148"/>
    <w:rsid w:val="00FA37EF"/>
    <w:rsid w:val="00FB3719"/>
    <w:rsid w:val="00FB3CBD"/>
    <w:rsid w:val="00FC500C"/>
    <w:rsid w:val="00FE1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19A88"/>
  <w15:chartTrackingRefBased/>
  <w15:docId w15:val="{CD85E843-DC96-4331-A04D-7F5512AA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148"/>
    <w:pPr>
      <w:spacing w:after="0" w:line="271" w:lineRule="auto"/>
    </w:pPr>
    <w:rPr>
      <w:rFonts w:ascii="Times New Roman" w:hAnsi="Times New Roman"/>
      <w:kern w:val="0"/>
      <w:lang w:val="en-US"/>
      <w14:ligatures w14:val="none"/>
    </w:rPr>
  </w:style>
  <w:style w:type="paragraph" w:styleId="Heading1">
    <w:name w:val="heading 1"/>
    <w:basedOn w:val="Normal"/>
    <w:next w:val="Normal"/>
    <w:link w:val="Heading1Char"/>
    <w:uiPriority w:val="9"/>
    <w:qFormat/>
    <w:rsid w:val="0050354D"/>
    <w:pPr>
      <w:keepNext/>
      <w:keepLines/>
      <w:spacing w:before="360" w:after="80"/>
      <w:outlineLvl w:val="0"/>
    </w:pPr>
    <w:rPr>
      <w:rFonts w:ascii="Arial" w:eastAsiaTheme="majorEastAsia" w:hAnsi="Arial" w:cstheme="majorBidi"/>
      <w:color w:val="8F3300" w:themeColor="accent1" w:themeShade="BF"/>
      <w:sz w:val="56"/>
      <w:szCs w:val="40"/>
    </w:rPr>
  </w:style>
  <w:style w:type="paragraph" w:styleId="Heading2">
    <w:name w:val="heading 2"/>
    <w:basedOn w:val="Normal"/>
    <w:next w:val="Normal"/>
    <w:link w:val="Heading2Char"/>
    <w:uiPriority w:val="9"/>
    <w:unhideWhenUsed/>
    <w:qFormat/>
    <w:rsid w:val="0050354D"/>
    <w:pPr>
      <w:keepNext/>
      <w:keepLines/>
      <w:spacing w:before="160" w:after="80"/>
      <w:outlineLvl w:val="1"/>
    </w:pPr>
    <w:rPr>
      <w:rFonts w:ascii="Arial" w:eastAsiaTheme="majorEastAsia" w:hAnsi="Arial" w:cstheme="majorBidi"/>
      <w:color w:val="8F3300" w:themeColor="accent1" w:themeShade="BF"/>
      <w:sz w:val="40"/>
      <w:szCs w:val="32"/>
    </w:rPr>
  </w:style>
  <w:style w:type="paragraph" w:styleId="Heading3">
    <w:name w:val="heading 3"/>
    <w:basedOn w:val="Normal"/>
    <w:next w:val="Normal"/>
    <w:link w:val="Heading3Char"/>
    <w:uiPriority w:val="9"/>
    <w:unhideWhenUsed/>
    <w:qFormat/>
    <w:rsid w:val="000271FA"/>
    <w:pPr>
      <w:keepNext/>
      <w:keepLines/>
      <w:spacing w:before="160" w:after="80"/>
      <w:outlineLvl w:val="2"/>
    </w:pPr>
    <w:rPr>
      <w:rFonts w:eastAsiaTheme="majorEastAsia" w:cstheme="majorBidi"/>
      <w:color w:val="8F3300" w:themeColor="accent1" w:themeShade="BF"/>
      <w:sz w:val="28"/>
      <w:szCs w:val="28"/>
    </w:rPr>
  </w:style>
  <w:style w:type="paragraph" w:styleId="Heading4">
    <w:name w:val="heading 4"/>
    <w:basedOn w:val="Normal"/>
    <w:next w:val="Normal"/>
    <w:link w:val="Heading4Char"/>
    <w:uiPriority w:val="9"/>
    <w:unhideWhenUsed/>
    <w:qFormat/>
    <w:rsid w:val="000271FA"/>
    <w:pPr>
      <w:keepNext/>
      <w:keepLines/>
      <w:spacing w:before="80" w:after="40"/>
      <w:outlineLvl w:val="3"/>
    </w:pPr>
    <w:rPr>
      <w:rFonts w:eastAsiaTheme="majorEastAsia" w:cstheme="majorBidi"/>
      <w:i/>
      <w:iCs/>
      <w:color w:val="8F3300" w:themeColor="accent1" w:themeShade="BF"/>
    </w:rPr>
  </w:style>
  <w:style w:type="paragraph" w:styleId="Heading5">
    <w:name w:val="heading 5"/>
    <w:basedOn w:val="Normal"/>
    <w:next w:val="Normal"/>
    <w:link w:val="Heading5Char"/>
    <w:uiPriority w:val="9"/>
    <w:unhideWhenUsed/>
    <w:qFormat/>
    <w:rsid w:val="000271FA"/>
    <w:pPr>
      <w:keepNext/>
      <w:keepLines/>
      <w:spacing w:before="80" w:after="40"/>
      <w:outlineLvl w:val="4"/>
    </w:pPr>
    <w:rPr>
      <w:rFonts w:eastAsiaTheme="majorEastAsia" w:cstheme="majorBidi"/>
      <w:color w:val="8F3300" w:themeColor="accent1" w:themeShade="BF"/>
    </w:rPr>
  </w:style>
  <w:style w:type="paragraph" w:styleId="Heading6">
    <w:name w:val="heading 6"/>
    <w:basedOn w:val="Normal"/>
    <w:next w:val="Normal"/>
    <w:link w:val="Heading6Char"/>
    <w:uiPriority w:val="9"/>
    <w:unhideWhenUsed/>
    <w:qFormat/>
    <w:rsid w:val="000271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271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271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0271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54D"/>
    <w:rPr>
      <w:rFonts w:ascii="Arial" w:eastAsiaTheme="majorEastAsia" w:hAnsi="Arial" w:cstheme="majorBidi"/>
      <w:color w:val="8F3300" w:themeColor="accent1" w:themeShade="BF"/>
      <w:kern w:val="0"/>
      <w:sz w:val="56"/>
      <w:szCs w:val="40"/>
      <w:lang w:val="en-US"/>
      <w14:ligatures w14:val="none"/>
    </w:rPr>
  </w:style>
  <w:style w:type="character" w:customStyle="1" w:styleId="Heading2Char">
    <w:name w:val="Heading 2 Char"/>
    <w:basedOn w:val="DefaultParagraphFont"/>
    <w:link w:val="Heading2"/>
    <w:uiPriority w:val="9"/>
    <w:rsid w:val="0050354D"/>
    <w:rPr>
      <w:rFonts w:ascii="Arial" w:eastAsiaTheme="majorEastAsia" w:hAnsi="Arial" w:cstheme="majorBidi"/>
      <w:color w:val="8F3300" w:themeColor="accent1" w:themeShade="BF"/>
      <w:kern w:val="0"/>
      <w:sz w:val="40"/>
      <w:szCs w:val="32"/>
      <w:lang w:val="en-US"/>
      <w14:ligatures w14:val="none"/>
    </w:rPr>
  </w:style>
  <w:style w:type="character" w:customStyle="1" w:styleId="Heading3Char">
    <w:name w:val="Heading 3 Char"/>
    <w:basedOn w:val="DefaultParagraphFont"/>
    <w:link w:val="Heading3"/>
    <w:uiPriority w:val="9"/>
    <w:rsid w:val="000271FA"/>
    <w:rPr>
      <w:rFonts w:eastAsiaTheme="majorEastAsia" w:cstheme="majorBidi"/>
      <w:color w:val="8F3300" w:themeColor="accent1" w:themeShade="BF"/>
      <w:sz w:val="28"/>
      <w:szCs w:val="28"/>
    </w:rPr>
  </w:style>
  <w:style w:type="character" w:customStyle="1" w:styleId="Heading4Char">
    <w:name w:val="Heading 4 Char"/>
    <w:basedOn w:val="DefaultParagraphFont"/>
    <w:link w:val="Heading4"/>
    <w:uiPriority w:val="9"/>
    <w:rsid w:val="000271FA"/>
    <w:rPr>
      <w:rFonts w:eastAsiaTheme="majorEastAsia" w:cstheme="majorBidi"/>
      <w:i/>
      <w:iCs/>
      <w:color w:val="8F3300" w:themeColor="accent1" w:themeShade="BF"/>
    </w:rPr>
  </w:style>
  <w:style w:type="character" w:customStyle="1" w:styleId="Heading5Char">
    <w:name w:val="Heading 5 Char"/>
    <w:basedOn w:val="DefaultParagraphFont"/>
    <w:link w:val="Heading5"/>
    <w:uiPriority w:val="9"/>
    <w:rsid w:val="000271FA"/>
    <w:rPr>
      <w:rFonts w:eastAsiaTheme="majorEastAsia" w:cstheme="majorBidi"/>
      <w:color w:val="8F3300" w:themeColor="accent1" w:themeShade="BF"/>
    </w:rPr>
  </w:style>
  <w:style w:type="character" w:customStyle="1" w:styleId="Heading6Char">
    <w:name w:val="Heading 6 Char"/>
    <w:basedOn w:val="DefaultParagraphFont"/>
    <w:link w:val="Heading6"/>
    <w:uiPriority w:val="9"/>
    <w:rsid w:val="000271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0271FA"/>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0271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0271FA"/>
    <w:rPr>
      <w:rFonts w:eastAsiaTheme="majorEastAsia" w:cstheme="majorBidi"/>
      <w:color w:val="272727" w:themeColor="text1" w:themeTint="D8"/>
    </w:rPr>
  </w:style>
  <w:style w:type="paragraph" w:styleId="Title">
    <w:name w:val="Title"/>
    <w:basedOn w:val="Normal"/>
    <w:next w:val="Normal"/>
    <w:link w:val="TitleChar"/>
    <w:uiPriority w:val="10"/>
    <w:qFormat/>
    <w:rsid w:val="00027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1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1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1FA"/>
    <w:pPr>
      <w:spacing w:before="160"/>
      <w:jc w:val="center"/>
    </w:pPr>
    <w:rPr>
      <w:i/>
      <w:iCs/>
      <w:color w:val="404040" w:themeColor="text1" w:themeTint="BF"/>
    </w:rPr>
  </w:style>
  <w:style w:type="character" w:customStyle="1" w:styleId="QuoteChar">
    <w:name w:val="Quote Char"/>
    <w:basedOn w:val="DefaultParagraphFont"/>
    <w:link w:val="Quote"/>
    <w:uiPriority w:val="29"/>
    <w:rsid w:val="000271FA"/>
    <w:rPr>
      <w:i/>
      <w:iCs/>
      <w:color w:val="404040" w:themeColor="text1" w:themeTint="BF"/>
    </w:rPr>
  </w:style>
  <w:style w:type="paragraph" w:styleId="ListParagraph">
    <w:name w:val="List Paragraph"/>
    <w:basedOn w:val="Normal"/>
    <w:uiPriority w:val="1"/>
    <w:qFormat/>
    <w:rsid w:val="000271FA"/>
    <w:pPr>
      <w:ind w:left="720"/>
      <w:contextualSpacing/>
    </w:pPr>
  </w:style>
  <w:style w:type="character" w:styleId="IntenseEmphasis">
    <w:name w:val="Intense Emphasis"/>
    <w:basedOn w:val="DefaultParagraphFont"/>
    <w:uiPriority w:val="21"/>
    <w:qFormat/>
    <w:rsid w:val="000271FA"/>
    <w:rPr>
      <w:i/>
      <w:iCs/>
      <w:color w:val="8F3300" w:themeColor="accent1" w:themeShade="BF"/>
    </w:rPr>
  </w:style>
  <w:style w:type="paragraph" w:styleId="IntenseQuote">
    <w:name w:val="Intense Quote"/>
    <w:basedOn w:val="Normal"/>
    <w:next w:val="Normal"/>
    <w:link w:val="IntenseQuoteChar"/>
    <w:uiPriority w:val="30"/>
    <w:qFormat/>
    <w:rsid w:val="000271FA"/>
    <w:pPr>
      <w:pBdr>
        <w:top w:val="single" w:sz="4" w:space="10" w:color="8F3300" w:themeColor="accent1" w:themeShade="BF"/>
        <w:bottom w:val="single" w:sz="4" w:space="10" w:color="8F3300" w:themeColor="accent1" w:themeShade="BF"/>
      </w:pBdr>
      <w:spacing w:before="360" w:after="360"/>
      <w:ind w:left="864" w:right="864"/>
      <w:jc w:val="center"/>
    </w:pPr>
    <w:rPr>
      <w:i/>
      <w:iCs/>
      <w:color w:val="8F3300" w:themeColor="accent1" w:themeShade="BF"/>
    </w:rPr>
  </w:style>
  <w:style w:type="character" w:customStyle="1" w:styleId="IntenseQuoteChar">
    <w:name w:val="Intense Quote Char"/>
    <w:basedOn w:val="DefaultParagraphFont"/>
    <w:link w:val="IntenseQuote"/>
    <w:uiPriority w:val="30"/>
    <w:rsid w:val="000271FA"/>
    <w:rPr>
      <w:i/>
      <w:iCs/>
      <w:color w:val="8F3300" w:themeColor="accent1" w:themeShade="BF"/>
    </w:rPr>
  </w:style>
  <w:style w:type="character" w:styleId="IntenseReference">
    <w:name w:val="Intense Reference"/>
    <w:basedOn w:val="DefaultParagraphFont"/>
    <w:uiPriority w:val="32"/>
    <w:qFormat/>
    <w:rsid w:val="000271FA"/>
    <w:rPr>
      <w:b/>
      <w:bCs/>
      <w:smallCaps/>
      <w:color w:val="8F3300" w:themeColor="accent1" w:themeShade="BF"/>
      <w:spacing w:val="5"/>
    </w:rPr>
  </w:style>
  <w:style w:type="paragraph" w:styleId="Header">
    <w:name w:val="header"/>
    <w:basedOn w:val="Normal"/>
    <w:link w:val="HeaderChar"/>
    <w:uiPriority w:val="99"/>
    <w:unhideWhenUsed/>
    <w:rsid w:val="009B226D"/>
    <w:pPr>
      <w:tabs>
        <w:tab w:val="center" w:pos="4513"/>
        <w:tab w:val="right" w:pos="9026"/>
      </w:tabs>
      <w:spacing w:line="240" w:lineRule="auto"/>
    </w:pPr>
  </w:style>
  <w:style w:type="character" w:customStyle="1" w:styleId="HeaderChar">
    <w:name w:val="Header Char"/>
    <w:basedOn w:val="DefaultParagraphFont"/>
    <w:link w:val="Header"/>
    <w:uiPriority w:val="99"/>
    <w:rsid w:val="009B226D"/>
  </w:style>
  <w:style w:type="paragraph" w:styleId="Footer">
    <w:name w:val="footer"/>
    <w:basedOn w:val="Normal"/>
    <w:link w:val="FooterChar"/>
    <w:uiPriority w:val="99"/>
    <w:unhideWhenUsed/>
    <w:rsid w:val="009B226D"/>
    <w:pPr>
      <w:tabs>
        <w:tab w:val="center" w:pos="4513"/>
        <w:tab w:val="right" w:pos="9026"/>
      </w:tabs>
      <w:spacing w:line="240" w:lineRule="auto"/>
    </w:pPr>
  </w:style>
  <w:style w:type="character" w:customStyle="1" w:styleId="FooterChar">
    <w:name w:val="Footer Char"/>
    <w:basedOn w:val="DefaultParagraphFont"/>
    <w:link w:val="Footer"/>
    <w:uiPriority w:val="99"/>
    <w:rsid w:val="009B226D"/>
  </w:style>
  <w:style w:type="character" w:styleId="Hyperlink">
    <w:name w:val="Hyperlink"/>
    <w:basedOn w:val="DefaultParagraphFont"/>
    <w:uiPriority w:val="99"/>
    <w:unhideWhenUsed/>
    <w:rsid w:val="00EE4BDB"/>
    <w:rPr>
      <w:color w:val="000000" w:themeColor="hyperlink"/>
      <w:u w:val="single"/>
    </w:rPr>
  </w:style>
  <w:style w:type="character" w:styleId="UnresolvedMention">
    <w:name w:val="Unresolved Mention"/>
    <w:basedOn w:val="DefaultParagraphFont"/>
    <w:uiPriority w:val="99"/>
    <w:semiHidden/>
    <w:unhideWhenUsed/>
    <w:rsid w:val="00EE4BDB"/>
    <w:rPr>
      <w:color w:val="605E5C"/>
      <w:shd w:val="clear" w:color="auto" w:fill="E1DFDD"/>
    </w:rPr>
  </w:style>
  <w:style w:type="paragraph" w:customStyle="1" w:styleId="DDMonthYYYY">
    <w:name w:val="DD Month YYYY_"/>
    <w:basedOn w:val="Normal"/>
    <w:qFormat/>
    <w:rsid w:val="00C43472"/>
    <w:pPr>
      <w:spacing w:before="300" w:after="300"/>
    </w:pPr>
  </w:style>
  <w:style w:type="paragraph" w:customStyle="1" w:styleId="Signoff">
    <w:name w:val="Sign off_"/>
    <w:basedOn w:val="Normal"/>
    <w:qFormat/>
    <w:rsid w:val="00C43472"/>
    <w:pPr>
      <w:spacing w:after="600"/>
    </w:pPr>
  </w:style>
  <w:style w:type="paragraph" w:customStyle="1" w:styleId="Bullets">
    <w:name w:val="Bullets_"/>
    <w:basedOn w:val="ListParagraph"/>
    <w:qFormat/>
    <w:rsid w:val="00C43472"/>
    <w:pPr>
      <w:numPr>
        <w:numId w:val="1"/>
      </w:numPr>
    </w:pPr>
  </w:style>
  <w:style w:type="table" w:customStyle="1" w:styleId="Landsectable">
    <w:name w:val="Landsec table_"/>
    <w:basedOn w:val="TableNormal"/>
    <w:uiPriority w:val="99"/>
    <w:rsid w:val="00CE4D9F"/>
    <w:pPr>
      <w:spacing w:after="0" w:line="240" w:lineRule="auto"/>
    </w:pPr>
    <w:rPr>
      <w:kern w:val="0"/>
      <w:sz w:val="20"/>
      <w:lang w:val="en-US"/>
      <w14:ligatures w14:val="none"/>
    </w:rPr>
    <w:tblPr/>
    <w:tcPr>
      <w:tcMar>
        <w:left w:w="0" w:type="dxa"/>
        <w:right w:w="0" w:type="dxa"/>
      </w:tcMar>
    </w:tcPr>
  </w:style>
  <w:style w:type="paragraph" w:customStyle="1" w:styleId="Sectionrule">
    <w:name w:val="Section rule_"/>
    <w:basedOn w:val="Normal"/>
    <w:next w:val="Heading1"/>
    <w:qFormat/>
    <w:rsid w:val="00CE4D9F"/>
    <w:pPr>
      <w:pBdr>
        <w:top w:val="single" w:sz="2" w:space="0" w:color="auto"/>
      </w:pBdr>
      <w:spacing w:line="312" w:lineRule="auto"/>
      <w:ind w:left="-1383"/>
    </w:pPr>
  </w:style>
  <w:style w:type="character" w:styleId="CommentReference">
    <w:name w:val="annotation reference"/>
    <w:basedOn w:val="DefaultParagraphFont"/>
    <w:uiPriority w:val="99"/>
    <w:semiHidden/>
    <w:unhideWhenUsed/>
    <w:rsid w:val="0033182D"/>
    <w:rPr>
      <w:sz w:val="16"/>
      <w:szCs w:val="16"/>
    </w:rPr>
  </w:style>
  <w:style w:type="paragraph" w:styleId="CommentText">
    <w:name w:val="annotation text"/>
    <w:basedOn w:val="Normal"/>
    <w:link w:val="CommentTextChar"/>
    <w:uiPriority w:val="99"/>
    <w:unhideWhenUsed/>
    <w:rsid w:val="0033182D"/>
    <w:pPr>
      <w:spacing w:line="240" w:lineRule="auto"/>
    </w:pPr>
    <w:rPr>
      <w:szCs w:val="20"/>
    </w:rPr>
  </w:style>
  <w:style w:type="character" w:customStyle="1" w:styleId="CommentTextChar">
    <w:name w:val="Comment Text Char"/>
    <w:basedOn w:val="DefaultParagraphFont"/>
    <w:link w:val="CommentText"/>
    <w:uiPriority w:val="99"/>
    <w:rsid w:val="0033182D"/>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182D"/>
    <w:rPr>
      <w:b/>
      <w:bCs/>
    </w:rPr>
  </w:style>
  <w:style w:type="character" w:customStyle="1" w:styleId="CommentSubjectChar">
    <w:name w:val="Comment Subject Char"/>
    <w:basedOn w:val="CommentTextChar"/>
    <w:link w:val="CommentSubject"/>
    <w:uiPriority w:val="99"/>
    <w:semiHidden/>
    <w:rsid w:val="0033182D"/>
    <w:rPr>
      <w:b/>
      <w:bCs/>
      <w:kern w:val="0"/>
      <w:sz w:val="20"/>
      <w:szCs w:val="20"/>
      <w:lang w:val="en-US"/>
      <w14:ligatures w14:val="none"/>
    </w:rPr>
  </w:style>
  <w:style w:type="character" w:styleId="PageNumber">
    <w:name w:val="page number"/>
    <w:basedOn w:val="DefaultParagraphFont"/>
    <w:uiPriority w:val="99"/>
    <w:semiHidden/>
    <w:unhideWhenUsed/>
    <w:rsid w:val="002A3279"/>
  </w:style>
  <w:style w:type="paragraph" w:styleId="NoSpacing">
    <w:name w:val="No Spacing"/>
    <w:uiPriority w:val="1"/>
    <w:qFormat/>
    <w:rsid w:val="00957963"/>
    <w:pPr>
      <w:spacing w:after="0" w:line="240" w:lineRule="auto"/>
    </w:pPr>
    <w:rPr>
      <w:rFonts w:ascii="Times New Roman" w:hAnsi="Times New Roman"/>
      <w:kern w:val="0"/>
      <w:lang w:val="en-US"/>
      <w14:ligatures w14:val="none"/>
    </w:rPr>
  </w:style>
  <w:style w:type="paragraph" w:styleId="BodyText">
    <w:name w:val="Body Text"/>
    <w:basedOn w:val="Normal"/>
    <w:link w:val="BodyTextChar"/>
    <w:uiPriority w:val="1"/>
    <w:qFormat/>
    <w:rsid w:val="00233972"/>
    <w:pPr>
      <w:widowControl w:val="0"/>
      <w:autoSpaceDE w:val="0"/>
      <w:autoSpaceDN w:val="0"/>
      <w:spacing w:line="240" w:lineRule="auto"/>
    </w:pPr>
    <w:rPr>
      <w:rFonts w:ascii="Arial" w:eastAsia="Arial" w:hAnsi="Arial" w:cs="Arial"/>
    </w:rPr>
  </w:style>
  <w:style w:type="character" w:customStyle="1" w:styleId="BodyTextChar">
    <w:name w:val="Body Text Char"/>
    <w:basedOn w:val="DefaultParagraphFont"/>
    <w:link w:val="BodyText"/>
    <w:uiPriority w:val="1"/>
    <w:rsid w:val="00233972"/>
    <w:rPr>
      <w:rFonts w:ascii="Arial" w:eastAsia="Arial" w:hAnsi="Arial" w:cs="Arial"/>
      <w:kern w:val="0"/>
      <w:lang w:val="en-US"/>
      <w14:ligatures w14:val="none"/>
    </w:rPr>
  </w:style>
  <w:style w:type="table" w:styleId="TableGrid">
    <w:name w:val="Table Grid"/>
    <w:basedOn w:val="TableNormal"/>
    <w:uiPriority w:val="39"/>
    <w:rsid w:val="00E619AC"/>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410">
      <w:bodyDiv w:val="1"/>
      <w:marLeft w:val="0"/>
      <w:marRight w:val="0"/>
      <w:marTop w:val="0"/>
      <w:marBottom w:val="0"/>
      <w:divBdr>
        <w:top w:val="none" w:sz="0" w:space="0" w:color="auto"/>
        <w:left w:val="none" w:sz="0" w:space="0" w:color="auto"/>
        <w:bottom w:val="none" w:sz="0" w:space="0" w:color="auto"/>
        <w:right w:val="none" w:sz="0" w:space="0" w:color="auto"/>
      </w:divBdr>
    </w:div>
    <w:div w:id="54213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info@hbf.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hbf.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calder\OneDrive%20-%20Home%20Builders%20Federation\HBF%20-%20Staff%20Manual\0%20-%20Templates\HBF%20branded%20templates\HBF%20Word%20Doc%20template.dotx" TargetMode="External"/></Relationships>
</file>

<file path=word/theme/theme1.xml><?xml version="1.0" encoding="utf-8"?>
<a:theme xmlns:a="http://schemas.openxmlformats.org/drawingml/2006/main" name="Office Theme">
  <a:themeElements>
    <a:clrScheme name="HBF 2025">
      <a:dk1>
        <a:srgbClr val="000000"/>
      </a:dk1>
      <a:lt1>
        <a:srgbClr val="F9F3ED"/>
      </a:lt1>
      <a:dk2>
        <a:srgbClr val="000000"/>
      </a:dk2>
      <a:lt2>
        <a:srgbClr val="F9F3ED"/>
      </a:lt2>
      <a:accent1>
        <a:srgbClr val="C04500"/>
      </a:accent1>
      <a:accent2>
        <a:srgbClr val="FF884D"/>
      </a:accent2>
      <a:accent3>
        <a:srgbClr val="FFC7AB"/>
      </a:accent3>
      <a:accent4>
        <a:srgbClr val="FCEBA0"/>
      </a:accent4>
      <a:accent5>
        <a:srgbClr val="E3EF8F"/>
      </a:accent5>
      <a:accent6>
        <a:srgbClr val="CEEAE3"/>
      </a:accent6>
      <a:hlink>
        <a:srgbClr val="000000"/>
      </a:hlink>
      <a:folHlink>
        <a:srgbClr val="000000"/>
      </a:folHlink>
    </a:clrScheme>
    <a:fontScheme name="HBF 2025">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9" ma:contentTypeDescription="Create a new document." ma:contentTypeScope="" ma:versionID="6c85241977880564a369d708512c296c">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e06307b2cbc9dacac657ec0bce3406b1"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D9DC3-9589-4380-9D91-056D8EDBB286}">
  <ds:schemaRefs>
    <ds:schemaRef ds:uri="http://schemas.microsoft.com/sharepoint/v3/contenttype/forms"/>
  </ds:schemaRefs>
</ds:datastoreItem>
</file>

<file path=customXml/itemProps2.xml><?xml version="1.0" encoding="utf-8"?>
<ds:datastoreItem xmlns:ds="http://schemas.openxmlformats.org/officeDocument/2006/customXml" ds:itemID="{E5670CB7-EFDD-4CB1-9CF6-9931E45903B9}">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customXml/itemProps3.xml><?xml version="1.0" encoding="utf-8"?>
<ds:datastoreItem xmlns:ds="http://schemas.openxmlformats.org/officeDocument/2006/customXml" ds:itemID="{A173778C-081A-44EB-9EDF-D0A7FD6C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e5495-6889-451e-8447-25219879d4f2"/>
    <ds:schemaRef ds:uri="98c4065d-ab90-4030-91ac-239e5660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HBF Word Doc template</Template>
  <TotalTime>0</TotalTime>
  <Pages>5</Pages>
  <Words>1072</Words>
  <Characters>5943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Calder</dc:creator>
  <cp:keywords/>
  <dc:description/>
  <cp:lastModifiedBy>Martyn Price</cp:lastModifiedBy>
  <cp:revision>2</cp:revision>
  <cp:lastPrinted>2024-11-22T02:55:00Z</cp:lastPrinted>
  <dcterms:created xsi:type="dcterms:W3CDTF">2025-09-02T12:59:00Z</dcterms:created>
  <dcterms:modified xsi:type="dcterms:W3CDTF">2025-09-02T12:59:00Z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MediaServiceImageTags">
    <vt:lpwstr/>
  </property>
  <property fmtid="{D5CDD505-2E9C-101B-9397-08002B2CF9AE}" pid="4" name="GrammarlyDocumentId">
    <vt:lpwstr>bfe19acd-268b-45c4-828e-d9bb43b0a1b8</vt:lpwstr>
  </property>
</Properties>
</file>